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037F5EC6" w:rsidR="00BB4D26" w:rsidRPr="00484776" w:rsidRDefault="00C00377"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484776">
            <w:rPr>
              <w:rFonts w:ascii="FS Me Pro" w:hAnsi="FS Me Pro"/>
            </w:rPr>
            <w:t>Job Profile</w:t>
          </w:r>
        </w:sdtContent>
      </w:sdt>
      <w:r w:rsidR="00A74BFB" w:rsidRPr="00484776">
        <w:rPr>
          <w:rFonts w:ascii="FS Me Pro" w:hAnsi="FS Me Pro"/>
        </w:rPr>
        <w:t xml:space="preserve"> </w:t>
      </w:r>
      <w:r w:rsidR="00023683" w:rsidRPr="00484776">
        <w:rPr>
          <w:rStyle w:val="Heading1Char"/>
          <w:rFonts w:ascii="FS Me Pro" w:hAnsi="FS Me Pro"/>
          <w:sz w:val="36"/>
          <w:szCs w:val="36"/>
        </w:rPr>
        <w:t xml:space="preserve">Housing </w:t>
      </w:r>
      <w:r w:rsidR="00176B13" w:rsidRPr="00484776">
        <w:rPr>
          <w:rStyle w:val="Heading1Char"/>
          <w:rFonts w:ascii="FS Me Pro" w:hAnsi="FS Me Pro"/>
          <w:sz w:val="36"/>
          <w:szCs w:val="36"/>
        </w:rPr>
        <w:t xml:space="preserve">Mobile </w:t>
      </w:r>
      <w:r w:rsidR="00980FF2" w:rsidRPr="00484776">
        <w:rPr>
          <w:rStyle w:val="Heading1Char"/>
          <w:rFonts w:ascii="FS Me Pro" w:hAnsi="FS Me Pro"/>
          <w:sz w:val="36"/>
          <w:szCs w:val="36"/>
        </w:rPr>
        <w:t xml:space="preserve">Night </w:t>
      </w:r>
      <w:r w:rsidR="0072759F" w:rsidRPr="00484776">
        <w:rPr>
          <w:rStyle w:val="Heading1Char"/>
          <w:rFonts w:ascii="FS Me Pro" w:hAnsi="FS Me Pro"/>
          <w:sz w:val="36"/>
          <w:szCs w:val="36"/>
        </w:rPr>
        <w:t>Worker</w:t>
      </w:r>
      <w:r w:rsidR="00922AE8" w:rsidRPr="00484776">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F359FC" w:rsidRPr="00484776" w14:paraId="4710DB08" w14:textId="77777777" w:rsidTr="009647DC">
        <w:tc>
          <w:tcPr>
            <w:tcW w:w="2122" w:type="dxa"/>
          </w:tcPr>
          <w:p w14:paraId="76181651" w14:textId="1FE81E70" w:rsidR="00F359FC" w:rsidRPr="00484776" w:rsidRDefault="00F359FC" w:rsidP="00F359FC">
            <w:pPr>
              <w:pStyle w:val="NoSpacing"/>
              <w:rPr>
                <w:rStyle w:val="Heading2Char"/>
                <w:rFonts w:ascii="FS Me Pro" w:hAnsi="FS Me Pro"/>
              </w:rPr>
            </w:pPr>
            <w:r w:rsidRPr="00484776">
              <w:rPr>
                <w:rStyle w:val="Heading2Char"/>
                <w:rFonts w:ascii="FS Me Pro" w:hAnsi="FS Me Pro"/>
              </w:rPr>
              <w:t>Reporting to</w:t>
            </w:r>
          </w:p>
        </w:tc>
        <w:tc>
          <w:tcPr>
            <w:tcW w:w="2976" w:type="dxa"/>
          </w:tcPr>
          <w:p w14:paraId="151D25D4" w14:textId="3B41CCBC" w:rsidR="00F359FC" w:rsidRPr="00484776" w:rsidRDefault="00F359FC" w:rsidP="00F359FC">
            <w:pPr>
              <w:pStyle w:val="NoSpacing"/>
              <w:rPr>
                <w:rStyle w:val="Heading2Char"/>
                <w:rFonts w:ascii="FS Me Pro" w:hAnsi="FS Me Pro"/>
                <w:color w:val="auto"/>
                <w:sz w:val="22"/>
                <w:szCs w:val="22"/>
              </w:rPr>
            </w:pPr>
            <w:r w:rsidRPr="00484776">
              <w:rPr>
                <w:rStyle w:val="Heading2Char"/>
                <w:rFonts w:ascii="FS Me Pro" w:hAnsi="FS Me Pro"/>
                <w:color w:val="auto"/>
                <w:sz w:val="22"/>
                <w:szCs w:val="22"/>
              </w:rPr>
              <w:t>Supported Housing Manager/Deputy Supported Housing Manager</w:t>
            </w:r>
          </w:p>
        </w:tc>
        <w:tc>
          <w:tcPr>
            <w:tcW w:w="5358" w:type="dxa"/>
          </w:tcPr>
          <w:p w14:paraId="1A40E7FF" w14:textId="08EA57B8" w:rsidR="00F359FC" w:rsidRPr="00484776" w:rsidRDefault="00F359FC" w:rsidP="00F359FC">
            <w:pPr>
              <w:pStyle w:val="NoSpacing"/>
              <w:rPr>
                <w:rStyle w:val="Heading2Char"/>
                <w:rFonts w:ascii="FS Me Pro" w:hAnsi="FS Me Pro"/>
              </w:rPr>
            </w:pPr>
            <w:r w:rsidRPr="00484776">
              <w:rPr>
                <w:rStyle w:val="Heading2Char"/>
                <w:rFonts w:ascii="FS Me Pro" w:hAnsi="FS Me Pro"/>
              </w:rPr>
              <w:t>Job Level:</w:t>
            </w:r>
            <w:r w:rsidR="001749A7">
              <w:rPr>
                <w:rStyle w:val="Heading2Char"/>
                <w:rFonts w:ascii="FS Me Pro" w:hAnsi="FS Me Pro"/>
              </w:rPr>
              <w:t xml:space="preserve"> </w:t>
            </w:r>
            <w:r w:rsidR="002D0009">
              <w:rPr>
                <w:rStyle w:val="Heading2Char"/>
                <w:rFonts w:ascii="FS Me Pro" w:hAnsi="FS Me Pro"/>
              </w:rPr>
              <w:t>2</w:t>
            </w:r>
          </w:p>
        </w:tc>
      </w:tr>
      <w:tr w:rsidR="00F359FC" w:rsidRPr="00484776" w14:paraId="60936C86" w14:textId="77777777" w:rsidTr="009647DC">
        <w:tc>
          <w:tcPr>
            <w:tcW w:w="2122" w:type="dxa"/>
          </w:tcPr>
          <w:p w14:paraId="6CAFA0FD" w14:textId="4194AAAD" w:rsidR="00F359FC" w:rsidRPr="00484776" w:rsidRDefault="00812F37" w:rsidP="00F359FC">
            <w:pPr>
              <w:pStyle w:val="NoSpacing"/>
              <w:rPr>
                <w:rStyle w:val="Heading2Char"/>
                <w:rFonts w:ascii="FS Me Pro" w:hAnsi="FS Me Pro"/>
              </w:rPr>
            </w:pPr>
            <w:r w:rsidRPr="00484776">
              <w:rPr>
                <w:rStyle w:val="Heading2Char"/>
                <w:rFonts w:ascii="FS Me Pro" w:hAnsi="FS Me Pro"/>
              </w:rPr>
              <w:t xml:space="preserve">Service </w:t>
            </w:r>
            <w:r w:rsidR="00F217C9">
              <w:rPr>
                <w:rStyle w:val="Heading2Char"/>
                <w:rFonts w:ascii="FS Me Pro" w:hAnsi="FS Me Pro"/>
              </w:rPr>
              <w:t>a</w:t>
            </w:r>
            <w:r w:rsidRPr="00484776">
              <w:rPr>
                <w:rStyle w:val="Heading2Char"/>
                <w:rFonts w:ascii="FS Me Pro" w:hAnsi="FS Me Pro"/>
              </w:rPr>
              <w:t>rea</w:t>
            </w:r>
          </w:p>
        </w:tc>
        <w:tc>
          <w:tcPr>
            <w:tcW w:w="2976" w:type="dxa"/>
          </w:tcPr>
          <w:p w14:paraId="28BFF702" w14:textId="64B7DCDB" w:rsidR="00F359FC" w:rsidRPr="00484776" w:rsidRDefault="00812F37" w:rsidP="00F359FC">
            <w:pPr>
              <w:pStyle w:val="NoSpacing"/>
              <w:rPr>
                <w:rStyle w:val="Heading2Char"/>
                <w:rFonts w:ascii="FS Me Pro" w:hAnsi="FS Me Pro"/>
                <w:color w:val="auto"/>
                <w:sz w:val="22"/>
                <w:szCs w:val="22"/>
              </w:rPr>
            </w:pPr>
            <w:r w:rsidRPr="00484776">
              <w:rPr>
                <w:rStyle w:val="Heading2Char"/>
                <w:rFonts w:ascii="FS Me Pro" w:hAnsi="FS Me Pro"/>
                <w:color w:val="auto"/>
                <w:sz w:val="22"/>
                <w:szCs w:val="22"/>
              </w:rPr>
              <w:t xml:space="preserve">Housing </w:t>
            </w:r>
            <w:r w:rsidR="00484776">
              <w:rPr>
                <w:rStyle w:val="Heading2Char"/>
                <w:rFonts w:ascii="FS Me Pro" w:hAnsi="FS Me Pro"/>
                <w:color w:val="auto"/>
                <w:sz w:val="22"/>
                <w:szCs w:val="22"/>
              </w:rPr>
              <w:t>services</w:t>
            </w:r>
          </w:p>
        </w:tc>
        <w:tc>
          <w:tcPr>
            <w:tcW w:w="5358" w:type="dxa"/>
          </w:tcPr>
          <w:p w14:paraId="2A37A8F1" w14:textId="4F8829E4"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Entry level/Ancillary</w:t>
            </w:r>
          </w:p>
          <w:p w14:paraId="21E5AB97" w14:textId="77AAEA04" w:rsidR="00F359FC" w:rsidRPr="00484776" w:rsidRDefault="00F359FC" w:rsidP="008667D3">
            <w:pPr>
              <w:pStyle w:val="NoSpacing"/>
              <w:numPr>
                <w:ilvl w:val="0"/>
                <w:numId w:val="23"/>
              </w:numPr>
              <w:rPr>
                <w:rStyle w:val="Heading2Char"/>
                <w:rFonts w:ascii="FS Me Pro" w:hAnsi="FS Me Pro"/>
                <w:color w:val="492249" w:themeColor="text2" w:themeShade="BF"/>
                <w:sz w:val="18"/>
                <w:szCs w:val="18"/>
              </w:rPr>
            </w:pPr>
            <w:r w:rsidRPr="00484776">
              <w:rPr>
                <w:rStyle w:val="Heading2Char"/>
                <w:rFonts w:ascii="FS Me Pro" w:hAnsi="FS Me Pro"/>
                <w:color w:val="492249" w:themeColor="text2" w:themeShade="BF"/>
                <w:sz w:val="18"/>
                <w:szCs w:val="18"/>
              </w:rPr>
              <w:t>Service Delivery</w:t>
            </w:r>
          </w:p>
          <w:p w14:paraId="525B0E93" w14:textId="286B2754"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First Line Manager/Qualified Practitioner/ Specialist</w:t>
            </w:r>
          </w:p>
          <w:p w14:paraId="175486E3" w14:textId="27F66623"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Manager/Clinical Supervisor/Senior Specialist</w:t>
            </w:r>
          </w:p>
          <w:p w14:paraId="1476C7D3" w14:textId="610D1A73"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Senior Operational Management</w:t>
            </w:r>
          </w:p>
          <w:p w14:paraId="6773CD2F" w14:textId="705A9BA9" w:rsidR="00F359FC" w:rsidRPr="00484776" w:rsidRDefault="00F359FC" w:rsidP="008667D3">
            <w:pPr>
              <w:pStyle w:val="NoSpacing"/>
              <w:numPr>
                <w:ilvl w:val="0"/>
                <w:numId w:val="23"/>
              </w:numPr>
              <w:rPr>
                <w:rStyle w:val="Heading2Char"/>
                <w:rFonts w:ascii="FS Me Pro" w:hAnsi="FS Me Pro"/>
                <w:color w:val="D9D9D9" w:themeColor="background1" w:themeShade="D9"/>
                <w:sz w:val="18"/>
                <w:szCs w:val="18"/>
              </w:rPr>
            </w:pPr>
            <w:r w:rsidRPr="00484776">
              <w:rPr>
                <w:rStyle w:val="Heading2Char"/>
                <w:rFonts w:ascii="FS Me Pro" w:hAnsi="FS Me Pro"/>
                <w:color w:val="BFBFBF" w:themeColor="background1" w:themeShade="BF"/>
                <w:sz w:val="18"/>
                <w:szCs w:val="18"/>
              </w:rPr>
              <w:t>Strategic Leadership</w:t>
            </w:r>
          </w:p>
        </w:tc>
      </w:tr>
      <w:tr w:rsidR="00F359FC" w:rsidRPr="00484776" w14:paraId="3E9CD551" w14:textId="77777777" w:rsidTr="00463188">
        <w:tc>
          <w:tcPr>
            <w:tcW w:w="2122" w:type="dxa"/>
          </w:tcPr>
          <w:p w14:paraId="4A26858E" w14:textId="31CCC771" w:rsidR="00F359FC" w:rsidRPr="00484776" w:rsidRDefault="00F359FC" w:rsidP="00F359FC">
            <w:pPr>
              <w:pStyle w:val="NoSpacing"/>
              <w:rPr>
                <w:rStyle w:val="Heading2Char"/>
                <w:rFonts w:ascii="FS Me Pro" w:hAnsi="FS Me Pro"/>
              </w:rPr>
            </w:pPr>
            <w:r w:rsidRPr="00484776">
              <w:rPr>
                <w:rStyle w:val="Heading2Char"/>
                <w:rFonts w:ascii="FS Me Pro" w:hAnsi="FS Me Pro"/>
              </w:rPr>
              <w:t>Location</w:t>
            </w:r>
          </w:p>
        </w:tc>
        <w:tc>
          <w:tcPr>
            <w:tcW w:w="8334" w:type="dxa"/>
            <w:gridSpan w:val="2"/>
            <w:vAlign w:val="bottom"/>
          </w:tcPr>
          <w:p w14:paraId="6AA7B377" w14:textId="60540018" w:rsidR="00F359FC" w:rsidRPr="00C26476" w:rsidRDefault="00AF4702" w:rsidP="00F359FC">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Crawley and Horsham, West Sussex - w</w:t>
            </w:r>
            <w:r w:rsidR="00B50DC9" w:rsidRPr="00C26476">
              <w:rPr>
                <w:rStyle w:val="Heading2Char"/>
                <w:rFonts w:ascii="FS Me Pro" w:hAnsi="FS Me Pro"/>
                <w:color w:val="auto"/>
                <w:sz w:val="22"/>
                <w:szCs w:val="22"/>
              </w:rPr>
              <w:t>ith the requirement on occasion to work across locality</w:t>
            </w:r>
          </w:p>
        </w:tc>
      </w:tr>
      <w:tr w:rsidR="00F359FC" w:rsidRPr="00484776" w14:paraId="5F81D345" w14:textId="77777777" w:rsidTr="00463188">
        <w:tc>
          <w:tcPr>
            <w:tcW w:w="2122" w:type="dxa"/>
          </w:tcPr>
          <w:p w14:paraId="5BC5D27A" w14:textId="42A15CB8" w:rsidR="00F359FC" w:rsidRPr="00484776" w:rsidRDefault="00F359FC" w:rsidP="00F359FC">
            <w:pPr>
              <w:pStyle w:val="NoSpacing"/>
              <w:rPr>
                <w:rStyle w:val="Heading2Char"/>
                <w:rFonts w:ascii="FS Me Pro" w:hAnsi="FS Me Pro"/>
              </w:rPr>
            </w:pPr>
            <w:r w:rsidRPr="00484776">
              <w:rPr>
                <w:rStyle w:val="Heading2Char"/>
                <w:rFonts w:ascii="FS Me Pro" w:hAnsi="FS Me Pro"/>
              </w:rPr>
              <w:t>Contract</w:t>
            </w:r>
          </w:p>
        </w:tc>
        <w:tc>
          <w:tcPr>
            <w:tcW w:w="8334" w:type="dxa"/>
            <w:gridSpan w:val="2"/>
            <w:vAlign w:val="bottom"/>
          </w:tcPr>
          <w:p w14:paraId="4F287E4B" w14:textId="18E60689" w:rsidR="00F359FC" w:rsidRPr="00B24132" w:rsidRDefault="00AF4702" w:rsidP="00F359FC">
            <w:pPr>
              <w:pStyle w:val="NoSpacing"/>
              <w:rPr>
                <w:rStyle w:val="Heading2Char"/>
                <w:rFonts w:ascii="FS Me Pro" w:hAnsi="FS Me Pro"/>
                <w:color w:val="auto"/>
                <w:sz w:val="22"/>
                <w:szCs w:val="22"/>
              </w:rPr>
            </w:pPr>
            <w:r>
              <w:rPr>
                <w:rStyle w:val="Heading2Char"/>
                <w:rFonts w:ascii="FS Me Pro" w:hAnsi="FS Me Pro"/>
                <w:color w:val="auto"/>
                <w:sz w:val="22"/>
                <w:szCs w:val="22"/>
              </w:rPr>
              <w:t>Permanent / 37.5 hours per week</w:t>
            </w:r>
          </w:p>
        </w:tc>
      </w:tr>
    </w:tbl>
    <w:p w14:paraId="3C683ACF" w14:textId="3E7FDAC1" w:rsidR="008A590E" w:rsidRPr="00484776" w:rsidRDefault="008A590E" w:rsidP="00001D20">
      <w:pPr>
        <w:pStyle w:val="NoSpacing"/>
        <w:rPr>
          <w:rStyle w:val="Heading2Char"/>
          <w:rFonts w:ascii="FS Me Pro" w:hAnsi="FS Me Pro"/>
        </w:rPr>
      </w:pPr>
    </w:p>
    <w:p w14:paraId="23445ADF" w14:textId="64F8715D" w:rsidR="008A590E" w:rsidRPr="00484776" w:rsidRDefault="00922AE8" w:rsidP="00001D20">
      <w:pPr>
        <w:pStyle w:val="NoSpacing"/>
        <w:rPr>
          <w:rStyle w:val="Heading2Char"/>
          <w:rFonts w:ascii="FS Me Pro" w:hAnsi="FS Me Pro"/>
        </w:rPr>
      </w:pPr>
      <w:r w:rsidRPr="00484776">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709D6A26">
            <wp:simplePos x="0" y="0"/>
            <wp:positionH relativeFrom="margin">
              <wp:align>left</wp:align>
            </wp:positionH>
            <wp:positionV relativeFrom="paragraph">
              <wp:posOffset>6985</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484776">
        <w:rPr>
          <w:rStyle w:val="Heading2Char"/>
          <w:rFonts w:ascii="FS Me Pro" w:hAnsi="FS Me Pro"/>
        </w:rPr>
        <w:t>Where you fit</w:t>
      </w:r>
    </w:p>
    <w:p w14:paraId="015272AC" w14:textId="189D7BB1" w:rsidR="00922AE8" w:rsidRPr="00484776" w:rsidRDefault="00922AE8" w:rsidP="00001D20">
      <w:pPr>
        <w:pStyle w:val="NoSpacing"/>
        <w:rPr>
          <w:rStyle w:val="Heading2Char"/>
          <w:rFonts w:ascii="FS Me Pro" w:hAnsi="FS Me Pro"/>
        </w:rPr>
      </w:pPr>
    </w:p>
    <w:p w14:paraId="2526991C" w14:textId="727A9D7B" w:rsidR="00922AE8" w:rsidRPr="00484776" w:rsidRDefault="00922AE8" w:rsidP="00001D20">
      <w:pPr>
        <w:pStyle w:val="NoSpacing"/>
        <w:rPr>
          <w:rStyle w:val="Heading2Char"/>
          <w:rFonts w:ascii="FS Me Pro" w:hAnsi="FS Me Pro"/>
        </w:rPr>
      </w:pPr>
    </w:p>
    <w:p w14:paraId="31C5F6CC" w14:textId="25996723" w:rsidR="00922AE8" w:rsidRPr="00484776" w:rsidRDefault="008F1E0A" w:rsidP="008F1E0A">
      <w:pPr>
        <w:pStyle w:val="Heading1"/>
        <w:tabs>
          <w:tab w:val="left" w:pos="9075"/>
        </w:tabs>
        <w:rPr>
          <w:rFonts w:ascii="FS Me Pro" w:hAnsi="FS Me Pro"/>
        </w:rPr>
      </w:pPr>
      <w:r w:rsidRPr="00484776">
        <w:rPr>
          <w:rFonts w:ascii="FS Me Pro" w:hAnsi="FS Me Pro"/>
        </w:rPr>
        <w:tab/>
      </w:r>
    </w:p>
    <w:p w14:paraId="29F1FDB1" w14:textId="269EC6D7" w:rsidR="00F71B67" w:rsidRPr="00484776" w:rsidRDefault="00F71B67" w:rsidP="00744EAC">
      <w:pPr>
        <w:pStyle w:val="Heading1"/>
        <w:spacing w:before="0" w:line="240" w:lineRule="auto"/>
        <w:rPr>
          <w:rFonts w:ascii="FS Me Pro" w:hAnsi="FS Me Pro"/>
        </w:rPr>
      </w:pPr>
      <w:r w:rsidRPr="00484776">
        <w:rPr>
          <w:rFonts w:ascii="FS Me Pro" w:hAnsi="FS Me Pro"/>
        </w:rPr>
        <w:t>Job Purpose</w:t>
      </w:r>
      <w:r w:rsidR="00EC2F1B" w:rsidRPr="00484776">
        <w:rPr>
          <w:rFonts w:ascii="FS Me Pro" w:hAnsi="FS Me Pro"/>
        </w:rPr>
        <w:t xml:space="preserve"> </w:t>
      </w:r>
    </w:p>
    <w:p w14:paraId="15A29871" w14:textId="2D80E7D8" w:rsidR="0015763C" w:rsidRPr="00B56785" w:rsidRDefault="007B16A6" w:rsidP="13CC77BA">
      <w:pPr>
        <w:pStyle w:val="NoSpacing"/>
        <w:jc w:val="both"/>
        <w:rPr>
          <w:rFonts w:ascii="FS Me Pro" w:eastAsia="Trebuchet MS" w:hAnsi="FS Me Pro"/>
          <w:b/>
          <w:bCs/>
        </w:rPr>
      </w:pPr>
      <w:bookmarkStart w:id="0" w:name="_Hlk89452781"/>
      <w:r w:rsidRPr="00484776">
        <w:rPr>
          <w:rFonts w:ascii="FS Me Pro" w:eastAsia="Trebuchet MS" w:hAnsi="FS Me Pro"/>
        </w:rPr>
        <w:t xml:space="preserve">The </w:t>
      </w:r>
      <w:r w:rsidR="00812F37" w:rsidRPr="00484776">
        <w:rPr>
          <w:rFonts w:ascii="FS Me Pro" w:eastAsia="Trebuchet MS" w:hAnsi="FS Me Pro"/>
        </w:rPr>
        <w:t xml:space="preserve">Housing </w:t>
      </w:r>
      <w:r w:rsidR="0015763C" w:rsidRPr="00484776">
        <w:rPr>
          <w:rFonts w:ascii="FS Me Pro" w:eastAsia="Trebuchet MS" w:hAnsi="FS Me Pro"/>
        </w:rPr>
        <w:t xml:space="preserve">Mobile </w:t>
      </w:r>
      <w:r w:rsidRPr="00484776">
        <w:rPr>
          <w:rFonts w:ascii="FS Me Pro" w:eastAsia="Trebuchet MS" w:hAnsi="FS Me Pro"/>
        </w:rPr>
        <w:t xml:space="preserve">Night Worker provides responsive and supportive services to residents who may need assistance, and </w:t>
      </w:r>
      <w:r w:rsidR="003A6A3F" w:rsidRPr="00484776">
        <w:rPr>
          <w:rFonts w:ascii="FS Me Pro" w:eastAsia="Trebuchet MS" w:hAnsi="FS Me Pro"/>
        </w:rPr>
        <w:t>keep</w:t>
      </w:r>
      <w:r w:rsidR="0031556E" w:rsidRPr="00484776">
        <w:rPr>
          <w:rFonts w:ascii="FS Me Pro" w:eastAsia="Trebuchet MS" w:hAnsi="FS Me Pro"/>
        </w:rPr>
        <w:t xml:space="preserve"> services</w:t>
      </w:r>
      <w:r w:rsidRPr="00484776">
        <w:rPr>
          <w:rFonts w:ascii="FS Me Pro" w:eastAsia="Trebuchet MS" w:hAnsi="FS Me Pro"/>
        </w:rPr>
        <w:t xml:space="preserve"> safe, secure, and welcoming throughout the night.</w:t>
      </w:r>
      <w:r w:rsidR="00B56785">
        <w:rPr>
          <w:rFonts w:ascii="FS Me Pro" w:eastAsia="Trebuchet MS" w:hAnsi="FS Me Pro"/>
          <w:b/>
          <w:bCs/>
        </w:rPr>
        <w:t xml:space="preserve"> </w:t>
      </w:r>
      <w:r w:rsidR="0015763C" w:rsidRPr="00484776">
        <w:rPr>
          <w:rFonts w:ascii="FS Me Pro" w:hAnsi="FS Me Pro"/>
        </w:rPr>
        <w:t xml:space="preserve">Working within the local area, you will carry out regular and routine checks of unstaffed supported housing </w:t>
      </w:r>
      <w:r w:rsidR="001B69A8">
        <w:rPr>
          <w:rFonts w:ascii="FS Me Pro" w:hAnsi="FS Me Pro"/>
        </w:rPr>
        <w:t>services</w:t>
      </w:r>
      <w:r w:rsidR="0015763C" w:rsidRPr="00484776">
        <w:rPr>
          <w:rFonts w:ascii="FS Me Pro" w:hAnsi="FS Me Pro"/>
        </w:rPr>
        <w:t xml:space="preserve"> for young people, including communal areas, gardens, and the exterior of properties, to ensure they are as safe, secure, quiet and as welcoming as possible. When required, you will respond to calls from the on-call manager to carry out responsive checks when a report of an actual or potential incident or accident is received.</w:t>
      </w:r>
    </w:p>
    <w:p w14:paraId="47CCC736" w14:textId="5D31B56A" w:rsidR="00DA2976" w:rsidRPr="00484776" w:rsidRDefault="0009560D" w:rsidP="000E75E0">
      <w:pPr>
        <w:pStyle w:val="Heading1"/>
        <w:spacing w:before="240"/>
        <w:rPr>
          <w:rFonts w:ascii="FS Me Pro" w:hAnsi="FS Me Pro"/>
        </w:rPr>
      </w:pPr>
      <w:r w:rsidRPr="00484776">
        <w:rPr>
          <w:rFonts w:ascii="FS Me Pro" w:hAnsi="FS Me Pro"/>
        </w:rPr>
        <w:t>About us</w:t>
      </w:r>
    </w:p>
    <w:p w14:paraId="563CA11A" w14:textId="77777777" w:rsidR="00970696" w:rsidRPr="00484776" w:rsidRDefault="00970696" w:rsidP="00970696">
      <w:pPr>
        <w:pStyle w:val="MainBodyText"/>
        <w:spacing w:before="0" w:after="60"/>
        <w:rPr>
          <w:rFonts w:ascii="FS Me Pro" w:hAnsi="FS Me Pro"/>
          <w:shd w:val="clear" w:color="auto" w:fill="FFFFFF"/>
        </w:rPr>
      </w:pPr>
      <w:bookmarkStart w:id="1" w:name="_Hlk95071905"/>
      <w:bookmarkStart w:id="2" w:name="_Hlk95071989"/>
      <w:bookmarkEnd w:id="0"/>
      <w:r w:rsidRPr="00484776">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484776" w:rsidRDefault="00970696" w:rsidP="00BA206A">
      <w:pPr>
        <w:pStyle w:val="MainBodyText"/>
        <w:numPr>
          <w:ilvl w:val="0"/>
          <w:numId w:val="24"/>
        </w:numPr>
        <w:spacing w:before="0" w:after="0"/>
        <w:rPr>
          <w:rFonts w:ascii="FS Me Pro" w:hAnsi="FS Me Pro"/>
          <w:shd w:val="clear" w:color="auto" w:fill="FFFFFF"/>
        </w:rPr>
      </w:pPr>
      <w:r w:rsidRPr="00484776">
        <w:rPr>
          <w:rFonts w:ascii="FS Me Pro" w:hAnsi="FS Me Pro"/>
          <w:shd w:val="clear" w:color="auto" w:fill="FFFFFF"/>
        </w:rPr>
        <w:t xml:space="preserve">Housing provision and sustaining accommodation </w:t>
      </w:r>
    </w:p>
    <w:p w14:paraId="07F260AC" w14:textId="77777777" w:rsidR="00970696" w:rsidRPr="00484776" w:rsidRDefault="00970696" w:rsidP="00BA206A">
      <w:pPr>
        <w:pStyle w:val="MainBodyText"/>
        <w:numPr>
          <w:ilvl w:val="0"/>
          <w:numId w:val="24"/>
        </w:numPr>
        <w:spacing w:before="0" w:after="0"/>
        <w:rPr>
          <w:rFonts w:ascii="FS Me Pro" w:hAnsi="FS Me Pro"/>
          <w:shd w:val="clear" w:color="auto" w:fill="FFFFFF"/>
        </w:rPr>
      </w:pPr>
      <w:r w:rsidRPr="00484776">
        <w:rPr>
          <w:rFonts w:ascii="FS Me Pro" w:hAnsi="FS Me Pro"/>
          <w:shd w:val="clear" w:color="auto" w:fill="FFFFFF"/>
        </w:rPr>
        <w:t>Specialist information, advice and support</w:t>
      </w:r>
    </w:p>
    <w:p w14:paraId="787360DA" w14:textId="15E46F34" w:rsidR="00970696" w:rsidRPr="00484776" w:rsidRDefault="00970696" w:rsidP="00BA206A">
      <w:pPr>
        <w:pStyle w:val="MainBodyText"/>
        <w:numPr>
          <w:ilvl w:val="0"/>
          <w:numId w:val="24"/>
        </w:numPr>
        <w:spacing w:before="0" w:after="0"/>
        <w:rPr>
          <w:rFonts w:ascii="FS Me Pro" w:hAnsi="FS Me Pro"/>
          <w:shd w:val="clear" w:color="auto" w:fill="FFFFFF"/>
        </w:rPr>
      </w:pPr>
      <w:r w:rsidRPr="00484776">
        <w:rPr>
          <w:rFonts w:ascii="FS Me Pro" w:hAnsi="FS Me Pro"/>
          <w:shd w:val="clear" w:color="auto" w:fill="FFFFFF"/>
        </w:rPr>
        <w:t>Emotional wellbeing and mental health</w:t>
      </w:r>
    </w:p>
    <w:p w14:paraId="7D577823" w14:textId="1F9F43A2" w:rsidR="00970696" w:rsidRDefault="00AF4702" w:rsidP="00970696">
      <w:pPr>
        <w:pStyle w:val="MainBodyText"/>
        <w:spacing w:before="120"/>
        <w:rPr>
          <w:rFonts w:ascii="FS Me Pro" w:hAnsi="FS Me Pro"/>
          <w:shd w:val="clear" w:color="auto" w:fill="FFFFFF"/>
        </w:rPr>
      </w:pPr>
      <w:r>
        <w:rPr>
          <w:noProof/>
        </w:rPr>
        <w:drawing>
          <wp:anchor distT="0" distB="0" distL="114300" distR="114300" simplePos="0" relativeHeight="251659264" behindDoc="0" locked="0" layoutInCell="1" allowOverlap="1" wp14:anchorId="255AFFEE" wp14:editId="3BF25F90">
            <wp:simplePos x="0" y="0"/>
            <wp:positionH relativeFrom="margin">
              <wp:align>center</wp:align>
            </wp:positionH>
            <wp:positionV relativeFrom="paragraph">
              <wp:posOffset>753745</wp:posOffset>
            </wp:positionV>
            <wp:extent cx="5149850" cy="866775"/>
            <wp:effectExtent l="0" t="0" r="0" b="0"/>
            <wp:wrapNone/>
            <wp:docPr id="593045822" name="Picture 4"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5822" name="Picture 4" descr="A orange rectangle with white text&#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49850" cy="866775"/>
                    </a:xfrm>
                    <a:prstGeom prst="rect">
                      <a:avLst/>
                    </a:prstGeom>
                  </pic:spPr>
                </pic:pic>
              </a:graphicData>
            </a:graphic>
          </wp:anchor>
        </w:drawing>
      </w:r>
      <w:r w:rsidR="00970696" w:rsidRPr="00484776">
        <w:rPr>
          <w:rFonts w:ascii="FS Me Pro" w:hAnsi="FS Me Pro"/>
          <w:shd w:val="clear" w:color="auto" w:fill="FFFFFF"/>
        </w:rPr>
        <w:t xml:space="preserve">We are a member of the YMCA Federation of England &amp; Wales and are guided by their vision of </w:t>
      </w:r>
      <w:r w:rsidR="00970696" w:rsidRPr="00484776">
        <w:rPr>
          <w:rFonts w:ascii="FS Me Pro" w:hAnsi="FS Me Pro"/>
          <w:i/>
          <w:iCs/>
          <w:shd w:val="clear" w:color="auto" w:fill="FFFFFF"/>
        </w:rPr>
        <w:t>‘transforming communities, so all young people can belong, contribute &amp; thrive’.</w:t>
      </w:r>
      <w:r w:rsidR="00970696" w:rsidRPr="00484776">
        <w:rPr>
          <w:rFonts w:ascii="FS Me Pro" w:hAnsi="FS Me Pro"/>
          <w:shd w:val="clear" w:color="auto" w:fill="FFFFFF"/>
        </w:rPr>
        <w:t xml:space="preserve"> This vision reflects the original Christian foundation of the YMCA movement, but with a clear emphasis on being an inclusive organisation. </w:t>
      </w:r>
    </w:p>
    <w:p w14:paraId="1FA817A8" w14:textId="4FF90770" w:rsidR="004A752D" w:rsidRDefault="004A752D" w:rsidP="00F621EF">
      <w:pPr>
        <w:pStyle w:val="MainBodyText"/>
        <w:spacing w:before="120"/>
        <w:jc w:val="center"/>
        <w:rPr>
          <w:rFonts w:ascii="FS Me Pro" w:hAnsi="FS Me Pro"/>
          <w:shd w:val="clear" w:color="auto" w:fill="FFFFFF"/>
        </w:rPr>
      </w:pPr>
    </w:p>
    <w:p w14:paraId="2D744707" w14:textId="685C98CA" w:rsidR="00C75124" w:rsidRPr="00C75124" w:rsidRDefault="00C75124" w:rsidP="00C75124">
      <w:pPr>
        <w:tabs>
          <w:tab w:val="left" w:pos="1766"/>
        </w:tabs>
        <w:rPr>
          <w:lang w:eastAsia="en-GB" w:bidi="en-GB"/>
        </w:rPr>
      </w:pPr>
      <w:r>
        <w:rPr>
          <w:lang w:eastAsia="en-GB" w:bidi="en-GB"/>
        </w:rPr>
        <w:tab/>
      </w:r>
    </w:p>
    <w:bookmarkEnd w:id="1"/>
    <w:bookmarkEnd w:id="2"/>
    <w:p w14:paraId="04F0DB4C" w14:textId="77777777" w:rsidR="00B24132" w:rsidRPr="00B24132" w:rsidRDefault="00B24132" w:rsidP="00B24132">
      <w:pPr>
        <w:widowControl w:val="0"/>
        <w:tabs>
          <w:tab w:val="left" w:pos="1503"/>
          <w:tab w:val="left" w:pos="5785"/>
        </w:tabs>
        <w:autoSpaceDE w:val="0"/>
        <w:autoSpaceDN w:val="0"/>
        <w:spacing w:before="120" w:after="240" w:line="240" w:lineRule="auto"/>
        <w:jc w:val="both"/>
        <w:rPr>
          <w:rFonts w:ascii="FS Me Pro" w:eastAsia="Calibri-Light" w:hAnsi="FS Me Pro" w:cstheme="minorHAnsi"/>
          <w:shd w:val="clear" w:color="auto" w:fill="FFFFFF"/>
          <w:lang w:eastAsia="en-GB" w:bidi="en-GB"/>
        </w:rPr>
      </w:pPr>
      <w:r w:rsidRPr="00B24132">
        <w:rPr>
          <w:rFonts w:ascii="FS Me Pro" w:eastAsia="Calibri-Light" w:hAnsi="FS Me Pro" w:cstheme="minorHAnsi"/>
          <w:shd w:val="clear" w:color="auto" w:fill="FFFFFF"/>
          <w:lang w:eastAsia="en-GB" w:bidi="en-GB"/>
        </w:rPr>
        <w:tab/>
      </w:r>
      <w:r w:rsidRPr="00B24132">
        <w:rPr>
          <w:rFonts w:ascii="FS Me Pro" w:eastAsia="Calibri-Light" w:hAnsi="FS Me Pro" w:cstheme="minorHAnsi"/>
          <w:shd w:val="clear" w:color="auto" w:fill="FFFFFF"/>
          <w:lang w:eastAsia="en-GB" w:bidi="en-GB"/>
        </w:rPr>
        <w:tab/>
      </w:r>
    </w:p>
    <w:p w14:paraId="271997C7" w14:textId="77777777" w:rsidR="00B24132" w:rsidRPr="00B24132" w:rsidRDefault="00B24132" w:rsidP="00B24132">
      <w:pPr>
        <w:keepNext/>
        <w:keepLines/>
        <w:spacing w:before="240" w:after="0"/>
        <w:outlineLvl w:val="0"/>
        <w:rPr>
          <w:rFonts w:ascii="FS Me Pro" w:eastAsiaTheme="majorEastAsia" w:hAnsi="FS Me Pro" w:cstheme="majorBidi"/>
          <w:b/>
          <w:bCs/>
          <w:color w:val="6D1D6A" w:themeColor="accent1" w:themeShade="BF"/>
          <w:sz w:val="28"/>
          <w:szCs w:val="28"/>
        </w:rPr>
      </w:pPr>
      <w:r w:rsidRPr="00B24132">
        <w:rPr>
          <w:rFonts w:ascii="FS Me Pro" w:eastAsiaTheme="majorEastAsia" w:hAnsi="FS Me Pro" w:cstheme="majorBidi"/>
          <w:b/>
          <w:bCs/>
          <w:color w:val="6D1D6A" w:themeColor="accent1" w:themeShade="BF"/>
          <w:sz w:val="28"/>
          <w:szCs w:val="28"/>
        </w:rPr>
        <w:lastRenderedPageBreak/>
        <w:t>Service</w:t>
      </w:r>
    </w:p>
    <w:p w14:paraId="1BE0645E" w14:textId="6F395029" w:rsidR="00B24132" w:rsidRPr="00AF4702" w:rsidRDefault="00AF4702" w:rsidP="00AF4702">
      <w:pPr>
        <w:rPr>
          <w:rFonts w:ascii="FS Me Pro" w:hAnsi="FS Me Pro" w:cs="Arial"/>
          <w:color w:val="000000"/>
        </w:rPr>
      </w:pPr>
      <w:r w:rsidRPr="00AF4702">
        <w:rPr>
          <w:rFonts w:ascii="FS Me Pro" w:hAnsi="FS Me Pro" w:cs="Arial"/>
          <w:color w:val="000000"/>
        </w:rPr>
        <w:t>Our services provide 24</w:t>
      </w:r>
      <w:r w:rsidRPr="00AF4702">
        <w:rPr>
          <w:rFonts w:ascii="FS Me Pro" w:hAnsi="FS Me Pro" w:cs="Arial"/>
          <w:color w:val="000000"/>
        </w:rPr>
        <w:noBreakHyphen/>
        <w:t>hour supported housing for young people aged 16–25, offering both high and medium levels of housing</w:t>
      </w:r>
      <w:r w:rsidRPr="00AF4702">
        <w:rPr>
          <w:rFonts w:ascii="FS Me Pro" w:hAnsi="FS Me Pro" w:cs="Arial"/>
          <w:color w:val="000000"/>
        </w:rPr>
        <w:noBreakHyphen/>
        <w:t>related support, alongside transitional housing units. We take a trauma</w:t>
      </w:r>
      <w:r w:rsidRPr="00AF4702">
        <w:rPr>
          <w:rFonts w:ascii="FS Me Pro" w:hAnsi="FS Me Pro" w:cs="Arial"/>
          <w:color w:val="000000"/>
        </w:rPr>
        <w:noBreakHyphen/>
        <w:t>informed and psychologically informed approach, supporting residents to build essential life skills, identify personal goals, and work towards their aspirations, enabling them to move on to fully independent living.</w:t>
      </w:r>
    </w:p>
    <w:p w14:paraId="28902C0F" w14:textId="77777777" w:rsidR="00093E24" w:rsidRPr="00484776" w:rsidRDefault="00093E24" w:rsidP="00093E24">
      <w:pPr>
        <w:pStyle w:val="Heading1"/>
        <w:rPr>
          <w:rFonts w:ascii="FS Me Pro" w:hAnsi="FS Me Pro"/>
        </w:rPr>
      </w:pPr>
      <w:r w:rsidRPr="00484776">
        <w:rPr>
          <w:rFonts w:ascii="FS Me Pro" w:hAnsi="FS Me Pro"/>
        </w:rPr>
        <w:t>What you will be doing</w:t>
      </w:r>
    </w:p>
    <w:p w14:paraId="3DF7094D" w14:textId="77777777" w:rsidR="00093E24" w:rsidRPr="00484776" w:rsidRDefault="00093E24" w:rsidP="00093E24">
      <w:pPr>
        <w:pStyle w:val="Heading3"/>
        <w:rPr>
          <w:rFonts w:ascii="FS Me Pro" w:eastAsia="Trebuchet MS" w:hAnsi="FS Me Pro"/>
        </w:rPr>
      </w:pPr>
      <w:r w:rsidRPr="00484776">
        <w:rPr>
          <w:rFonts w:ascii="FS Me Pro" w:eastAsia="Trebuchet MS" w:hAnsi="FS Me Pro"/>
        </w:rPr>
        <w:t>Safety and security</w:t>
      </w:r>
    </w:p>
    <w:p w14:paraId="492C9E3F" w14:textId="39B29758"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 xml:space="preserve">Provide a friendly and professional front-of-house welcome to residents, visitors and staff, and ensure the building </w:t>
      </w:r>
      <w:r w:rsidR="00C54605" w:rsidRPr="00AC1639">
        <w:rPr>
          <w:rFonts w:ascii="FS Me Pro" w:eastAsia="Trebuchet MS" w:hAnsi="FS Me Pro" w:cstheme="minorBidi"/>
          <w:b w:val="0"/>
          <w:bCs w:val="0"/>
          <w:color w:val="auto"/>
          <w:sz w:val="22"/>
          <w:szCs w:val="22"/>
        </w:rPr>
        <w:t xml:space="preserve">remains </w:t>
      </w:r>
      <w:r w:rsidRPr="00AC1639">
        <w:rPr>
          <w:rFonts w:ascii="FS Me Pro" w:eastAsia="Trebuchet MS" w:hAnsi="FS Me Pro" w:cstheme="minorBidi"/>
          <w:b w:val="0"/>
          <w:bCs w:val="0"/>
          <w:color w:val="auto"/>
          <w:sz w:val="22"/>
          <w:szCs w:val="22"/>
        </w:rPr>
        <w:t xml:space="preserve">safe, secure, quiet and welcoming </w:t>
      </w:r>
    </w:p>
    <w:p w14:paraId="4FBFB778" w14:textId="48518AFE"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 xml:space="preserve">Maximise the wellbeing of residents and visitors by ensuring adherence to health and safety protocols and house rules, all within the terms of </w:t>
      </w:r>
      <w:r w:rsidR="00C54605" w:rsidRPr="00AC1639">
        <w:rPr>
          <w:rFonts w:ascii="FS Me Pro" w:eastAsia="Trebuchet MS" w:hAnsi="FS Me Pro" w:cstheme="minorBidi"/>
          <w:b w:val="0"/>
          <w:bCs w:val="0"/>
          <w:color w:val="auto"/>
          <w:sz w:val="22"/>
          <w:szCs w:val="22"/>
        </w:rPr>
        <w:t xml:space="preserve">occupancy </w:t>
      </w:r>
      <w:r w:rsidRPr="00AC1639">
        <w:rPr>
          <w:rFonts w:ascii="FS Me Pro" w:eastAsia="Trebuchet MS" w:hAnsi="FS Me Pro" w:cstheme="minorBidi"/>
          <w:b w:val="0"/>
          <w:bCs w:val="0"/>
          <w:color w:val="auto"/>
          <w:sz w:val="22"/>
          <w:szCs w:val="22"/>
        </w:rPr>
        <w:t>agreements</w:t>
      </w:r>
    </w:p>
    <w:p w14:paraId="08EE559B" w14:textId="2FF0CFBA" w:rsidR="00093E24" w:rsidRPr="00AC1639" w:rsidRDefault="00C54605"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 xml:space="preserve">With the guidance </w:t>
      </w:r>
      <w:r w:rsidR="40B9CCD3" w:rsidRPr="00AC1639">
        <w:rPr>
          <w:rFonts w:ascii="FS Me Pro" w:eastAsia="Trebuchet MS" w:hAnsi="FS Me Pro" w:cstheme="minorBidi"/>
          <w:b w:val="0"/>
          <w:bCs w:val="0"/>
          <w:color w:val="auto"/>
          <w:sz w:val="22"/>
          <w:szCs w:val="22"/>
        </w:rPr>
        <w:t>from the extended teams in the area,</w:t>
      </w:r>
      <w:r w:rsidRPr="00AC1639">
        <w:rPr>
          <w:rFonts w:ascii="FS Me Pro" w:eastAsia="Trebuchet MS" w:hAnsi="FS Me Pro" w:cstheme="minorBidi"/>
          <w:b w:val="0"/>
          <w:color w:val="auto"/>
          <w:sz w:val="22"/>
          <w:szCs w:val="22"/>
        </w:rPr>
        <w:t xml:space="preserve"> </w:t>
      </w:r>
      <w:r w:rsidRPr="00AC1639">
        <w:rPr>
          <w:rFonts w:ascii="FS Me Pro" w:eastAsia="Trebuchet MS" w:hAnsi="FS Me Pro" w:cstheme="minorBidi"/>
          <w:b w:val="0"/>
          <w:bCs w:val="0"/>
          <w:color w:val="auto"/>
          <w:sz w:val="22"/>
          <w:szCs w:val="22"/>
        </w:rPr>
        <w:t>a</w:t>
      </w:r>
      <w:r w:rsidR="00093E24" w:rsidRPr="00AC1639">
        <w:rPr>
          <w:rFonts w:ascii="FS Me Pro" w:eastAsia="Trebuchet MS" w:hAnsi="FS Me Pro" w:cstheme="minorBidi"/>
          <w:b w:val="0"/>
          <w:bCs w:val="0"/>
          <w:color w:val="auto"/>
          <w:sz w:val="22"/>
          <w:szCs w:val="22"/>
        </w:rPr>
        <w:t>ssess and monitor the risks presented by residents to ensure they can keep themselves safe and, where possible, continue their development</w:t>
      </w:r>
    </w:p>
    <w:p w14:paraId="3A56DB13" w14:textId="0339589B" w:rsidR="00093E24" w:rsidRPr="00AC1639" w:rsidRDefault="00C54605"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Promptly r</w:t>
      </w:r>
      <w:r w:rsidR="00093E24" w:rsidRPr="00AC1639">
        <w:rPr>
          <w:rFonts w:ascii="FS Me Pro" w:eastAsia="Trebuchet MS" w:hAnsi="FS Me Pro" w:cstheme="minorBidi"/>
          <w:b w:val="0"/>
          <w:bCs w:val="0"/>
          <w:color w:val="auto"/>
          <w:sz w:val="22"/>
          <w:szCs w:val="22"/>
        </w:rPr>
        <w:t>ecord all incidents and accidents and share appropriately with the wider team, your manager and, if necessary, the central safeguarding team</w:t>
      </w:r>
    </w:p>
    <w:p w14:paraId="311F317C"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Follow Missing Persons protocols as required</w:t>
      </w:r>
    </w:p>
    <w:p w14:paraId="14BA23C3"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Regularly check the communal areas and address any instances of potential or actual anti-social behaviour promptly</w:t>
      </w:r>
    </w:p>
    <w:p w14:paraId="43FAAEC8"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Deal effectively with non-compliance issues, such as anti-social behaviour/damage, and de-escalate any instances of threatening, aggressive or violent behaviour by using restorative practice</w:t>
      </w:r>
    </w:p>
    <w:p w14:paraId="030FF851"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Provide a professional and compassionate response at times of crisis and liaise promptly with emergency services and other members of staff e.g., ‘on-call’ manager, as required</w:t>
      </w:r>
    </w:p>
    <w:p w14:paraId="16B5DDBF" w14:textId="77777777" w:rsidR="00093E24" w:rsidRPr="00AC1639" w:rsidRDefault="00093E24" w:rsidP="00093E24">
      <w:pPr>
        <w:pStyle w:val="ListParagraph"/>
        <w:numPr>
          <w:ilvl w:val="0"/>
          <w:numId w:val="13"/>
        </w:numPr>
        <w:spacing w:after="0" w:line="240" w:lineRule="auto"/>
        <w:ind w:left="567" w:hanging="567"/>
        <w:rPr>
          <w:rFonts w:ascii="FS Me Pro" w:eastAsia="Trebuchet MS" w:hAnsi="FS Me Pro"/>
        </w:rPr>
      </w:pPr>
      <w:r w:rsidRPr="00AC1639">
        <w:rPr>
          <w:rFonts w:ascii="FS Me Pro" w:eastAsia="Trebuchet MS" w:hAnsi="FS Me Pro"/>
        </w:rPr>
        <w:t>Report all issues in accordance with policy and procedures, and complete an effective handover with day staff</w:t>
      </w:r>
    </w:p>
    <w:p w14:paraId="5A08A335" w14:textId="77777777" w:rsidR="00093E24" w:rsidRPr="00484776" w:rsidRDefault="00093E24" w:rsidP="00093E24">
      <w:pPr>
        <w:pStyle w:val="Heading3"/>
        <w:rPr>
          <w:rFonts w:ascii="FS Me Pro" w:eastAsia="Trebuchet MS" w:hAnsi="FS Me Pro"/>
        </w:rPr>
      </w:pPr>
      <w:r w:rsidRPr="00484776">
        <w:rPr>
          <w:rFonts w:ascii="FS Me Pro" w:eastAsia="Trebuchet MS" w:hAnsi="FS Me Pro"/>
        </w:rPr>
        <w:t>Engagement with residents</w:t>
      </w:r>
    </w:p>
    <w:p w14:paraId="3753F773" w14:textId="54E9E987" w:rsidR="00093E24" w:rsidRPr="00270AD8" w:rsidRDefault="00093E24" w:rsidP="5CF6D4C6">
      <w:pPr>
        <w:pStyle w:val="ListParagraph"/>
        <w:numPr>
          <w:ilvl w:val="0"/>
          <w:numId w:val="13"/>
        </w:numPr>
        <w:spacing w:line="240" w:lineRule="auto"/>
        <w:ind w:left="567" w:hanging="567"/>
        <w:rPr>
          <w:rFonts w:ascii="FS Me Pro" w:eastAsia="Trebuchet MS" w:hAnsi="FS Me Pro"/>
        </w:rPr>
      </w:pPr>
      <w:r w:rsidRPr="00270AD8">
        <w:rPr>
          <w:rFonts w:ascii="FS Me Pro" w:eastAsia="Trebuchet MS" w:hAnsi="FS Me Pro"/>
        </w:rPr>
        <w:t xml:space="preserve">Welcome residents </w:t>
      </w:r>
      <w:r w:rsidR="00F70766" w:rsidRPr="00270AD8">
        <w:rPr>
          <w:rFonts w:ascii="FS Me Pro" w:eastAsia="Trebuchet MS" w:hAnsi="FS Me Pro"/>
        </w:rPr>
        <w:t xml:space="preserve">into their </w:t>
      </w:r>
      <w:r w:rsidRPr="00270AD8">
        <w:rPr>
          <w:rFonts w:ascii="FS Me Pro" w:eastAsia="Trebuchet MS" w:hAnsi="FS Me Pro"/>
        </w:rPr>
        <w:t xml:space="preserve">home and provide informal and responsive </w:t>
      </w:r>
      <w:r w:rsidR="00F70766" w:rsidRPr="00270AD8">
        <w:rPr>
          <w:rFonts w:ascii="FS Me Pro" w:eastAsia="Trebuchet MS" w:hAnsi="FS Me Pro"/>
        </w:rPr>
        <w:t>guidance</w:t>
      </w:r>
    </w:p>
    <w:p w14:paraId="26EB9F39" w14:textId="41471668" w:rsidR="00093E24" w:rsidRPr="00270AD8" w:rsidRDefault="00093E24" w:rsidP="00093E24">
      <w:pPr>
        <w:pStyle w:val="ListParagraph"/>
        <w:numPr>
          <w:ilvl w:val="0"/>
          <w:numId w:val="13"/>
        </w:numPr>
        <w:spacing w:line="240" w:lineRule="auto"/>
        <w:ind w:left="567" w:hanging="567"/>
        <w:rPr>
          <w:rFonts w:ascii="FS Me Pro" w:eastAsia="Trebuchet MS" w:hAnsi="FS Me Pro"/>
        </w:rPr>
      </w:pPr>
      <w:r w:rsidRPr="00270AD8">
        <w:rPr>
          <w:rFonts w:ascii="FS Me Pro" w:eastAsia="Trebuchet MS" w:hAnsi="FS Me Pro"/>
        </w:rPr>
        <w:t xml:space="preserve">Proactively promote the services on offer and </w:t>
      </w:r>
      <w:r w:rsidR="00F70766" w:rsidRPr="00270AD8">
        <w:rPr>
          <w:rFonts w:ascii="FS Me Pro" w:eastAsia="Trebuchet MS" w:hAnsi="FS Me Pro"/>
        </w:rPr>
        <w:t xml:space="preserve">to use opportunities that arise to engage to </w:t>
      </w:r>
      <w:r w:rsidRPr="00270AD8">
        <w:rPr>
          <w:rFonts w:ascii="FS Me Pro" w:eastAsia="Trebuchet MS" w:hAnsi="FS Me Pro"/>
        </w:rPr>
        <w:t xml:space="preserve">ensure residents are encouraged to engage with those services </w:t>
      </w:r>
    </w:p>
    <w:p w14:paraId="41086FB7" w14:textId="1D60ECFF" w:rsidR="00093E24" w:rsidRPr="00484776" w:rsidRDefault="00093E24" w:rsidP="00093E24">
      <w:pPr>
        <w:pStyle w:val="Heading3"/>
        <w:rPr>
          <w:rFonts w:ascii="FS Me Pro" w:eastAsia="Trebuchet MS" w:hAnsi="FS Me Pro"/>
        </w:rPr>
      </w:pPr>
      <w:r w:rsidRPr="017F5EC4">
        <w:rPr>
          <w:rFonts w:ascii="FS Me Pro" w:eastAsia="Trebuchet MS" w:hAnsi="FS Me Pro"/>
        </w:rPr>
        <w:t xml:space="preserve">Administration and </w:t>
      </w:r>
      <w:r w:rsidR="3CB11644" w:rsidRPr="017F5EC4">
        <w:rPr>
          <w:rFonts w:ascii="FS Me Pro" w:eastAsia="Trebuchet MS" w:hAnsi="FS Me Pro"/>
        </w:rPr>
        <w:t>housekeeping</w:t>
      </w:r>
    </w:p>
    <w:p w14:paraId="7BB29C3D" w14:textId="77777777" w:rsidR="00093E24" w:rsidRPr="00484776"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84776">
        <w:rPr>
          <w:rFonts w:ascii="FS Me Pro" w:eastAsia="Trebuchet MS" w:hAnsi="FS Me Pro" w:cstheme="minorBidi"/>
          <w:b w:val="0"/>
          <w:bCs w:val="0"/>
          <w:color w:val="auto"/>
          <w:sz w:val="22"/>
          <w:szCs w:val="22"/>
        </w:rPr>
        <w:t>Undertake tasks as directed, including but not limited to:</w:t>
      </w:r>
    </w:p>
    <w:p w14:paraId="0E20CB6C" w14:textId="08AEE33B"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484776">
        <w:rPr>
          <w:rFonts w:ascii="FS Me Pro" w:eastAsia="Trebuchet MS" w:hAnsi="FS Me Pro" w:cstheme="minorBidi"/>
          <w:b w:val="0"/>
          <w:bCs w:val="0"/>
          <w:color w:val="auto"/>
          <w:sz w:val="22"/>
          <w:szCs w:val="22"/>
        </w:rPr>
        <w:t>Inputting data, assessments, reviews, interviews, case notes</w:t>
      </w:r>
      <w:r w:rsidR="00F70766">
        <w:rPr>
          <w:rFonts w:ascii="FS Me Pro" w:eastAsia="Trebuchet MS" w:hAnsi="FS Me Pro" w:cstheme="minorBidi"/>
          <w:b w:val="0"/>
          <w:bCs w:val="0"/>
          <w:color w:val="auto"/>
          <w:sz w:val="22"/>
          <w:szCs w:val="22"/>
        </w:rPr>
        <w:t xml:space="preserve">, </w:t>
      </w:r>
      <w:r w:rsidR="00F70766" w:rsidRPr="00FF25B2">
        <w:rPr>
          <w:rFonts w:ascii="FS Me Pro" w:eastAsia="Trebuchet MS" w:hAnsi="FS Me Pro" w:cstheme="minorBidi"/>
          <w:b w:val="0"/>
          <w:bCs w:val="0"/>
          <w:color w:val="auto"/>
          <w:sz w:val="22"/>
          <w:szCs w:val="22"/>
        </w:rPr>
        <w:t xml:space="preserve">documents </w:t>
      </w:r>
      <w:r w:rsidRPr="00FF25B2">
        <w:rPr>
          <w:rFonts w:ascii="FS Me Pro" w:eastAsia="Trebuchet MS" w:hAnsi="FS Me Pro" w:cstheme="minorBidi"/>
          <w:b w:val="0"/>
          <w:bCs w:val="0"/>
          <w:color w:val="auto"/>
          <w:sz w:val="22"/>
          <w:szCs w:val="22"/>
        </w:rPr>
        <w:t xml:space="preserve">onto In-Form (client database) and entering new </w:t>
      </w:r>
      <w:r w:rsidR="00F70766" w:rsidRPr="00FF25B2">
        <w:rPr>
          <w:rFonts w:ascii="FS Me Pro" w:eastAsia="Trebuchet MS" w:hAnsi="FS Me Pro" w:cstheme="minorBidi"/>
          <w:b w:val="0"/>
          <w:bCs w:val="0"/>
          <w:color w:val="auto"/>
          <w:sz w:val="22"/>
          <w:szCs w:val="22"/>
        </w:rPr>
        <w:t>residents’</w:t>
      </w:r>
      <w:r w:rsidRPr="00FF25B2">
        <w:rPr>
          <w:rFonts w:ascii="FS Me Pro" w:eastAsia="Trebuchet MS" w:hAnsi="FS Me Pro" w:cstheme="minorBidi"/>
          <w:b w:val="0"/>
          <w:bCs w:val="0"/>
          <w:color w:val="auto"/>
          <w:sz w:val="22"/>
          <w:szCs w:val="22"/>
        </w:rPr>
        <w:t xml:space="preserve"> details/closing ex-resident records</w:t>
      </w:r>
    </w:p>
    <w:p w14:paraId="1B289A12" w14:textId="77777777"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Completing health and safety/compliance checks, and recording estate inspections and room checks</w:t>
      </w:r>
    </w:p>
    <w:p w14:paraId="7FAB61FA" w14:textId="7720FCD9" w:rsidR="00093E24" w:rsidRPr="00FF25B2" w:rsidRDefault="429C8A4B" w:rsidP="7E7ED83C">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 xml:space="preserve">Adding maintenance requests </w:t>
      </w:r>
      <w:r w:rsidR="65A3AF26" w:rsidRPr="00FF25B2">
        <w:rPr>
          <w:rFonts w:ascii="FS Me Pro" w:eastAsia="Trebuchet MS" w:hAnsi="FS Me Pro" w:cstheme="minorBidi"/>
          <w:b w:val="0"/>
          <w:bCs w:val="0"/>
          <w:color w:val="auto"/>
          <w:sz w:val="22"/>
          <w:szCs w:val="22"/>
        </w:rPr>
        <w:t>internal housing management</w:t>
      </w:r>
      <w:r w:rsidRPr="00FF25B2">
        <w:rPr>
          <w:rFonts w:ascii="FS Me Pro" w:eastAsia="Trebuchet MS" w:hAnsi="FS Me Pro" w:cstheme="minorBidi"/>
          <w:b w:val="0"/>
          <w:bCs w:val="0"/>
          <w:color w:val="auto"/>
          <w:sz w:val="22"/>
          <w:szCs w:val="22"/>
        </w:rPr>
        <w:t xml:space="preserve"> system</w:t>
      </w:r>
    </w:p>
    <w:p w14:paraId="6CDAB1EC" w14:textId="594363E3"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 xml:space="preserve">Maintaining resident noticeboards, including creating posters and memos </w:t>
      </w:r>
      <w:r w:rsidR="00F70766" w:rsidRPr="00FF25B2">
        <w:rPr>
          <w:rFonts w:ascii="FS Me Pro" w:eastAsia="Trebuchet MS" w:hAnsi="FS Me Pro" w:cstheme="minorBidi"/>
          <w:b w:val="0"/>
          <w:bCs w:val="0"/>
          <w:color w:val="auto"/>
          <w:sz w:val="22"/>
          <w:szCs w:val="22"/>
        </w:rPr>
        <w:t>to ensure health &amp; safety and safeguarding matters are brought to the attention of residents</w:t>
      </w:r>
    </w:p>
    <w:p w14:paraId="1CE89F8D" w14:textId="5D1F6822" w:rsidR="00093E24" w:rsidRPr="00FF25B2" w:rsidRDefault="00F70766"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Ensuring that communal and welcome areas are clean, tidy and free from any health &amp; safety risks</w:t>
      </w:r>
    </w:p>
    <w:p w14:paraId="233D9E98" w14:textId="2568BE96"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Setting up breakfast club</w:t>
      </w:r>
      <w:r w:rsidR="00F70766" w:rsidRPr="00FF25B2">
        <w:rPr>
          <w:rFonts w:ascii="FS Me Pro" w:eastAsia="Trebuchet MS" w:hAnsi="FS Me Pro" w:cstheme="minorBidi"/>
          <w:b w:val="0"/>
          <w:bCs w:val="0"/>
          <w:color w:val="auto"/>
          <w:sz w:val="22"/>
          <w:szCs w:val="22"/>
        </w:rPr>
        <w:t xml:space="preserve"> (where relevant)</w:t>
      </w:r>
    </w:p>
    <w:p w14:paraId="0DF9F3CE" w14:textId="3A38DFE2"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 xml:space="preserve">Answering the telephone from residents and staff in other 24-hour </w:t>
      </w:r>
      <w:r w:rsidR="001B69A8">
        <w:rPr>
          <w:rFonts w:ascii="FS Me Pro" w:eastAsia="Trebuchet MS" w:hAnsi="FS Me Pro" w:cstheme="minorBidi"/>
          <w:b w:val="0"/>
          <w:bCs w:val="0"/>
          <w:color w:val="auto"/>
          <w:sz w:val="22"/>
          <w:szCs w:val="22"/>
        </w:rPr>
        <w:t>services</w:t>
      </w:r>
    </w:p>
    <w:p w14:paraId="3C1DDEA9" w14:textId="46E34298" w:rsidR="00C54605" w:rsidRPr="00FF25B2" w:rsidRDefault="00C54605" w:rsidP="00C54605">
      <w:pPr>
        <w:keepNext/>
        <w:keepLines/>
        <w:numPr>
          <w:ilvl w:val="0"/>
          <w:numId w:val="21"/>
        </w:numPr>
        <w:spacing w:after="0" w:line="240" w:lineRule="auto"/>
        <w:outlineLvl w:val="1"/>
        <w:rPr>
          <w:rFonts w:ascii="FS Me Pro" w:eastAsia="Trebuchet MS" w:hAnsi="FS Me Pro"/>
        </w:rPr>
      </w:pPr>
      <w:r w:rsidRPr="00FF25B2">
        <w:rPr>
          <w:rFonts w:ascii="FS Me Pro" w:eastAsia="Trebuchet MS" w:hAnsi="FS Me Pro"/>
        </w:rPr>
        <w:t xml:space="preserve">Answering the door entry system, allowing access to permitted persons and visitors to the </w:t>
      </w:r>
      <w:r w:rsidR="001B69A8">
        <w:rPr>
          <w:rFonts w:ascii="FS Me Pro" w:eastAsia="Trebuchet MS" w:hAnsi="FS Me Pro"/>
        </w:rPr>
        <w:t xml:space="preserve">service </w:t>
      </w:r>
      <w:r w:rsidRPr="00FF25B2">
        <w:rPr>
          <w:rFonts w:ascii="FS Me Pro" w:eastAsia="Trebuchet MS" w:hAnsi="FS Me Pro"/>
        </w:rPr>
        <w:t>only</w:t>
      </w:r>
    </w:p>
    <w:p w14:paraId="5F771A8B" w14:textId="1751745B" w:rsidR="00C54605" w:rsidRPr="00FF25B2" w:rsidRDefault="00C54605">
      <w:pPr>
        <w:keepNext/>
        <w:keepLines/>
        <w:numPr>
          <w:ilvl w:val="0"/>
          <w:numId w:val="21"/>
        </w:numPr>
        <w:spacing w:after="0" w:line="240" w:lineRule="auto"/>
        <w:outlineLvl w:val="1"/>
      </w:pPr>
      <w:r w:rsidRPr="00FF25B2">
        <w:rPr>
          <w:rFonts w:ascii="FS Me Pro" w:eastAsia="Trebuchet MS" w:hAnsi="FS Me Pro"/>
        </w:rPr>
        <w:t>Completing timely building and perimeter checks to ensure the safety of the buildings and residents</w:t>
      </w:r>
    </w:p>
    <w:p w14:paraId="490ADD5C" w14:textId="4391B773"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Occasional cleaning of empty rooms</w:t>
      </w:r>
      <w:r w:rsidR="00C54605" w:rsidRPr="00FF25B2">
        <w:t xml:space="preserve"> </w:t>
      </w:r>
      <w:r w:rsidR="00C54605" w:rsidRPr="00FF25B2">
        <w:rPr>
          <w:rFonts w:ascii="FS Me Pro" w:eastAsia="Trebuchet MS" w:hAnsi="FS Me Pro" w:cstheme="minorBidi"/>
          <w:b w:val="0"/>
          <w:bCs w:val="0"/>
          <w:color w:val="auto"/>
          <w:sz w:val="22"/>
          <w:szCs w:val="22"/>
        </w:rPr>
        <w:t>when requested</w:t>
      </w:r>
    </w:p>
    <w:p w14:paraId="40DADCC0" w14:textId="1E3CFA16" w:rsidR="00093E24" w:rsidRPr="00484776" w:rsidRDefault="00093E24" w:rsidP="655276AE">
      <w:pPr>
        <w:pStyle w:val="Heading2"/>
        <w:numPr>
          <w:ilvl w:val="0"/>
          <w:numId w:val="21"/>
        </w:numPr>
        <w:spacing w:before="0" w:line="240" w:lineRule="auto"/>
        <w:rPr>
          <w:rFonts w:ascii="FS Me Pro" w:eastAsia="Trebuchet MS" w:hAnsi="FS Me Pro" w:cstheme="minorBidi"/>
          <w:b w:val="0"/>
          <w:bCs w:val="0"/>
          <w:color w:val="auto"/>
          <w:sz w:val="22"/>
          <w:szCs w:val="22"/>
        </w:rPr>
      </w:pPr>
      <w:r w:rsidRPr="48BDC3AB">
        <w:rPr>
          <w:rFonts w:ascii="FS Me Pro" w:eastAsia="Trebuchet MS" w:hAnsi="FS Me Pro" w:cstheme="minorBidi"/>
          <w:b w:val="0"/>
          <w:bCs w:val="0"/>
          <w:color w:val="auto"/>
          <w:sz w:val="22"/>
          <w:szCs w:val="22"/>
        </w:rPr>
        <w:t xml:space="preserve">Reviewing CCTV and copying footage </w:t>
      </w:r>
      <w:bookmarkStart w:id="3" w:name="_Hlk197588634"/>
      <w:r w:rsidRPr="48BDC3AB">
        <w:rPr>
          <w:rFonts w:ascii="FS Me Pro" w:eastAsia="Trebuchet MS" w:hAnsi="FS Me Pro" w:cstheme="minorBidi"/>
          <w:b w:val="0"/>
          <w:bCs w:val="0"/>
          <w:color w:val="auto"/>
          <w:sz w:val="22"/>
          <w:szCs w:val="22"/>
        </w:rPr>
        <w:t>when requested</w:t>
      </w:r>
      <w:r w:rsidR="0599E748" w:rsidRPr="48BDC3AB">
        <w:rPr>
          <w:rFonts w:ascii="FS Me Pro" w:eastAsia="Trebuchet MS" w:hAnsi="FS Me Pro" w:cstheme="minorBidi"/>
          <w:b w:val="0"/>
          <w:bCs w:val="0"/>
          <w:color w:val="auto"/>
          <w:sz w:val="22"/>
          <w:szCs w:val="22"/>
        </w:rPr>
        <w:t>, in accordance with policies and GDPR</w:t>
      </w:r>
      <w:bookmarkEnd w:id="3"/>
    </w:p>
    <w:p w14:paraId="275392C9" w14:textId="77777777" w:rsidR="00093E24" w:rsidRPr="00484776" w:rsidRDefault="00093E24" w:rsidP="00093E24">
      <w:pPr>
        <w:rPr>
          <w:rFonts w:ascii="FS Me Pro" w:eastAsia="Trebuchet MS" w:hAnsi="FS Me Pro" w:cstheme="majorBidi"/>
          <w:b/>
          <w:bCs/>
          <w:color w:val="92278F" w:themeColor="accent1"/>
        </w:rPr>
      </w:pPr>
      <w:r w:rsidRPr="00484776">
        <w:rPr>
          <w:rFonts w:ascii="FS Me Pro" w:eastAsia="Trebuchet MS" w:hAnsi="FS Me Pro"/>
        </w:rPr>
        <w:br w:type="page"/>
      </w:r>
    </w:p>
    <w:p w14:paraId="4C32E51D" w14:textId="77777777" w:rsidR="00093E24" w:rsidRPr="00484776" w:rsidRDefault="00093E24" w:rsidP="00093E24">
      <w:pPr>
        <w:pStyle w:val="Heading3"/>
        <w:rPr>
          <w:rFonts w:ascii="FS Me Pro" w:eastAsia="Trebuchet MS" w:hAnsi="FS Me Pro"/>
        </w:rPr>
      </w:pPr>
      <w:r w:rsidRPr="00484776">
        <w:rPr>
          <w:rFonts w:ascii="FS Me Pro" w:eastAsia="Trebuchet MS" w:hAnsi="FS Me Pro"/>
        </w:rPr>
        <w:lastRenderedPageBreak/>
        <w:t>General</w:t>
      </w:r>
    </w:p>
    <w:p w14:paraId="578C56EF" w14:textId="77777777" w:rsidR="00093E24" w:rsidRPr="00484776" w:rsidRDefault="00093E24" w:rsidP="00093E24">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484776">
        <w:rPr>
          <w:rFonts w:ascii="FS Me Pro" w:eastAsiaTheme="minorEastAsia" w:hAnsi="FS Me Pro" w:cstheme="minorBidi"/>
          <w:b w:val="0"/>
          <w:bCs w:val="0"/>
          <w:color w:val="auto"/>
          <w:sz w:val="22"/>
          <w:szCs w:val="22"/>
        </w:rPr>
        <w:t>Work a rota pattern of four days on/four days off, to ensure cover throughout the night, and take responsibility for personal safety during periods of lone working, if applicable</w:t>
      </w:r>
    </w:p>
    <w:p w14:paraId="48670154" w14:textId="5D8E767A" w:rsidR="00C54605" w:rsidRDefault="00093E24" w:rsidP="00093E24">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484776">
        <w:rPr>
          <w:rFonts w:ascii="FS Me Pro" w:eastAsiaTheme="minorEastAsia" w:hAnsi="FS Me Pro" w:cstheme="minorBidi"/>
          <w:b w:val="0"/>
          <w:bCs w:val="0"/>
          <w:color w:val="auto"/>
          <w:sz w:val="22"/>
          <w:szCs w:val="22"/>
        </w:rPr>
        <w:t xml:space="preserve">Participate in relevant </w:t>
      </w:r>
      <w:r w:rsidR="00C54605">
        <w:rPr>
          <w:rFonts w:ascii="FS Me Pro" w:eastAsiaTheme="minorEastAsia" w:hAnsi="FS Me Pro" w:cstheme="minorBidi"/>
          <w:b w:val="0"/>
          <w:bCs w:val="0"/>
          <w:color w:val="auto"/>
          <w:sz w:val="22"/>
          <w:szCs w:val="22"/>
        </w:rPr>
        <w:t xml:space="preserve">or mandatory </w:t>
      </w:r>
      <w:r w:rsidRPr="00484776">
        <w:rPr>
          <w:rFonts w:ascii="FS Me Pro" w:eastAsiaTheme="minorEastAsia" w:hAnsi="FS Me Pro" w:cstheme="minorBidi"/>
          <w:b w:val="0"/>
          <w:bCs w:val="0"/>
          <w:color w:val="auto"/>
          <w:sz w:val="22"/>
          <w:szCs w:val="22"/>
        </w:rPr>
        <w:t>professional development</w:t>
      </w:r>
    </w:p>
    <w:p w14:paraId="5DB183EA" w14:textId="05FDDAF0" w:rsidR="00C54605" w:rsidRDefault="00C54605" w:rsidP="48BDC3AB">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FF25B2">
        <w:rPr>
          <w:rFonts w:ascii="FS Me Pro" w:eastAsiaTheme="minorEastAsia" w:hAnsi="FS Me Pro" w:cstheme="minorBidi"/>
          <w:b w:val="0"/>
          <w:bCs w:val="0"/>
          <w:color w:val="auto"/>
          <w:sz w:val="22"/>
          <w:szCs w:val="22"/>
        </w:rPr>
        <w:t>Access and use the monthly</w:t>
      </w:r>
      <w:r w:rsidRPr="48BDC3AB">
        <w:rPr>
          <w:rFonts w:ascii="FS Me Pro" w:eastAsiaTheme="minorEastAsia" w:hAnsi="FS Me Pro" w:cstheme="minorBidi"/>
          <w:b w:val="0"/>
          <w:bCs w:val="0"/>
          <w:color w:val="auto"/>
          <w:sz w:val="22"/>
          <w:szCs w:val="22"/>
        </w:rPr>
        <w:t xml:space="preserve"> </w:t>
      </w:r>
      <w:r w:rsidR="00093E24" w:rsidRPr="48BDC3AB">
        <w:rPr>
          <w:rFonts w:ascii="FS Me Pro" w:eastAsiaTheme="minorEastAsia" w:hAnsi="FS Me Pro" w:cstheme="minorBidi"/>
          <w:b w:val="0"/>
          <w:bCs w:val="0"/>
          <w:color w:val="auto"/>
          <w:sz w:val="22"/>
          <w:szCs w:val="22"/>
        </w:rPr>
        <w:t xml:space="preserve">Reflective Practice Supervision </w:t>
      </w:r>
      <w:r w:rsidRPr="48BDC3AB">
        <w:rPr>
          <w:rFonts w:ascii="FS Me Pro" w:eastAsiaTheme="minorEastAsia" w:hAnsi="FS Me Pro" w:cstheme="minorBidi"/>
          <w:b w:val="0"/>
          <w:bCs w:val="0"/>
          <w:color w:val="auto"/>
          <w:sz w:val="22"/>
          <w:szCs w:val="22"/>
        </w:rPr>
        <w:t xml:space="preserve">sessions </w:t>
      </w:r>
      <w:r w:rsidR="00093E24" w:rsidRPr="48BDC3AB">
        <w:rPr>
          <w:rFonts w:ascii="FS Me Pro" w:eastAsiaTheme="minorEastAsia" w:hAnsi="FS Me Pro" w:cstheme="minorBidi"/>
          <w:b w:val="0"/>
          <w:bCs w:val="0"/>
          <w:color w:val="auto"/>
          <w:sz w:val="22"/>
          <w:szCs w:val="22"/>
        </w:rPr>
        <w:t>as part of leading Trauma Informed practice</w:t>
      </w:r>
    </w:p>
    <w:p w14:paraId="3B63C966" w14:textId="77777777" w:rsidR="00093E24" w:rsidRPr="00484776" w:rsidRDefault="00093E24" w:rsidP="00093E24">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484776">
        <w:rPr>
          <w:rFonts w:ascii="FS Me Pro" w:eastAsiaTheme="minorEastAsia" w:hAnsi="FS Me Pro" w:cstheme="minorBidi"/>
          <w:b w:val="0"/>
          <w:bCs w:val="0"/>
          <w:color w:val="auto"/>
          <w:sz w:val="22"/>
          <w:szCs w:val="22"/>
        </w:rPr>
        <w:t xml:space="preserve">At all times comply with YMCA DLG policies and procedures (including Safeguarding, Data Protection and Equality and Diversity) and abide by the Code of Conduct </w:t>
      </w:r>
    </w:p>
    <w:p w14:paraId="7E322AD0" w14:textId="7EBB7759" w:rsidR="00093E24" w:rsidRPr="00484776" w:rsidRDefault="00093E24" w:rsidP="48BDC3AB">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48BDC3AB">
        <w:rPr>
          <w:rFonts w:ascii="FS Me Pro" w:eastAsiaTheme="minorEastAsia" w:hAnsi="FS Me Pro" w:cstheme="minorBidi"/>
          <w:b w:val="0"/>
          <w:bCs w:val="0"/>
          <w:color w:val="auto"/>
          <w:sz w:val="22"/>
          <w:szCs w:val="22"/>
        </w:rPr>
        <w:t xml:space="preserve">Carry out any other appropriate duties as directed by the Head of Service and/or </w:t>
      </w:r>
      <w:r w:rsidR="00CD4D2D" w:rsidRPr="48BDC3AB">
        <w:rPr>
          <w:rFonts w:ascii="FS Me Pro" w:eastAsiaTheme="minorEastAsia" w:hAnsi="FS Me Pro" w:cstheme="minorBidi"/>
          <w:b w:val="0"/>
          <w:bCs w:val="0"/>
          <w:color w:val="auto"/>
          <w:sz w:val="22"/>
          <w:szCs w:val="22"/>
        </w:rPr>
        <w:t>Supported Housing Manager</w:t>
      </w:r>
    </w:p>
    <w:p w14:paraId="75FFFBF1" w14:textId="38426257" w:rsidR="48BDC3AB" w:rsidRPr="00972EFB" w:rsidRDefault="48BDC3AB" w:rsidP="48BDC3AB">
      <w:pPr>
        <w:rPr>
          <w:rFonts w:ascii="FS Me Pro" w:hAnsi="FS Me Pro"/>
        </w:rPr>
      </w:pPr>
      <w:r>
        <w:t xml:space="preserve">20. </w:t>
      </w:r>
      <w:r w:rsidR="00972EFB">
        <w:t xml:space="preserve">  </w:t>
      </w:r>
      <w:r w:rsidR="350CC1CB" w:rsidRPr="00972EFB">
        <w:rPr>
          <w:rFonts w:ascii="FS Me Pro" w:hAnsi="FS Me Pro"/>
        </w:rPr>
        <w:t>Attend local staff meetings no less tha</w:t>
      </w:r>
      <w:r w:rsidR="00FF25B2" w:rsidRPr="00972EFB">
        <w:rPr>
          <w:rFonts w:ascii="FS Me Pro" w:hAnsi="FS Me Pro"/>
        </w:rPr>
        <w:t>n</w:t>
      </w:r>
      <w:r w:rsidR="350CC1CB" w:rsidRPr="00972EFB">
        <w:rPr>
          <w:rFonts w:ascii="FS Me Pro" w:hAnsi="FS Me Pro"/>
        </w:rPr>
        <w:t xml:space="preserve"> </w:t>
      </w:r>
      <w:r w:rsidR="00FF25B2" w:rsidRPr="00972EFB">
        <w:rPr>
          <w:rFonts w:ascii="FS Me Pro" w:hAnsi="FS Me Pro"/>
        </w:rPr>
        <w:t>four</w:t>
      </w:r>
      <w:r w:rsidR="350CC1CB" w:rsidRPr="00972EFB">
        <w:rPr>
          <w:rFonts w:ascii="FS Me Pro" w:hAnsi="FS Me Pro"/>
        </w:rPr>
        <w:t xml:space="preserve"> times per year</w:t>
      </w:r>
    </w:p>
    <w:p w14:paraId="65A168D1" w14:textId="77777777" w:rsidR="00093E24" w:rsidRPr="00484776" w:rsidRDefault="00093E24" w:rsidP="00093E24">
      <w:pPr>
        <w:pStyle w:val="Heading1"/>
        <w:spacing w:before="360"/>
        <w:rPr>
          <w:rFonts w:ascii="FS Me Pro" w:eastAsiaTheme="minorEastAsia" w:hAnsi="FS Me Pro" w:cstheme="minorBidi"/>
          <w:b w:val="0"/>
          <w:bCs w:val="0"/>
          <w:color w:val="auto"/>
          <w:sz w:val="22"/>
          <w:szCs w:val="22"/>
        </w:rPr>
      </w:pPr>
      <w:r w:rsidRPr="00484776">
        <w:rPr>
          <w:rFonts w:ascii="FS Me Pro" w:eastAsia="Trebuchet MS" w:hAnsi="FS Me Pro"/>
        </w:rPr>
        <w:t>Person Specification</w:t>
      </w:r>
    </w:p>
    <w:p w14:paraId="7C3F127B" w14:textId="77777777" w:rsidR="00093E24" w:rsidRPr="00484776" w:rsidRDefault="00093E24" w:rsidP="00093E24">
      <w:pPr>
        <w:pStyle w:val="Heading2"/>
        <w:rPr>
          <w:rFonts w:ascii="FS Me Pro" w:eastAsia="Trebuchet MS" w:hAnsi="FS Me Pro"/>
        </w:rPr>
      </w:pPr>
      <w:r w:rsidRPr="00484776">
        <w:rPr>
          <w:rFonts w:ascii="FS Me Pro" w:eastAsia="Trebuchet MS" w:hAnsi="FS Me Pro"/>
        </w:rPr>
        <w:t>Knowledge and experience</w:t>
      </w:r>
    </w:p>
    <w:p w14:paraId="6C8FC7DD" w14:textId="0E003106" w:rsidR="00174B44" w:rsidRPr="00484776" w:rsidRDefault="00174B44" w:rsidP="00174B44">
      <w:pPr>
        <w:pStyle w:val="ListParagraph"/>
        <w:numPr>
          <w:ilvl w:val="0"/>
          <w:numId w:val="20"/>
        </w:numPr>
        <w:rPr>
          <w:rFonts w:ascii="FS Me Pro" w:hAnsi="FS Me Pro"/>
        </w:rPr>
      </w:pPr>
      <w:r w:rsidRPr="00484776">
        <w:rPr>
          <w:rFonts w:ascii="FS Me Pro" w:hAnsi="FS Me Pro"/>
        </w:rPr>
        <w:t xml:space="preserve">Experience of working proactively with a caseload of young people and/or adults with multiple and complex needs to enable them to achieve independent living </w:t>
      </w:r>
    </w:p>
    <w:p w14:paraId="62F347B1" w14:textId="2595E767" w:rsidR="00174B44" w:rsidRPr="00484776" w:rsidRDefault="00174B44" w:rsidP="00174B44">
      <w:pPr>
        <w:pStyle w:val="ListParagraph"/>
        <w:numPr>
          <w:ilvl w:val="0"/>
          <w:numId w:val="20"/>
        </w:numPr>
        <w:rPr>
          <w:rFonts w:ascii="FS Me Pro" w:hAnsi="FS Me Pro"/>
        </w:rPr>
      </w:pPr>
      <w:r w:rsidRPr="00484776">
        <w:rPr>
          <w:rFonts w:ascii="FS Me Pro" w:hAnsi="FS Me Pro"/>
        </w:rPr>
        <w:t>Knowledge of statutory and voluntary resources available to young people or adults with multiple and complex needs</w:t>
      </w:r>
    </w:p>
    <w:p w14:paraId="2A124C69" w14:textId="2C0C5532" w:rsidR="00174B44" w:rsidRPr="00484776" w:rsidRDefault="00174B44" w:rsidP="00174B44">
      <w:pPr>
        <w:pStyle w:val="ListParagraph"/>
        <w:numPr>
          <w:ilvl w:val="0"/>
          <w:numId w:val="20"/>
        </w:numPr>
        <w:rPr>
          <w:rFonts w:ascii="FS Me Pro" w:hAnsi="FS Me Pro"/>
        </w:rPr>
      </w:pPr>
      <w:r w:rsidRPr="00484776">
        <w:rPr>
          <w:rFonts w:ascii="FS Me Pro" w:hAnsi="FS Me Pro"/>
        </w:rPr>
        <w:t>Knowledge of the principles of psychologically informed environments, trauma informed care and strengths-based support</w:t>
      </w:r>
    </w:p>
    <w:p w14:paraId="1B0A1C55" w14:textId="11302CB5" w:rsidR="00174B44" w:rsidRPr="00484776" w:rsidRDefault="00174B44" w:rsidP="00174B44">
      <w:pPr>
        <w:pStyle w:val="ListParagraph"/>
        <w:numPr>
          <w:ilvl w:val="0"/>
          <w:numId w:val="20"/>
        </w:numPr>
        <w:rPr>
          <w:rFonts w:ascii="FS Me Pro" w:hAnsi="FS Me Pro"/>
        </w:rPr>
      </w:pPr>
      <w:r w:rsidRPr="00484776">
        <w:rPr>
          <w:rFonts w:ascii="FS Me Pro" w:hAnsi="FS Me Pro"/>
        </w:rPr>
        <w:t>Demonstrated confidence and competence in recording notes/actions in service log, incident forms and health and safety check lists</w:t>
      </w:r>
    </w:p>
    <w:p w14:paraId="6DEDA797" w14:textId="44E8DF36" w:rsidR="00174B44" w:rsidRPr="00484776" w:rsidRDefault="00174B44" w:rsidP="00174B44">
      <w:pPr>
        <w:pStyle w:val="ListParagraph"/>
        <w:numPr>
          <w:ilvl w:val="0"/>
          <w:numId w:val="20"/>
        </w:numPr>
        <w:rPr>
          <w:rFonts w:ascii="FS Me Pro" w:hAnsi="FS Me Pro"/>
        </w:rPr>
      </w:pPr>
      <w:r w:rsidRPr="00484776">
        <w:rPr>
          <w:rFonts w:ascii="FS Me Pro" w:hAnsi="FS Me Pro"/>
        </w:rPr>
        <w:t>Knowledge of good safeguarding procedures in relation to young people and/or or vulnerable adults, and the ability to maintain effective professional boundaries</w:t>
      </w:r>
    </w:p>
    <w:p w14:paraId="01828B15" w14:textId="737BE945" w:rsidR="00174B44" w:rsidRPr="00484776" w:rsidRDefault="00174B44" w:rsidP="00174B44">
      <w:pPr>
        <w:pStyle w:val="ListParagraph"/>
        <w:numPr>
          <w:ilvl w:val="0"/>
          <w:numId w:val="20"/>
        </w:numPr>
        <w:rPr>
          <w:rFonts w:ascii="FS Me Pro" w:hAnsi="FS Me Pro"/>
        </w:rPr>
      </w:pPr>
      <w:r w:rsidRPr="00484776">
        <w:rPr>
          <w:rFonts w:ascii="FS Me Pro" w:hAnsi="FS Me Pro"/>
        </w:rPr>
        <w:t>Understanding of, and commitment to, equality, diversity and inclusion</w:t>
      </w:r>
    </w:p>
    <w:p w14:paraId="756E9AF4" w14:textId="77777777" w:rsidR="00093E24" w:rsidRPr="00484776" w:rsidRDefault="00093E24" w:rsidP="00093E24">
      <w:pPr>
        <w:pStyle w:val="Heading2"/>
        <w:rPr>
          <w:rFonts w:ascii="FS Me Pro" w:eastAsia="Trebuchet MS" w:hAnsi="FS Me Pro"/>
        </w:rPr>
      </w:pPr>
      <w:r w:rsidRPr="00484776">
        <w:rPr>
          <w:rFonts w:ascii="FS Me Pro" w:eastAsia="Trebuchet MS" w:hAnsi="FS Me Pro"/>
        </w:rPr>
        <w:t>Skills and abilities</w:t>
      </w:r>
    </w:p>
    <w:p w14:paraId="6BC100BC" w14:textId="2A8DE550" w:rsidR="00706025" w:rsidRPr="00D165E7" w:rsidRDefault="00706025" w:rsidP="003042D3">
      <w:pPr>
        <w:pStyle w:val="ListParagraph"/>
        <w:numPr>
          <w:ilvl w:val="0"/>
          <w:numId w:val="18"/>
        </w:numPr>
        <w:rPr>
          <w:rFonts w:ascii="FS Me Pro" w:eastAsia="Trebuchet MS" w:hAnsi="FS Me Pro"/>
          <w:b/>
          <w:bCs/>
        </w:rPr>
      </w:pPr>
      <w:r w:rsidRPr="00706025">
        <w:rPr>
          <w:rFonts w:ascii="FS Me Pro" w:eastAsia="Trebuchet MS" w:hAnsi="FS Me Pro"/>
          <w:b/>
          <w:bCs/>
        </w:rPr>
        <w:t>ESSENTIAL</w:t>
      </w:r>
      <w:r w:rsidRPr="00706025">
        <w:rPr>
          <w:rFonts w:ascii="FS Me Pro" w:eastAsia="Trebuchet MS" w:hAnsi="FS Me Pro"/>
        </w:rPr>
        <w:t xml:space="preserve"> </w:t>
      </w:r>
      <w:r w:rsidR="009D7E4F">
        <w:rPr>
          <w:rFonts w:ascii="FS Me Pro" w:eastAsia="Trebuchet MS" w:hAnsi="FS Me Pro"/>
          <w:b/>
          <w:bCs/>
        </w:rPr>
        <w:t>f</w:t>
      </w:r>
      <w:r w:rsidR="00D165E7" w:rsidRPr="00D165E7">
        <w:rPr>
          <w:rFonts w:ascii="FS Me Pro" w:eastAsia="Trebuchet MS" w:hAnsi="FS Me Pro"/>
          <w:b/>
          <w:bCs/>
        </w:rPr>
        <w:t xml:space="preserve">ull </w:t>
      </w:r>
      <w:r w:rsidR="00AF4702">
        <w:rPr>
          <w:rFonts w:ascii="FS Me Pro" w:eastAsia="Trebuchet MS" w:hAnsi="FS Me Pro"/>
          <w:b/>
          <w:bCs/>
        </w:rPr>
        <w:t xml:space="preserve">valid </w:t>
      </w:r>
      <w:r w:rsidR="00D165E7" w:rsidRPr="00D165E7">
        <w:rPr>
          <w:rFonts w:ascii="FS Me Pro" w:eastAsia="Trebuchet MS" w:hAnsi="FS Me Pro"/>
          <w:b/>
          <w:bCs/>
        </w:rPr>
        <w:t>UK driving licence and ability to travel between sites</w:t>
      </w:r>
    </w:p>
    <w:p w14:paraId="109C7CAA" w14:textId="035EED44" w:rsidR="003042D3" w:rsidRPr="00484776" w:rsidRDefault="003042D3" w:rsidP="003042D3">
      <w:pPr>
        <w:pStyle w:val="ListParagraph"/>
        <w:numPr>
          <w:ilvl w:val="0"/>
          <w:numId w:val="18"/>
        </w:numPr>
        <w:rPr>
          <w:rFonts w:ascii="FS Me Pro" w:eastAsia="Trebuchet MS" w:hAnsi="FS Me Pro"/>
        </w:rPr>
      </w:pPr>
      <w:r w:rsidRPr="00484776">
        <w:rPr>
          <w:rFonts w:ascii="FS Me Pro" w:eastAsia="Trebuchet MS" w:hAnsi="FS Me Pro"/>
        </w:rPr>
        <w:t>Ability to communicate clearly both verbally and in writing for appropriate recording of a resident’s progression, and to evidence outcomes achieved</w:t>
      </w:r>
    </w:p>
    <w:p w14:paraId="5E6742BF" w14:textId="77777777" w:rsidR="003042D3" w:rsidRPr="00484776" w:rsidRDefault="003042D3" w:rsidP="003042D3">
      <w:pPr>
        <w:pStyle w:val="ListParagraph"/>
        <w:numPr>
          <w:ilvl w:val="0"/>
          <w:numId w:val="18"/>
        </w:numPr>
        <w:rPr>
          <w:rFonts w:ascii="FS Me Pro" w:eastAsia="Trebuchet MS" w:hAnsi="FS Me Pro"/>
        </w:rPr>
      </w:pPr>
      <w:r w:rsidRPr="00484776">
        <w:rPr>
          <w:rFonts w:ascii="FS Me Pro" w:eastAsia="Trebuchet MS" w:hAnsi="FS Me Pro"/>
        </w:rPr>
        <w:t xml:space="preserve">Ability to build and maintain strong relationships with all stakeholders, including signposting and advocating for clients as necessary </w:t>
      </w:r>
    </w:p>
    <w:p w14:paraId="3A78940C" w14:textId="77777777" w:rsidR="003042D3" w:rsidRPr="00484776" w:rsidRDefault="003042D3" w:rsidP="003042D3">
      <w:pPr>
        <w:pStyle w:val="ListParagraph"/>
        <w:numPr>
          <w:ilvl w:val="0"/>
          <w:numId w:val="18"/>
        </w:numPr>
        <w:rPr>
          <w:rFonts w:ascii="FS Me Pro" w:eastAsia="Trebuchet MS" w:hAnsi="FS Me Pro"/>
        </w:rPr>
      </w:pPr>
      <w:r w:rsidRPr="00484776">
        <w:rPr>
          <w:rFonts w:ascii="FS Me Pro" w:eastAsia="Trebuchet MS" w:hAnsi="FS Me Pro"/>
        </w:rPr>
        <w:t>IT skills, including proficiency in MS Office 365 package and client data management systems (training on YMCA DLG systems provided)</w:t>
      </w:r>
    </w:p>
    <w:p w14:paraId="70D880A6" w14:textId="4F3A5870" w:rsidR="00093E24" w:rsidRPr="00AF4702" w:rsidRDefault="003042D3" w:rsidP="00AF4702">
      <w:pPr>
        <w:pStyle w:val="ListParagraph"/>
        <w:numPr>
          <w:ilvl w:val="0"/>
          <w:numId w:val="18"/>
        </w:numPr>
        <w:rPr>
          <w:rFonts w:ascii="FS Me Pro" w:eastAsia="Trebuchet MS" w:hAnsi="FS Me Pro"/>
        </w:rPr>
      </w:pPr>
      <w:r w:rsidRPr="00484776">
        <w:rPr>
          <w:rFonts w:ascii="FS Me Pro" w:eastAsia="Trebuchet MS" w:hAnsi="FS Me Pro"/>
        </w:rPr>
        <w:t>Ability to work autonomously, and use own initiative, as well as being part of a team</w:t>
      </w:r>
    </w:p>
    <w:p w14:paraId="3CCC448F" w14:textId="77777777" w:rsidR="00093E24" w:rsidRPr="00484776" w:rsidRDefault="00093E24" w:rsidP="00093E24">
      <w:pPr>
        <w:pStyle w:val="Heading2"/>
        <w:spacing w:before="0"/>
        <w:rPr>
          <w:rFonts w:ascii="FS Me Pro" w:hAnsi="FS Me Pro"/>
        </w:rPr>
      </w:pPr>
      <w:r w:rsidRPr="00484776">
        <w:rPr>
          <w:rFonts w:ascii="FS Me Pro" w:hAnsi="FS Me Pro"/>
        </w:rPr>
        <w:t>Qualifications and training</w:t>
      </w:r>
    </w:p>
    <w:p w14:paraId="7B24F217" w14:textId="77777777" w:rsidR="009A2357" w:rsidRPr="00484776" w:rsidRDefault="009A2357" w:rsidP="009A2357">
      <w:pPr>
        <w:pStyle w:val="ListParagraph"/>
        <w:numPr>
          <w:ilvl w:val="0"/>
          <w:numId w:val="15"/>
        </w:numPr>
        <w:rPr>
          <w:rFonts w:ascii="FS Me Pro" w:hAnsi="FS Me Pro"/>
        </w:rPr>
      </w:pPr>
      <w:r w:rsidRPr="00484776">
        <w:rPr>
          <w:rFonts w:ascii="FS Me Pro" w:hAnsi="FS Me Pro"/>
        </w:rPr>
        <w:t>Educated to GCSE/NVQ Level 2 in relevant subjects, or equivalent through relevant CPD training/experience relating to housing, support work, and/or working with young people or adults at risk</w:t>
      </w:r>
    </w:p>
    <w:p w14:paraId="536860FA" w14:textId="77777777" w:rsidR="009A2357" w:rsidRPr="00484776" w:rsidRDefault="009A2357" w:rsidP="009A2357">
      <w:pPr>
        <w:pStyle w:val="ListParagraph"/>
        <w:numPr>
          <w:ilvl w:val="0"/>
          <w:numId w:val="15"/>
        </w:numPr>
        <w:rPr>
          <w:rFonts w:ascii="FS Me Pro" w:hAnsi="FS Me Pro"/>
        </w:rPr>
      </w:pPr>
      <w:r w:rsidRPr="00484776">
        <w:rPr>
          <w:rFonts w:ascii="FS Me Pro" w:hAnsi="FS Me Pro"/>
        </w:rPr>
        <w:t>Evidence of CPD relating to housing, support work and/or working with young people or vulnerable adults</w:t>
      </w:r>
    </w:p>
    <w:p w14:paraId="036EFD4A" w14:textId="6C7EDF86" w:rsidR="00093E24" w:rsidRPr="00484776" w:rsidRDefault="00543E6F" w:rsidP="00543E6F">
      <w:pPr>
        <w:pStyle w:val="ListParagraph"/>
        <w:numPr>
          <w:ilvl w:val="0"/>
          <w:numId w:val="15"/>
        </w:numPr>
        <w:rPr>
          <w:rFonts w:ascii="FS Me Pro" w:eastAsia="Trebuchet MS" w:hAnsi="FS Me Pro"/>
        </w:rPr>
      </w:pPr>
      <w:r w:rsidRPr="48BDC3AB">
        <w:rPr>
          <w:rFonts w:ascii="FS Me Pro" w:eastAsia="Trebuchet MS" w:hAnsi="FS Me Pro"/>
          <w:b/>
          <w:bCs/>
        </w:rPr>
        <w:t>Desirable:</w:t>
      </w:r>
      <w:r w:rsidRPr="48BDC3AB">
        <w:rPr>
          <w:rFonts w:ascii="FS Me Pro" w:eastAsia="Trebuchet MS" w:hAnsi="FS Me Pro"/>
        </w:rPr>
        <w:t xml:space="preserve"> Chartered Institute of Housing (CIH) Level 3</w:t>
      </w:r>
    </w:p>
    <w:p w14:paraId="53F7C378" w14:textId="77777777" w:rsidR="00093E24" w:rsidRPr="00484776" w:rsidRDefault="00093E24" w:rsidP="00093E24">
      <w:pPr>
        <w:pStyle w:val="Heading1"/>
        <w:rPr>
          <w:rFonts w:ascii="FS Me Pro" w:eastAsia="Times New Roman" w:hAnsi="FS Me Pro"/>
          <w:lang w:eastAsia="en-GB"/>
        </w:rPr>
      </w:pPr>
      <w:r w:rsidRPr="00484776">
        <w:rPr>
          <w:rFonts w:ascii="FS Me Pro" w:eastAsia="Times New Roman" w:hAnsi="FS Me Pro"/>
          <w:lang w:eastAsia="en-GB"/>
        </w:rPr>
        <w:t>Employee Declaration</w:t>
      </w:r>
    </w:p>
    <w:p w14:paraId="6312A649" w14:textId="5A70B4FB" w:rsidR="00093E24" w:rsidRPr="00484776" w:rsidRDefault="00093E24" w:rsidP="00093E24">
      <w:pPr>
        <w:spacing w:after="0" w:line="240" w:lineRule="auto"/>
        <w:rPr>
          <w:rFonts w:ascii="FS Me Pro" w:eastAsia="Times New Roman" w:hAnsi="FS Me Pro" w:cs="Arial"/>
          <w:bCs/>
          <w:szCs w:val="20"/>
          <w:lang w:eastAsia="en-GB"/>
        </w:rPr>
      </w:pPr>
      <w:r w:rsidRPr="00484776">
        <w:rPr>
          <w:rFonts w:ascii="FS Me Pro" w:eastAsia="Times New Roman" w:hAnsi="FS Me Pro" w:cs="Arial"/>
          <w:bCs/>
          <w:szCs w:val="20"/>
          <w:lang w:eastAsia="en-GB"/>
        </w:rPr>
        <w:t>I confirm that I have read, understood and agree to the expectations outlined in the profile</w:t>
      </w:r>
      <w:r w:rsidR="00BE154E" w:rsidRPr="00484776">
        <w:rPr>
          <w:rFonts w:ascii="FS Me Pro" w:eastAsia="Times New Roman" w:hAnsi="FS Me Pro" w:cs="Arial"/>
          <w:bCs/>
          <w:szCs w:val="20"/>
          <w:lang w:eastAsia="en-GB"/>
        </w:rPr>
        <w:t>:</w:t>
      </w:r>
    </w:p>
    <w:p w14:paraId="6A4D1A0E" w14:textId="562C0319" w:rsidR="00DA555F" w:rsidRPr="009D7E4F" w:rsidRDefault="00093E24" w:rsidP="009D7E4F">
      <w:pPr>
        <w:spacing w:after="0" w:line="240" w:lineRule="auto"/>
        <w:rPr>
          <w:rFonts w:ascii="FS Me Pro" w:eastAsia="Times New Roman" w:hAnsi="FS Me Pro" w:cs="Arial"/>
          <w:bCs/>
          <w:szCs w:val="20"/>
          <w:lang w:eastAsia="en-GB"/>
        </w:rPr>
      </w:pPr>
      <w:permStart w:id="576334811" w:edGrp="everyone"/>
      <w:r w:rsidRPr="00484776">
        <w:rPr>
          <w:rFonts w:ascii="FS Me Pro" w:eastAsia="Times New Roman" w:hAnsi="FS Me Pro" w:cs="Arial"/>
          <w:bCs/>
          <w:szCs w:val="20"/>
          <w:lang w:eastAsia="en-GB"/>
        </w:rPr>
        <w:t>Name:</w:t>
      </w:r>
      <w:r w:rsidRPr="00484776">
        <w:rPr>
          <w:rFonts w:ascii="FS Me Pro" w:eastAsia="Times New Roman" w:hAnsi="FS Me Pro" w:cs="Arial"/>
          <w:bCs/>
          <w:szCs w:val="20"/>
          <w:lang w:eastAsia="en-GB"/>
        </w:rPr>
        <w:tab/>
      </w:r>
      <w:r w:rsidRPr="00484776">
        <w:rPr>
          <w:rFonts w:ascii="FS Me Pro" w:eastAsia="Times New Roman" w:hAnsi="FS Me Pro" w:cs="Arial"/>
          <w:bCs/>
          <w:szCs w:val="20"/>
          <w:lang w:eastAsia="en-GB"/>
        </w:rPr>
        <w:tab/>
      </w:r>
      <w:r w:rsidR="00F621EF">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00C75124">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 xml:space="preserve"> </w:t>
      </w:r>
      <w:r w:rsidR="00C75124">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00F24CCA" w:rsidRPr="00484776">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Date:</w:t>
      </w:r>
      <w:r w:rsidRPr="00484776">
        <w:rPr>
          <w:rFonts w:ascii="FS Me Pro" w:eastAsia="Times New Roman" w:hAnsi="FS Me Pro" w:cs="Arial"/>
          <w:bCs/>
          <w:szCs w:val="20"/>
          <w:lang w:eastAsia="en-GB"/>
        </w:rPr>
        <w:tab/>
      </w:r>
      <w:r w:rsidRPr="00484776">
        <w:rPr>
          <w:rFonts w:ascii="FS Me Pro" w:eastAsia="Times New Roman" w:hAnsi="FS Me Pro" w:cs="Arial"/>
          <w:bCs/>
          <w:szCs w:val="20"/>
          <w:lang w:eastAsia="en-GB"/>
        </w:rPr>
        <w:tab/>
      </w:r>
      <w:r w:rsidR="00C75124">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 xml:space="preserve">      Signed:</w:t>
      </w:r>
      <w:r w:rsidRPr="00484776">
        <w:rPr>
          <w:rFonts w:ascii="FS Me Pro" w:eastAsia="Times New Roman" w:hAnsi="FS Me Pro" w:cs="Arial"/>
          <w:bCs/>
          <w:szCs w:val="20"/>
          <w:lang w:eastAsia="en-GB"/>
        </w:rPr>
        <w:tab/>
        <w:t xml:space="preserve">       </w:t>
      </w:r>
      <w:r w:rsidRPr="00484776">
        <w:rPr>
          <w:rFonts w:ascii="FS Me Pro" w:eastAsia="Times New Roman" w:hAnsi="FS Me Pro" w:cs="Arial"/>
          <w:bCs/>
          <w:szCs w:val="20"/>
          <w:lang w:eastAsia="en-GB"/>
        </w:rPr>
        <w:tab/>
        <w:t xml:space="preserve">                  </w:t>
      </w:r>
      <w:permEnd w:id="576334811"/>
    </w:p>
    <w:sectPr w:rsidR="00DA555F" w:rsidRPr="009D7E4F"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3013" w14:textId="77777777" w:rsidR="00C00377" w:rsidRDefault="00C00377" w:rsidP="00FB396A">
      <w:pPr>
        <w:spacing w:after="0" w:line="240" w:lineRule="auto"/>
      </w:pPr>
      <w:r>
        <w:separator/>
      </w:r>
    </w:p>
  </w:endnote>
  <w:endnote w:type="continuationSeparator" w:id="0">
    <w:p w14:paraId="32847D28" w14:textId="77777777" w:rsidR="00C00377" w:rsidRDefault="00C00377"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388499"/>
      <w:docPartObj>
        <w:docPartGallery w:val="Page Numbers (Bottom of Page)"/>
        <w:docPartUnique/>
      </w:docPartObj>
    </w:sdtPr>
    <w:sdtEndPr>
      <w:rPr>
        <w:noProof/>
      </w:rPr>
    </w:sdtEndPr>
    <w:sdtContent>
      <w:p w14:paraId="448E892A" w14:textId="1BBC6A51" w:rsidR="00C75124" w:rsidRDefault="00C75124">
        <w:pPr>
          <w:pStyle w:val="Footer"/>
          <w:jc w:val="right"/>
        </w:pPr>
        <w:r w:rsidRPr="00AF4702">
          <w:rPr>
            <w:rFonts w:ascii="FS Me Pro" w:hAnsi="FS Me Pro"/>
            <w:sz w:val="20"/>
            <w:szCs w:val="20"/>
          </w:rPr>
          <w:fldChar w:fldCharType="begin"/>
        </w:r>
        <w:r w:rsidRPr="00AF4702">
          <w:rPr>
            <w:rFonts w:ascii="FS Me Pro" w:hAnsi="FS Me Pro"/>
            <w:sz w:val="20"/>
            <w:szCs w:val="20"/>
          </w:rPr>
          <w:instrText xml:space="preserve"> PAGE   \* MERGEFORMAT </w:instrText>
        </w:r>
        <w:r w:rsidRPr="00AF4702">
          <w:rPr>
            <w:rFonts w:ascii="FS Me Pro" w:hAnsi="FS Me Pro"/>
            <w:sz w:val="20"/>
            <w:szCs w:val="20"/>
          </w:rPr>
          <w:fldChar w:fldCharType="separate"/>
        </w:r>
        <w:r w:rsidRPr="00AF4702">
          <w:rPr>
            <w:rFonts w:ascii="FS Me Pro" w:hAnsi="FS Me Pro"/>
            <w:noProof/>
            <w:sz w:val="20"/>
            <w:szCs w:val="20"/>
          </w:rPr>
          <w:t>2</w:t>
        </w:r>
        <w:r w:rsidRPr="00AF4702">
          <w:rPr>
            <w:rFonts w:ascii="FS Me Pro" w:hAnsi="FS Me Pro"/>
            <w:noProof/>
            <w:sz w:val="20"/>
            <w:szCs w:val="20"/>
          </w:rPr>
          <w:fldChar w:fldCharType="end"/>
        </w:r>
      </w:p>
    </w:sdtContent>
  </w:sdt>
  <w:p w14:paraId="2E3064F3" w14:textId="77777777" w:rsidR="00AF4702" w:rsidRPr="00B56785" w:rsidRDefault="00AF4702" w:rsidP="00AF4702">
    <w:pPr>
      <w:pStyle w:val="Footer"/>
      <w:rPr>
        <w:rFonts w:ascii="FS Me Pro" w:hAnsi="FS Me Pro"/>
        <w:sz w:val="18"/>
        <w:szCs w:val="18"/>
      </w:rPr>
    </w:pPr>
    <w:r>
      <w:rPr>
        <w:rFonts w:ascii="FS Me Pro" w:hAnsi="FS Me Pro"/>
        <w:sz w:val="18"/>
        <w:szCs w:val="18"/>
      </w:rPr>
      <w:t>Job Profile: Housing Mobile Night Worker – West Sussex</w:t>
    </w:r>
  </w:p>
  <w:p w14:paraId="72388215" w14:textId="4288031F" w:rsidR="00970696" w:rsidRPr="00C75124" w:rsidRDefault="00970696" w:rsidP="00123AD8">
    <w:pPr>
      <w:pStyle w:val="Footer"/>
      <w:rPr>
        <w:rFonts w:ascii="FS Me Pro" w:hAnsi="FS Me Pr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832467"/>
      <w:docPartObj>
        <w:docPartGallery w:val="Page Numbers (Bottom of Page)"/>
        <w:docPartUnique/>
      </w:docPartObj>
    </w:sdtPr>
    <w:sdtEndPr>
      <w:rPr>
        <w:noProof/>
      </w:rPr>
    </w:sdtEndPr>
    <w:sdtContent>
      <w:p w14:paraId="62FD5895" w14:textId="12E4A278" w:rsidR="00FD482C" w:rsidRDefault="00FD48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44F6E" w14:textId="38F93DC2" w:rsidR="00F03EE3" w:rsidRPr="00B56785" w:rsidRDefault="00AF4702">
    <w:pPr>
      <w:pStyle w:val="Footer"/>
      <w:rPr>
        <w:rFonts w:ascii="FS Me Pro" w:hAnsi="FS Me Pro"/>
        <w:sz w:val="18"/>
        <w:szCs w:val="18"/>
      </w:rPr>
    </w:pPr>
    <w:r>
      <w:rPr>
        <w:rFonts w:ascii="FS Me Pro" w:hAnsi="FS Me Pro"/>
        <w:sz w:val="18"/>
        <w:szCs w:val="18"/>
      </w:rPr>
      <w:t>Job Profile: Housing Mobile Night Worker – West Sussex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4617" w14:textId="77777777" w:rsidR="00C00377" w:rsidRDefault="00C00377" w:rsidP="00FB396A">
      <w:pPr>
        <w:spacing w:after="0" w:line="240" w:lineRule="auto"/>
      </w:pPr>
      <w:r>
        <w:separator/>
      </w:r>
    </w:p>
  </w:footnote>
  <w:footnote w:type="continuationSeparator" w:id="0">
    <w:p w14:paraId="693A4851" w14:textId="77777777" w:rsidR="00C00377" w:rsidRDefault="00C00377"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994" w:hanging="360"/>
      </w:pPr>
    </w:lvl>
    <w:lvl w:ilvl="1" w:tplc="08090019">
      <w:start w:val="1"/>
      <w:numFmt w:val="lowerLetter"/>
      <w:lvlText w:val="%2."/>
      <w:lvlJc w:val="left"/>
      <w:pPr>
        <w:ind w:left="1714" w:hanging="360"/>
      </w:pPr>
    </w:lvl>
    <w:lvl w:ilvl="2" w:tplc="0809001B" w:tentative="1">
      <w:start w:val="1"/>
      <w:numFmt w:val="lowerRoman"/>
      <w:lvlText w:val="%3."/>
      <w:lvlJc w:val="right"/>
      <w:pPr>
        <w:ind w:left="2434" w:hanging="180"/>
      </w:pPr>
    </w:lvl>
    <w:lvl w:ilvl="3" w:tplc="0809000F" w:tentative="1">
      <w:start w:val="1"/>
      <w:numFmt w:val="decimal"/>
      <w:lvlText w:val="%4."/>
      <w:lvlJc w:val="left"/>
      <w:pPr>
        <w:ind w:left="3154" w:hanging="360"/>
      </w:pPr>
    </w:lvl>
    <w:lvl w:ilvl="4" w:tplc="08090019" w:tentative="1">
      <w:start w:val="1"/>
      <w:numFmt w:val="lowerLetter"/>
      <w:lvlText w:val="%5."/>
      <w:lvlJc w:val="left"/>
      <w:pPr>
        <w:ind w:left="3874" w:hanging="360"/>
      </w:pPr>
    </w:lvl>
    <w:lvl w:ilvl="5" w:tplc="0809001B" w:tentative="1">
      <w:start w:val="1"/>
      <w:numFmt w:val="lowerRoman"/>
      <w:lvlText w:val="%6."/>
      <w:lvlJc w:val="right"/>
      <w:pPr>
        <w:ind w:left="4594" w:hanging="180"/>
      </w:pPr>
    </w:lvl>
    <w:lvl w:ilvl="6" w:tplc="0809000F" w:tentative="1">
      <w:start w:val="1"/>
      <w:numFmt w:val="decimal"/>
      <w:lvlText w:val="%7."/>
      <w:lvlJc w:val="left"/>
      <w:pPr>
        <w:ind w:left="5314" w:hanging="360"/>
      </w:pPr>
    </w:lvl>
    <w:lvl w:ilvl="7" w:tplc="08090019" w:tentative="1">
      <w:start w:val="1"/>
      <w:numFmt w:val="lowerLetter"/>
      <w:lvlText w:val="%8."/>
      <w:lvlJc w:val="left"/>
      <w:pPr>
        <w:ind w:left="6034" w:hanging="360"/>
      </w:pPr>
    </w:lvl>
    <w:lvl w:ilvl="8" w:tplc="0809001B" w:tentative="1">
      <w:start w:val="1"/>
      <w:numFmt w:val="lowerRoman"/>
      <w:lvlText w:val="%9."/>
      <w:lvlJc w:val="right"/>
      <w:pPr>
        <w:ind w:left="6754"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A5293"/>
    <w:multiLevelType w:val="hybridMultilevel"/>
    <w:tmpl w:val="EB0EF78A"/>
    <w:lvl w:ilvl="0" w:tplc="467C91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2193"/>
    <w:multiLevelType w:val="hybridMultilevel"/>
    <w:tmpl w:val="66D68BF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52554"/>
    <w:multiLevelType w:val="hybridMultilevel"/>
    <w:tmpl w:val="1E54FD4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9C2B95"/>
    <w:multiLevelType w:val="hybridMultilevel"/>
    <w:tmpl w:val="5D78580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CA64A5"/>
    <w:multiLevelType w:val="hybridMultilevel"/>
    <w:tmpl w:val="D29404EE"/>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31D10"/>
    <w:multiLevelType w:val="hybridMultilevel"/>
    <w:tmpl w:val="5698823C"/>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D1F66"/>
    <w:multiLevelType w:val="hybridMultilevel"/>
    <w:tmpl w:val="A542434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97E3422"/>
    <w:multiLevelType w:val="hybridMultilevel"/>
    <w:tmpl w:val="5F98B3D6"/>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56253"/>
    <w:multiLevelType w:val="hybridMultilevel"/>
    <w:tmpl w:val="C542153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8825EB"/>
    <w:multiLevelType w:val="hybridMultilevel"/>
    <w:tmpl w:val="A5A8C7C0"/>
    <w:lvl w:ilvl="0" w:tplc="9DD8D9B2">
      <w:numFmt w:val="bullet"/>
      <w:lvlText w:val="•"/>
      <w:lvlJc w:val="left"/>
      <w:pPr>
        <w:ind w:left="720" w:hanging="36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9314AF"/>
    <w:multiLevelType w:val="hybridMultilevel"/>
    <w:tmpl w:val="445265C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760167"/>
    <w:multiLevelType w:val="hybridMultilevel"/>
    <w:tmpl w:val="DE1C5648"/>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A0461"/>
    <w:multiLevelType w:val="hybridMultilevel"/>
    <w:tmpl w:val="2E362BB4"/>
    <w:lvl w:ilvl="0" w:tplc="166A1E0C">
      <w:numFmt w:val="bullet"/>
      <w:lvlText w:val="-"/>
      <w:lvlJc w:val="left"/>
      <w:pPr>
        <w:ind w:left="369" w:hanging="360"/>
      </w:pPr>
      <w:rPr>
        <w:rFonts w:ascii="FS Me Pro" w:eastAsiaTheme="majorEastAsia" w:hAnsi="FS Me Pro" w:cstheme="majorBidi"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21" w15:restartNumberingAfterBreak="0">
    <w:nsid w:val="75EE6A86"/>
    <w:multiLevelType w:val="hybridMultilevel"/>
    <w:tmpl w:val="D03C2122"/>
    <w:lvl w:ilvl="0" w:tplc="08090001">
      <w:start w:val="1"/>
      <w:numFmt w:val="bullet"/>
      <w:lvlText w:val=""/>
      <w:lvlJc w:val="left"/>
      <w:rPr>
        <w:rFonts w:ascii="Symbol" w:hAnsi="Symbol" w:hint="default"/>
      </w:rPr>
    </w:lvl>
    <w:lvl w:ilvl="1" w:tplc="FFFFFFFF" w:tentative="1">
      <w:start w:val="1"/>
      <w:numFmt w:val="lowerLetter"/>
      <w:lvlText w:val="%2."/>
      <w:lvlJc w:val="left"/>
      <w:pPr>
        <w:ind w:left="5549" w:hanging="360"/>
      </w:pPr>
    </w:lvl>
    <w:lvl w:ilvl="2" w:tplc="FFFFFFFF" w:tentative="1">
      <w:start w:val="1"/>
      <w:numFmt w:val="lowerRoman"/>
      <w:lvlText w:val="%3."/>
      <w:lvlJc w:val="right"/>
      <w:pPr>
        <w:ind w:left="6269" w:hanging="180"/>
      </w:pPr>
    </w:lvl>
    <w:lvl w:ilvl="3" w:tplc="FFFFFFFF" w:tentative="1">
      <w:start w:val="1"/>
      <w:numFmt w:val="decimal"/>
      <w:lvlText w:val="%4."/>
      <w:lvlJc w:val="left"/>
      <w:pPr>
        <w:ind w:left="6989" w:hanging="360"/>
      </w:pPr>
    </w:lvl>
    <w:lvl w:ilvl="4" w:tplc="FFFFFFFF" w:tentative="1">
      <w:start w:val="1"/>
      <w:numFmt w:val="lowerLetter"/>
      <w:lvlText w:val="%5."/>
      <w:lvlJc w:val="left"/>
      <w:pPr>
        <w:ind w:left="7709" w:hanging="360"/>
      </w:pPr>
    </w:lvl>
    <w:lvl w:ilvl="5" w:tplc="FFFFFFFF" w:tentative="1">
      <w:start w:val="1"/>
      <w:numFmt w:val="lowerRoman"/>
      <w:lvlText w:val="%6."/>
      <w:lvlJc w:val="right"/>
      <w:pPr>
        <w:ind w:left="8429" w:hanging="180"/>
      </w:pPr>
    </w:lvl>
    <w:lvl w:ilvl="6" w:tplc="FFFFFFFF" w:tentative="1">
      <w:start w:val="1"/>
      <w:numFmt w:val="decimal"/>
      <w:lvlText w:val="%7."/>
      <w:lvlJc w:val="left"/>
      <w:pPr>
        <w:ind w:left="9149" w:hanging="360"/>
      </w:pPr>
    </w:lvl>
    <w:lvl w:ilvl="7" w:tplc="FFFFFFFF" w:tentative="1">
      <w:start w:val="1"/>
      <w:numFmt w:val="lowerLetter"/>
      <w:lvlText w:val="%8."/>
      <w:lvlJc w:val="left"/>
      <w:pPr>
        <w:ind w:left="9869" w:hanging="360"/>
      </w:pPr>
    </w:lvl>
    <w:lvl w:ilvl="8" w:tplc="FFFFFFFF" w:tentative="1">
      <w:start w:val="1"/>
      <w:numFmt w:val="lowerRoman"/>
      <w:lvlText w:val="%9."/>
      <w:lvlJc w:val="right"/>
      <w:pPr>
        <w:ind w:left="10589" w:hanging="180"/>
      </w:pPr>
    </w:lvl>
  </w:abstractNum>
  <w:abstractNum w:abstractNumId="22" w15:restartNumberingAfterBreak="0">
    <w:nsid w:val="7E6958D5"/>
    <w:multiLevelType w:val="hybridMultilevel"/>
    <w:tmpl w:val="6B02A42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053241">
    <w:abstractNumId w:val="12"/>
  </w:num>
  <w:num w:numId="2" w16cid:durableId="892349785">
    <w:abstractNumId w:val="5"/>
  </w:num>
  <w:num w:numId="3" w16cid:durableId="613366138">
    <w:abstractNumId w:val="14"/>
  </w:num>
  <w:num w:numId="4" w16cid:durableId="2087221166">
    <w:abstractNumId w:val="11"/>
  </w:num>
  <w:num w:numId="5" w16cid:durableId="736513703">
    <w:abstractNumId w:val="1"/>
  </w:num>
  <w:num w:numId="6" w16cid:durableId="55059097">
    <w:abstractNumId w:val="2"/>
  </w:num>
  <w:num w:numId="7" w16cid:durableId="164787724">
    <w:abstractNumId w:val="22"/>
  </w:num>
  <w:num w:numId="8" w16cid:durableId="1604728032">
    <w:abstractNumId w:val="0"/>
  </w:num>
  <w:num w:numId="9" w16cid:durableId="144782588">
    <w:abstractNumId w:val="15"/>
  </w:num>
  <w:num w:numId="10" w16cid:durableId="832642350">
    <w:abstractNumId w:val="9"/>
  </w:num>
  <w:num w:numId="11" w16cid:durableId="1945844696">
    <w:abstractNumId w:val="10"/>
  </w:num>
  <w:num w:numId="12" w16cid:durableId="1190030174">
    <w:abstractNumId w:val="6"/>
  </w:num>
  <w:num w:numId="13" w16cid:durableId="325590521">
    <w:abstractNumId w:val="3"/>
  </w:num>
  <w:num w:numId="14" w16cid:durableId="42293336">
    <w:abstractNumId w:val="21"/>
  </w:num>
  <w:num w:numId="15" w16cid:durableId="213664237">
    <w:abstractNumId w:val="4"/>
  </w:num>
  <w:num w:numId="16" w16cid:durableId="2012757892">
    <w:abstractNumId w:val="8"/>
  </w:num>
  <w:num w:numId="17" w16cid:durableId="1719354608">
    <w:abstractNumId w:val="13"/>
  </w:num>
  <w:num w:numId="18" w16cid:durableId="1342467584">
    <w:abstractNumId w:val="18"/>
  </w:num>
  <w:num w:numId="19" w16cid:durableId="875314308">
    <w:abstractNumId w:val="19"/>
  </w:num>
  <w:num w:numId="20" w16cid:durableId="606695386">
    <w:abstractNumId w:val="16"/>
  </w:num>
  <w:num w:numId="21" w16cid:durableId="1184055288">
    <w:abstractNumId w:val="17"/>
  </w:num>
  <w:num w:numId="22" w16cid:durableId="212237943">
    <w:abstractNumId w:val="10"/>
  </w:num>
  <w:num w:numId="23" w16cid:durableId="1608081687">
    <w:abstractNumId w:val="20"/>
  </w:num>
  <w:num w:numId="24" w16cid:durableId="119573153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YCxx+PURTMBUgZ7wosE6U36uiWRb3waJUu9dWd56qES7RRg4hCBy73o+6SUw0R1Z4IYz9riujHa/xIGoyvLutA==" w:salt="9asClP47KD1tgRqXsTZMT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055C"/>
    <w:rsid w:val="00001D20"/>
    <w:rsid w:val="000032C1"/>
    <w:rsid w:val="00003BCD"/>
    <w:rsid w:val="0000713E"/>
    <w:rsid w:val="0000747B"/>
    <w:rsid w:val="000112C5"/>
    <w:rsid w:val="00013DBC"/>
    <w:rsid w:val="00016CAE"/>
    <w:rsid w:val="0002084B"/>
    <w:rsid w:val="0002139F"/>
    <w:rsid w:val="00023683"/>
    <w:rsid w:val="00025F99"/>
    <w:rsid w:val="00026BA9"/>
    <w:rsid w:val="00031429"/>
    <w:rsid w:val="00032377"/>
    <w:rsid w:val="00036D83"/>
    <w:rsid w:val="00037F63"/>
    <w:rsid w:val="00037FC0"/>
    <w:rsid w:val="00045CA5"/>
    <w:rsid w:val="000620DA"/>
    <w:rsid w:val="00071795"/>
    <w:rsid w:val="00074474"/>
    <w:rsid w:val="000812C8"/>
    <w:rsid w:val="00081779"/>
    <w:rsid w:val="00085445"/>
    <w:rsid w:val="00090E99"/>
    <w:rsid w:val="00091DF1"/>
    <w:rsid w:val="00093E24"/>
    <w:rsid w:val="0009560D"/>
    <w:rsid w:val="0009597B"/>
    <w:rsid w:val="0009711E"/>
    <w:rsid w:val="000A0D21"/>
    <w:rsid w:val="000A4C19"/>
    <w:rsid w:val="000A6ED9"/>
    <w:rsid w:val="000B32DF"/>
    <w:rsid w:val="000B6779"/>
    <w:rsid w:val="000C4979"/>
    <w:rsid w:val="000C6712"/>
    <w:rsid w:val="000C733F"/>
    <w:rsid w:val="000C740A"/>
    <w:rsid w:val="000C7B17"/>
    <w:rsid w:val="000C7FA5"/>
    <w:rsid w:val="000D2167"/>
    <w:rsid w:val="000D4632"/>
    <w:rsid w:val="000D715A"/>
    <w:rsid w:val="000E1924"/>
    <w:rsid w:val="000E4558"/>
    <w:rsid w:val="000E5F30"/>
    <w:rsid w:val="000E638E"/>
    <w:rsid w:val="000E75E0"/>
    <w:rsid w:val="000F7ED7"/>
    <w:rsid w:val="001006FC"/>
    <w:rsid w:val="00101880"/>
    <w:rsid w:val="00103864"/>
    <w:rsid w:val="00106CB5"/>
    <w:rsid w:val="00120004"/>
    <w:rsid w:val="00123AD8"/>
    <w:rsid w:val="001259BC"/>
    <w:rsid w:val="001530D0"/>
    <w:rsid w:val="001550D8"/>
    <w:rsid w:val="00155DB4"/>
    <w:rsid w:val="00156701"/>
    <w:rsid w:val="001570DB"/>
    <w:rsid w:val="0015763C"/>
    <w:rsid w:val="00166BCE"/>
    <w:rsid w:val="00170B6C"/>
    <w:rsid w:val="00172702"/>
    <w:rsid w:val="0017331B"/>
    <w:rsid w:val="001749A7"/>
    <w:rsid w:val="00174B44"/>
    <w:rsid w:val="00176B13"/>
    <w:rsid w:val="0019456D"/>
    <w:rsid w:val="00197384"/>
    <w:rsid w:val="001A47AC"/>
    <w:rsid w:val="001A5AC0"/>
    <w:rsid w:val="001A79C2"/>
    <w:rsid w:val="001B2DB0"/>
    <w:rsid w:val="001B3DD2"/>
    <w:rsid w:val="001B66DC"/>
    <w:rsid w:val="001B69A8"/>
    <w:rsid w:val="001B74C5"/>
    <w:rsid w:val="001B78D8"/>
    <w:rsid w:val="001C4C86"/>
    <w:rsid w:val="001D092F"/>
    <w:rsid w:val="001D1E6B"/>
    <w:rsid w:val="001D7F36"/>
    <w:rsid w:val="001E042C"/>
    <w:rsid w:val="001E3EC9"/>
    <w:rsid w:val="001E6CD8"/>
    <w:rsid w:val="001F3CCD"/>
    <w:rsid w:val="001F3FEB"/>
    <w:rsid w:val="00200A28"/>
    <w:rsid w:val="002016D5"/>
    <w:rsid w:val="0020392C"/>
    <w:rsid w:val="0020716C"/>
    <w:rsid w:val="00212D7E"/>
    <w:rsid w:val="002131CB"/>
    <w:rsid w:val="0021644C"/>
    <w:rsid w:val="002223A3"/>
    <w:rsid w:val="00222675"/>
    <w:rsid w:val="0022632A"/>
    <w:rsid w:val="00235789"/>
    <w:rsid w:val="00235ADE"/>
    <w:rsid w:val="00243A0F"/>
    <w:rsid w:val="00247473"/>
    <w:rsid w:val="00253D2F"/>
    <w:rsid w:val="0025412E"/>
    <w:rsid w:val="002544BF"/>
    <w:rsid w:val="00254F20"/>
    <w:rsid w:val="00255743"/>
    <w:rsid w:val="002560EE"/>
    <w:rsid w:val="002654C2"/>
    <w:rsid w:val="002669F8"/>
    <w:rsid w:val="00270AD8"/>
    <w:rsid w:val="00271BE3"/>
    <w:rsid w:val="00271E13"/>
    <w:rsid w:val="002810AE"/>
    <w:rsid w:val="00283658"/>
    <w:rsid w:val="0028409B"/>
    <w:rsid w:val="00286574"/>
    <w:rsid w:val="00290AF1"/>
    <w:rsid w:val="002933DE"/>
    <w:rsid w:val="002A0CF7"/>
    <w:rsid w:val="002A64A4"/>
    <w:rsid w:val="002C120F"/>
    <w:rsid w:val="002C7EBC"/>
    <w:rsid w:val="002D0009"/>
    <w:rsid w:val="002D058A"/>
    <w:rsid w:val="002D28A5"/>
    <w:rsid w:val="002D752C"/>
    <w:rsid w:val="002D7E32"/>
    <w:rsid w:val="002E041E"/>
    <w:rsid w:val="002E3525"/>
    <w:rsid w:val="002E5BF3"/>
    <w:rsid w:val="002E76DD"/>
    <w:rsid w:val="002F1638"/>
    <w:rsid w:val="003042D3"/>
    <w:rsid w:val="00304DF3"/>
    <w:rsid w:val="0031556E"/>
    <w:rsid w:val="00316CD9"/>
    <w:rsid w:val="00320481"/>
    <w:rsid w:val="003242D8"/>
    <w:rsid w:val="0033090A"/>
    <w:rsid w:val="003325AB"/>
    <w:rsid w:val="00332D2A"/>
    <w:rsid w:val="00337B00"/>
    <w:rsid w:val="0034559F"/>
    <w:rsid w:val="00350C8E"/>
    <w:rsid w:val="00357B7E"/>
    <w:rsid w:val="0036364C"/>
    <w:rsid w:val="00364B1B"/>
    <w:rsid w:val="00374EE4"/>
    <w:rsid w:val="00386DE4"/>
    <w:rsid w:val="0039058E"/>
    <w:rsid w:val="003946AB"/>
    <w:rsid w:val="003960FA"/>
    <w:rsid w:val="003A1DC9"/>
    <w:rsid w:val="003A6A3F"/>
    <w:rsid w:val="003A7854"/>
    <w:rsid w:val="003B02E7"/>
    <w:rsid w:val="003B05FC"/>
    <w:rsid w:val="003C058A"/>
    <w:rsid w:val="003C46F1"/>
    <w:rsid w:val="003C56C9"/>
    <w:rsid w:val="003C6049"/>
    <w:rsid w:val="003C60DE"/>
    <w:rsid w:val="003C6857"/>
    <w:rsid w:val="003C6B6E"/>
    <w:rsid w:val="003D0F5C"/>
    <w:rsid w:val="003F13D5"/>
    <w:rsid w:val="003F6960"/>
    <w:rsid w:val="003F771E"/>
    <w:rsid w:val="00402CA4"/>
    <w:rsid w:val="00407707"/>
    <w:rsid w:val="00413915"/>
    <w:rsid w:val="00413CE8"/>
    <w:rsid w:val="004151F2"/>
    <w:rsid w:val="004169BE"/>
    <w:rsid w:val="00430BFF"/>
    <w:rsid w:val="004374AE"/>
    <w:rsid w:val="00446ACE"/>
    <w:rsid w:val="00447399"/>
    <w:rsid w:val="0045099C"/>
    <w:rsid w:val="00453BBF"/>
    <w:rsid w:val="0045495F"/>
    <w:rsid w:val="00460B75"/>
    <w:rsid w:val="00463188"/>
    <w:rsid w:val="00465F05"/>
    <w:rsid w:val="0047036E"/>
    <w:rsid w:val="00472109"/>
    <w:rsid w:val="00473097"/>
    <w:rsid w:val="00475703"/>
    <w:rsid w:val="0047697A"/>
    <w:rsid w:val="0048306E"/>
    <w:rsid w:val="00483AB3"/>
    <w:rsid w:val="00484776"/>
    <w:rsid w:val="0049011A"/>
    <w:rsid w:val="00493BF8"/>
    <w:rsid w:val="004A1F18"/>
    <w:rsid w:val="004A5EF9"/>
    <w:rsid w:val="004A752D"/>
    <w:rsid w:val="004B4920"/>
    <w:rsid w:val="004B66B9"/>
    <w:rsid w:val="004B6AE1"/>
    <w:rsid w:val="004C0F1B"/>
    <w:rsid w:val="004C26F5"/>
    <w:rsid w:val="004C6611"/>
    <w:rsid w:val="004C75A3"/>
    <w:rsid w:val="004D12C8"/>
    <w:rsid w:val="004D2433"/>
    <w:rsid w:val="004D70D6"/>
    <w:rsid w:val="004E7C21"/>
    <w:rsid w:val="004F05C0"/>
    <w:rsid w:val="004F3942"/>
    <w:rsid w:val="004F4376"/>
    <w:rsid w:val="00500F64"/>
    <w:rsid w:val="00504041"/>
    <w:rsid w:val="00512B88"/>
    <w:rsid w:val="0051477E"/>
    <w:rsid w:val="00516149"/>
    <w:rsid w:val="00516AAC"/>
    <w:rsid w:val="00517F1F"/>
    <w:rsid w:val="005231C5"/>
    <w:rsid w:val="00526735"/>
    <w:rsid w:val="00526840"/>
    <w:rsid w:val="00534B91"/>
    <w:rsid w:val="005377CE"/>
    <w:rsid w:val="00542F3C"/>
    <w:rsid w:val="00543E6F"/>
    <w:rsid w:val="00555730"/>
    <w:rsid w:val="00560A0F"/>
    <w:rsid w:val="0056263F"/>
    <w:rsid w:val="005644C7"/>
    <w:rsid w:val="00570835"/>
    <w:rsid w:val="00574250"/>
    <w:rsid w:val="005831A7"/>
    <w:rsid w:val="00583E2B"/>
    <w:rsid w:val="00584867"/>
    <w:rsid w:val="00586146"/>
    <w:rsid w:val="00597F44"/>
    <w:rsid w:val="005A03D9"/>
    <w:rsid w:val="005A3205"/>
    <w:rsid w:val="005A587B"/>
    <w:rsid w:val="005A7C49"/>
    <w:rsid w:val="005B09A0"/>
    <w:rsid w:val="005C303F"/>
    <w:rsid w:val="005C68A3"/>
    <w:rsid w:val="005C7B8A"/>
    <w:rsid w:val="005D53BA"/>
    <w:rsid w:val="005E1EFE"/>
    <w:rsid w:val="005E29CE"/>
    <w:rsid w:val="005E36C6"/>
    <w:rsid w:val="005E544B"/>
    <w:rsid w:val="005E5D42"/>
    <w:rsid w:val="005F2D99"/>
    <w:rsid w:val="005F3D82"/>
    <w:rsid w:val="005F6B9F"/>
    <w:rsid w:val="00605C0F"/>
    <w:rsid w:val="00610D22"/>
    <w:rsid w:val="00611B8B"/>
    <w:rsid w:val="006157E3"/>
    <w:rsid w:val="0062119E"/>
    <w:rsid w:val="00623E22"/>
    <w:rsid w:val="00626E07"/>
    <w:rsid w:val="00633C61"/>
    <w:rsid w:val="006464F8"/>
    <w:rsid w:val="00653902"/>
    <w:rsid w:val="006573AA"/>
    <w:rsid w:val="00657981"/>
    <w:rsid w:val="00661BFA"/>
    <w:rsid w:val="006672FD"/>
    <w:rsid w:val="0069351D"/>
    <w:rsid w:val="0069597A"/>
    <w:rsid w:val="00696C6F"/>
    <w:rsid w:val="006A08BF"/>
    <w:rsid w:val="006B12AF"/>
    <w:rsid w:val="006C1D2D"/>
    <w:rsid w:val="006C5E28"/>
    <w:rsid w:val="006C7B6A"/>
    <w:rsid w:val="006D599E"/>
    <w:rsid w:val="006E0A78"/>
    <w:rsid w:val="006E77D5"/>
    <w:rsid w:val="0070352A"/>
    <w:rsid w:val="00706025"/>
    <w:rsid w:val="00710477"/>
    <w:rsid w:val="0071174D"/>
    <w:rsid w:val="00717D83"/>
    <w:rsid w:val="00725F81"/>
    <w:rsid w:val="0072759F"/>
    <w:rsid w:val="0073149D"/>
    <w:rsid w:val="00740664"/>
    <w:rsid w:val="00744EAC"/>
    <w:rsid w:val="0075580C"/>
    <w:rsid w:val="00761372"/>
    <w:rsid w:val="00761825"/>
    <w:rsid w:val="007653DB"/>
    <w:rsid w:val="00766DA3"/>
    <w:rsid w:val="007732D6"/>
    <w:rsid w:val="00774B25"/>
    <w:rsid w:val="007757D7"/>
    <w:rsid w:val="00792A2B"/>
    <w:rsid w:val="00794748"/>
    <w:rsid w:val="007A610B"/>
    <w:rsid w:val="007A646C"/>
    <w:rsid w:val="007B16A6"/>
    <w:rsid w:val="007D48C5"/>
    <w:rsid w:val="007E460E"/>
    <w:rsid w:val="007E489E"/>
    <w:rsid w:val="007F158B"/>
    <w:rsid w:val="007F4EAC"/>
    <w:rsid w:val="007F538D"/>
    <w:rsid w:val="007F64DD"/>
    <w:rsid w:val="0080517B"/>
    <w:rsid w:val="00806356"/>
    <w:rsid w:val="008063AB"/>
    <w:rsid w:val="0081049E"/>
    <w:rsid w:val="00812F37"/>
    <w:rsid w:val="00814817"/>
    <w:rsid w:val="00820A5A"/>
    <w:rsid w:val="008345D0"/>
    <w:rsid w:val="00845A78"/>
    <w:rsid w:val="008468C5"/>
    <w:rsid w:val="008476A8"/>
    <w:rsid w:val="00850A19"/>
    <w:rsid w:val="00852D1C"/>
    <w:rsid w:val="00857226"/>
    <w:rsid w:val="008573AC"/>
    <w:rsid w:val="008667D3"/>
    <w:rsid w:val="0087225F"/>
    <w:rsid w:val="00872D4F"/>
    <w:rsid w:val="00873A64"/>
    <w:rsid w:val="008758A0"/>
    <w:rsid w:val="0087673E"/>
    <w:rsid w:val="00885F69"/>
    <w:rsid w:val="00886A1F"/>
    <w:rsid w:val="008930BF"/>
    <w:rsid w:val="00895914"/>
    <w:rsid w:val="008A17CF"/>
    <w:rsid w:val="008A590E"/>
    <w:rsid w:val="008B514D"/>
    <w:rsid w:val="008C5FAD"/>
    <w:rsid w:val="008C6B38"/>
    <w:rsid w:val="008D27E8"/>
    <w:rsid w:val="008D333F"/>
    <w:rsid w:val="008D50F2"/>
    <w:rsid w:val="008D531E"/>
    <w:rsid w:val="008E0BC7"/>
    <w:rsid w:val="008E20F9"/>
    <w:rsid w:val="008E3DAF"/>
    <w:rsid w:val="008F1E0A"/>
    <w:rsid w:val="008F3496"/>
    <w:rsid w:val="009012AC"/>
    <w:rsid w:val="00901735"/>
    <w:rsid w:val="00902408"/>
    <w:rsid w:val="00907151"/>
    <w:rsid w:val="00910836"/>
    <w:rsid w:val="00911EBE"/>
    <w:rsid w:val="0091234F"/>
    <w:rsid w:val="00916CE5"/>
    <w:rsid w:val="009176B4"/>
    <w:rsid w:val="00922339"/>
    <w:rsid w:val="009226F1"/>
    <w:rsid w:val="009229B3"/>
    <w:rsid w:val="00922AE8"/>
    <w:rsid w:val="00922CDD"/>
    <w:rsid w:val="0092312C"/>
    <w:rsid w:val="00925245"/>
    <w:rsid w:val="00940CDF"/>
    <w:rsid w:val="00941696"/>
    <w:rsid w:val="009560BC"/>
    <w:rsid w:val="009567FA"/>
    <w:rsid w:val="009610A6"/>
    <w:rsid w:val="00962D1D"/>
    <w:rsid w:val="0096421B"/>
    <w:rsid w:val="00964332"/>
    <w:rsid w:val="009647DC"/>
    <w:rsid w:val="00970696"/>
    <w:rsid w:val="00972EFB"/>
    <w:rsid w:val="0097471F"/>
    <w:rsid w:val="009770DC"/>
    <w:rsid w:val="00980FF2"/>
    <w:rsid w:val="009815DC"/>
    <w:rsid w:val="00982B58"/>
    <w:rsid w:val="009837A8"/>
    <w:rsid w:val="00985CEC"/>
    <w:rsid w:val="00994FC2"/>
    <w:rsid w:val="009A2357"/>
    <w:rsid w:val="009A4534"/>
    <w:rsid w:val="009A638B"/>
    <w:rsid w:val="009A65EB"/>
    <w:rsid w:val="009B672A"/>
    <w:rsid w:val="009B7BDD"/>
    <w:rsid w:val="009C0606"/>
    <w:rsid w:val="009C45E3"/>
    <w:rsid w:val="009C6B20"/>
    <w:rsid w:val="009D180F"/>
    <w:rsid w:val="009D3AD6"/>
    <w:rsid w:val="009D3EF7"/>
    <w:rsid w:val="009D594E"/>
    <w:rsid w:val="009D7E4F"/>
    <w:rsid w:val="009E2585"/>
    <w:rsid w:val="009E2E8E"/>
    <w:rsid w:val="009E33B0"/>
    <w:rsid w:val="009E6D87"/>
    <w:rsid w:val="00A03AEC"/>
    <w:rsid w:val="00A0586E"/>
    <w:rsid w:val="00A1449E"/>
    <w:rsid w:val="00A25AF0"/>
    <w:rsid w:val="00A26182"/>
    <w:rsid w:val="00A26924"/>
    <w:rsid w:val="00A41279"/>
    <w:rsid w:val="00A42BD8"/>
    <w:rsid w:val="00A4366C"/>
    <w:rsid w:val="00A47472"/>
    <w:rsid w:val="00A52702"/>
    <w:rsid w:val="00A5633D"/>
    <w:rsid w:val="00A579D8"/>
    <w:rsid w:val="00A57F81"/>
    <w:rsid w:val="00A62865"/>
    <w:rsid w:val="00A63497"/>
    <w:rsid w:val="00A67D12"/>
    <w:rsid w:val="00A70253"/>
    <w:rsid w:val="00A744E4"/>
    <w:rsid w:val="00A74AB4"/>
    <w:rsid w:val="00A74BFB"/>
    <w:rsid w:val="00A87974"/>
    <w:rsid w:val="00A879F8"/>
    <w:rsid w:val="00A900A1"/>
    <w:rsid w:val="00A97B77"/>
    <w:rsid w:val="00AA1C1D"/>
    <w:rsid w:val="00AA43E6"/>
    <w:rsid w:val="00AB4E38"/>
    <w:rsid w:val="00AB7E90"/>
    <w:rsid w:val="00AC016F"/>
    <w:rsid w:val="00AC0375"/>
    <w:rsid w:val="00AC1244"/>
    <w:rsid w:val="00AC1639"/>
    <w:rsid w:val="00AD5F11"/>
    <w:rsid w:val="00AD75AD"/>
    <w:rsid w:val="00AE32DA"/>
    <w:rsid w:val="00AE4DB1"/>
    <w:rsid w:val="00AF2524"/>
    <w:rsid w:val="00AF333B"/>
    <w:rsid w:val="00AF4702"/>
    <w:rsid w:val="00B0073C"/>
    <w:rsid w:val="00B065B9"/>
    <w:rsid w:val="00B10819"/>
    <w:rsid w:val="00B15D0F"/>
    <w:rsid w:val="00B24132"/>
    <w:rsid w:val="00B25D74"/>
    <w:rsid w:val="00B26B38"/>
    <w:rsid w:val="00B27EE7"/>
    <w:rsid w:val="00B45BEF"/>
    <w:rsid w:val="00B474B0"/>
    <w:rsid w:val="00B50DC9"/>
    <w:rsid w:val="00B52079"/>
    <w:rsid w:val="00B5254C"/>
    <w:rsid w:val="00B56785"/>
    <w:rsid w:val="00B70F39"/>
    <w:rsid w:val="00B75450"/>
    <w:rsid w:val="00B7698D"/>
    <w:rsid w:val="00B778ED"/>
    <w:rsid w:val="00B87A1E"/>
    <w:rsid w:val="00B93510"/>
    <w:rsid w:val="00B93C3F"/>
    <w:rsid w:val="00B93D11"/>
    <w:rsid w:val="00BA0D77"/>
    <w:rsid w:val="00BA206A"/>
    <w:rsid w:val="00BA2EB2"/>
    <w:rsid w:val="00BA79F2"/>
    <w:rsid w:val="00BB1A75"/>
    <w:rsid w:val="00BB1D6B"/>
    <w:rsid w:val="00BB3F24"/>
    <w:rsid w:val="00BB4D26"/>
    <w:rsid w:val="00BC07C7"/>
    <w:rsid w:val="00BC331B"/>
    <w:rsid w:val="00BD009B"/>
    <w:rsid w:val="00BD193D"/>
    <w:rsid w:val="00BE0CC9"/>
    <w:rsid w:val="00BE154E"/>
    <w:rsid w:val="00BE717C"/>
    <w:rsid w:val="00BF2BAD"/>
    <w:rsid w:val="00BF4326"/>
    <w:rsid w:val="00C00377"/>
    <w:rsid w:val="00C0374F"/>
    <w:rsid w:val="00C048D4"/>
    <w:rsid w:val="00C15EAE"/>
    <w:rsid w:val="00C21672"/>
    <w:rsid w:val="00C226C8"/>
    <w:rsid w:val="00C23B92"/>
    <w:rsid w:val="00C25DC0"/>
    <w:rsid w:val="00C26476"/>
    <w:rsid w:val="00C26C18"/>
    <w:rsid w:val="00C27EEE"/>
    <w:rsid w:val="00C30E6F"/>
    <w:rsid w:val="00C353CA"/>
    <w:rsid w:val="00C373BD"/>
    <w:rsid w:val="00C4190E"/>
    <w:rsid w:val="00C53C0C"/>
    <w:rsid w:val="00C54605"/>
    <w:rsid w:val="00C607B3"/>
    <w:rsid w:val="00C72F5D"/>
    <w:rsid w:val="00C75124"/>
    <w:rsid w:val="00C81F88"/>
    <w:rsid w:val="00C947E5"/>
    <w:rsid w:val="00C94FCC"/>
    <w:rsid w:val="00CC5C0F"/>
    <w:rsid w:val="00CD4D2D"/>
    <w:rsid w:val="00CE515B"/>
    <w:rsid w:val="00CF1935"/>
    <w:rsid w:val="00CF6F23"/>
    <w:rsid w:val="00CF7195"/>
    <w:rsid w:val="00CF7FC6"/>
    <w:rsid w:val="00D0169A"/>
    <w:rsid w:val="00D04AE0"/>
    <w:rsid w:val="00D04FBE"/>
    <w:rsid w:val="00D06BB0"/>
    <w:rsid w:val="00D07A4A"/>
    <w:rsid w:val="00D14380"/>
    <w:rsid w:val="00D15CB1"/>
    <w:rsid w:val="00D165E7"/>
    <w:rsid w:val="00D16D23"/>
    <w:rsid w:val="00D42C67"/>
    <w:rsid w:val="00D4573D"/>
    <w:rsid w:val="00D475BA"/>
    <w:rsid w:val="00D50372"/>
    <w:rsid w:val="00D53984"/>
    <w:rsid w:val="00D53DC9"/>
    <w:rsid w:val="00D56468"/>
    <w:rsid w:val="00D60D57"/>
    <w:rsid w:val="00D84B0C"/>
    <w:rsid w:val="00D90B22"/>
    <w:rsid w:val="00D95293"/>
    <w:rsid w:val="00DA2976"/>
    <w:rsid w:val="00DA555F"/>
    <w:rsid w:val="00DA6B9D"/>
    <w:rsid w:val="00DB02D7"/>
    <w:rsid w:val="00DB15EB"/>
    <w:rsid w:val="00DB2C36"/>
    <w:rsid w:val="00DC0C88"/>
    <w:rsid w:val="00DD3B74"/>
    <w:rsid w:val="00DD4C62"/>
    <w:rsid w:val="00DD5FA0"/>
    <w:rsid w:val="00DE1DB9"/>
    <w:rsid w:val="00DE62A5"/>
    <w:rsid w:val="00DF3D78"/>
    <w:rsid w:val="00E10E16"/>
    <w:rsid w:val="00E12722"/>
    <w:rsid w:val="00E15DDE"/>
    <w:rsid w:val="00E1627C"/>
    <w:rsid w:val="00E40BCB"/>
    <w:rsid w:val="00E4503F"/>
    <w:rsid w:val="00E55836"/>
    <w:rsid w:val="00E61D81"/>
    <w:rsid w:val="00E62D9D"/>
    <w:rsid w:val="00E650ED"/>
    <w:rsid w:val="00E6672B"/>
    <w:rsid w:val="00E741F4"/>
    <w:rsid w:val="00E8103D"/>
    <w:rsid w:val="00E9105A"/>
    <w:rsid w:val="00E936F9"/>
    <w:rsid w:val="00E93CCB"/>
    <w:rsid w:val="00EA0E73"/>
    <w:rsid w:val="00EA4419"/>
    <w:rsid w:val="00EA5D8E"/>
    <w:rsid w:val="00EB3480"/>
    <w:rsid w:val="00EB4D6E"/>
    <w:rsid w:val="00EB60BD"/>
    <w:rsid w:val="00EC2F1B"/>
    <w:rsid w:val="00EC7862"/>
    <w:rsid w:val="00ED18CD"/>
    <w:rsid w:val="00ED3599"/>
    <w:rsid w:val="00EE4D61"/>
    <w:rsid w:val="00EE564D"/>
    <w:rsid w:val="00EF22DB"/>
    <w:rsid w:val="00EF76B0"/>
    <w:rsid w:val="00F03225"/>
    <w:rsid w:val="00F03EE3"/>
    <w:rsid w:val="00F04740"/>
    <w:rsid w:val="00F06DA1"/>
    <w:rsid w:val="00F121E5"/>
    <w:rsid w:val="00F217C9"/>
    <w:rsid w:val="00F22020"/>
    <w:rsid w:val="00F24CCA"/>
    <w:rsid w:val="00F269F6"/>
    <w:rsid w:val="00F31672"/>
    <w:rsid w:val="00F359FC"/>
    <w:rsid w:val="00F41758"/>
    <w:rsid w:val="00F437E4"/>
    <w:rsid w:val="00F50E12"/>
    <w:rsid w:val="00F55E48"/>
    <w:rsid w:val="00F621EF"/>
    <w:rsid w:val="00F63811"/>
    <w:rsid w:val="00F70766"/>
    <w:rsid w:val="00F71B67"/>
    <w:rsid w:val="00F735ED"/>
    <w:rsid w:val="00F74324"/>
    <w:rsid w:val="00F745DA"/>
    <w:rsid w:val="00F80E77"/>
    <w:rsid w:val="00F91E68"/>
    <w:rsid w:val="00F95E4E"/>
    <w:rsid w:val="00F97093"/>
    <w:rsid w:val="00FA0616"/>
    <w:rsid w:val="00FB396A"/>
    <w:rsid w:val="00FB4D45"/>
    <w:rsid w:val="00FC06B4"/>
    <w:rsid w:val="00FC1E41"/>
    <w:rsid w:val="00FD23B2"/>
    <w:rsid w:val="00FD2637"/>
    <w:rsid w:val="00FD482C"/>
    <w:rsid w:val="00FD55CD"/>
    <w:rsid w:val="00FD7258"/>
    <w:rsid w:val="00FE1282"/>
    <w:rsid w:val="00FE7847"/>
    <w:rsid w:val="00FF25B2"/>
    <w:rsid w:val="014F922E"/>
    <w:rsid w:val="017F5EC4"/>
    <w:rsid w:val="0599E748"/>
    <w:rsid w:val="07BA530E"/>
    <w:rsid w:val="08D1CB3D"/>
    <w:rsid w:val="13CC77BA"/>
    <w:rsid w:val="1BE2B889"/>
    <w:rsid w:val="2B1268A3"/>
    <w:rsid w:val="2C0B59E0"/>
    <w:rsid w:val="2D6B4064"/>
    <w:rsid w:val="350CC1CB"/>
    <w:rsid w:val="3CAACA5F"/>
    <w:rsid w:val="3CB11644"/>
    <w:rsid w:val="40B9CCD3"/>
    <w:rsid w:val="429C8A4B"/>
    <w:rsid w:val="4600B4BE"/>
    <w:rsid w:val="46DE084C"/>
    <w:rsid w:val="48BDC3AB"/>
    <w:rsid w:val="48C74794"/>
    <w:rsid w:val="48F94A7E"/>
    <w:rsid w:val="49F83299"/>
    <w:rsid w:val="4A10E8E7"/>
    <w:rsid w:val="556CE27D"/>
    <w:rsid w:val="557986C4"/>
    <w:rsid w:val="57659666"/>
    <w:rsid w:val="5CF6D4C6"/>
    <w:rsid w:val="5DA14EA3"/>
    <w:rsid w:val="60E525A0"/>
    <w:rsid w:val="654AC4ED"/>
    <w:rsid w:val="655276AE"/>
    <w:rsid w:val="65A3AF26"/>
    <w:rsid w:val="68CED431"/>
    <w:rsid w:val="6E7C670E"/>
    <w:rsid w:val="6E85253E"/>
    <w:rsid w:val="736925CC"/>
    <w:rsid w:val="74D84FDB"/>
    <w:rsid w:val="773924F3"/>
    <w:rsid w:val="79274869"/>
    <w:rsid w:val="7E7ED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C04E577B-7EED-4F70-93A2-B701C04F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 w:id="19996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noFill/>
        </a:ln>
      </dgm:spPr>
      <dgm:t>
        <a:bodyPr/>
        <a:lstStyle/>
        <a:p>
          <a:r>
            <a:rPr lang="en-GB" sz="800" b="0"/>
            <a:t>Supported Housing Support Worker(s</a:t>
          </a:r>
          <a:r>
            <a:rPr lang="en-GB" sz="800" b="1"/>
            <a:t>)</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a:ln>
          <a:solidFill>
            <a:schemeClr val="tx1"/>
          </a:solidFill>
        </a:ln>
      </dgm:spPr>
      <dgm:t>
        <a:bodyPr/>
        <a:lstStyle/>
        <a:p>
          <a:r>
            <a:rPr lang="en-GB" sz="800" b="1"/>
            <a:t>Housing 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Support Worker(s</a:t>
          </a:r>
          <a:r>
            <a:rPr lang="en-GB" sz="800" b="1" kern="1200"/>
            <a:t>)</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Housing 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969A8"/>
    <w:rsid w:val="000A0D21"/>
    <w:rsid w:val="00170B6C"/>
    <w:rsid w:val="00197384"/>
    <w:rsid w:val="001E3EC9"/>
    <w:rsid w:val="002E3525"/>
    <w:rsid w:val="002E6D6E"/>
    <w:rsid w:val="00320481"/>
    <w:rsid w:val="00366009"/>
    <w:rsid w:val="0036758D"/>
    <w:rsid w:val="0037541D"/>
    <w:rsid w:val="00397BDD"/>
    <w:rsid w:val="003B05FC"/>
    <w:rsid w:val="003B689A"/>
    <w:rsid w:val="003D5DCE"/>
    <w:rsid w:val="004649B9"/>
    <w:rsid w:val="0048306E"/>
    <w:rsid w:val="004A5EF9"/>
    <w:rsid w:val="004D12C8"/>
    <w:rsid w:val="004F05C0"/>
    <w:rsid w:val="005769EF"/>
    <w:rsid w:val="005C43FD"/>
    <w:rsid w:val="005E6357"/>
    <w:rsid w:val="005F2D99"/>
    <w:rsid w:val="006822B4"/>
    <w:rsid w:val="007653DB"/>
    <w:rsid w:val="00774B25"/>
    <w:rsid w:val="008468C5"/>
    <w:rsid w:val="00857226"/>
    <w:rsid w:val="008A1FE9"/>
    <w:rsid w:val="009652EF"/>
    <w:rsid w:val="00972EF1"/>
    <w:rsid w:val="009D776A"/>
    <w:rsid w:val="00A00896"/>
    <w:rsid w:val="00A3118D"/>
    <w:rsid w:val="00A96174"/>
    <w:rsid w:val="00AE3C91"/>
    <w:rsid w:val="00AE6551"/>
    <w:rsid w:val="00B37048"/>
    <w:rsid w:val="00B9250D"/>
    <w:rsid w:val="00BF1A5E"/>
    <w:rsid w:val="00C21672"/>
    <w:rsid w:val="00C607B3"/>
    <w:rsid w:val="00CD2855"/>
    <w:rsid w:val="00D1533D"/>
    <w:rsid w:val="00D5727E"/>
    <w:rsid w:val="00DC5D23"/>
    <w:rsid w:val="00E175C3"/>
    <w:rsid w:val="00E40BCB"/>
    <w:rsid w:val="00EA5CE5"/>
    <w:rsid w:val="00EB4D6E"/>
    <w:rsid w:val="00EC7862"/>
    <w:rsid w:val="00F160B2"/>
    <w:rsid w:val="00F37D82"/>
    <w:rsid w:val="00F5428C"/>
    <w:rsid w:val="00F72ADA"/>
    <w:rsid w:val="00FA0616"/>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9" ma:contentTypeDescription="Create a new document." ma:contentTypeScope="" ma:versionID="7da1ccba11afa9edf8ad62b0d551e892">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df6e5ecf6913846eb58bab79ad31f22f"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fix" ma:index="26" nillable="true" ma:displayName="Prefix" ma:format="Dropdown" ma:internalName="Prefix">
      <xsd:simpleType>
        <xsd:restriction base="dms:Choice">
          <xsd:enumeration value="Miss"/>
          <xsd:enumeration value="Mrs"/>
          <xsd:enumeration value="Ms"/>
          <xsd:enumeration value="Mr"/>
          <xsd:enumeration value="Prof"/>
          <xsd:enumeration value="Rev"/>
          <xsd:enumeration value="Dr"/>
          <xsd:enumeration value="Mx"/>
        </xsd:restriction>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Prefix xmlns="bec4a858-df31-4a3c-93e5-0f187e9356fe" xsi:nil="true"/>
  </documentManagement>
</p:properties>
</file>

<file path=customXml/itemProps1.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2.xml><?xml version="1.0" encoding="utf-8"?>
<ds:datastoreItem xmlns:ds="http://schemas.openxmlformats.org/officeDocument/2006/customXml" ds:itemID="{C576B92C-1874-432E-A1F3-7B80D21ED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4.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3</TotalTime>
  <Pages>3</Pages>
  <Words>1172</Words>
  <Characters>6670</Characters>
  <Application>Microsoft Office Word</Application>
  <DocSecurity>8</DocSecurity>
  <Lines>145</Lines>
  <Paragraphs>100</Paragraphs>
  <ScaleCrop>false</ScaleCrop>
  <Company>Hewlett-Packard</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Ren Louca</cp:lastModifiedBy>
  <cp:revision>2</cp:revision>
  <cp:lastPrinted>2014-12-10T18:13:00Z</cp:lastPrinted>
  <dcterms:created xsi:type="dcterms:W3CDTF">2026-03-06T12:28:00Z</dcterms:created>
  <dcterms:modified xsi:type="dcterms:W3CDTF">2026-03-06T12:28:00Z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