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6872EB"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288CF264" w:rsidR="00CF6942" w:rsidRPr="003362CE" w:rsidRDefault="00D978BA"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Brighton</w:t>
            </w:r>
            <w:r w:rsidR="00A333F6">
              <w:rPr>
                <w:rStyle w:val="Heading2Char"/>
                <w:rFonts w:ascii="FS Me Pro" w:hAnsi="FS Me Pro"/>
                <w:color w:val="auto"/>
                <w:sz w:val="22"/>
                <w:szCs w:val="22"/>
              </w:rPr>
              <w:t xml:space="preserve"> &amp; Hove</w:t>
            </w:r>
            <w:r w:rsidR="0070387A">
              <w:rPr>
                <w:rStyle w:val="Heading2Char"/>
                <w:rFonts w:ascii="FS Me Pro" w:hAnsi="FS Me Pro"/>
                <w:color w:val="auto"/>
                <w:sz w:val="22"/>
                <w:szCs w:val="22"/>
              </w:rPr>
              <w:t xml:space="preserve"> -</w:t>
            </w:r>
            <w:r w:rsidR="00AC5F44" w:rsidRPr="003362CE">
              <w:rPr>
                <w:rStyle w:val="Heading2Char"/>
                <w:rFonts w:ascii="FS Me Pro" w:hAnsi="FS Me Pro"/>
                <w:color w:val="auto"/>
                <w:sz w:val="22"/>
                <w:szCs w:val="22"/>
              </w:rPr>
              <w:t xml:space="preserve"> 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05F8D178" w:rsidR="00CF6942" w:rsidRPr="003362CE" w:rsidRDefault="006914D4" w:rsidP="00CF6942">
            <w:pPr>
              <w:pStyle w:val="NoSpacing"/>
              <w:rPr>
                <w:rStyle w:val="Heading2Char"/>
                <w:rFonts w:ascii="FS Me Pro" w:hAnsi="FS Me Pro"/>
                <w:color w:val="auto"/>
                <w:sz w:val="22"/>
                <w:szCs w:val="22"/>
              </w:rPr>
            </w:pPr>
            <w:r>
              <w:rPr>
                <w:rStyle w:val="Heading2Char"/>
                <w:rFonts w:ascii="FS Me Pro" w:hAnsi="FS Me Pro"/>
                <w:color w:val="auto"/>
                <w:sz w:val="22"/>
                <w:szCs w:val="22"/>
              </w:rPr>
              <w:t>37</w:t>
            </w:r>
            <w:r w:rsidR="00C31FCD">
              <w:rPr>
                <w:rStyle w:val="Heading2Char"/>
                <w:rFonts w:ascii="FS Me Pro" w:hAnsi="FS Me Pro"/>
                <w:color w:val="auto"/>
                <w:sz w:val="22"/>
                <w:szCs w:val="22"/>
              </w:rPr>
              <w:t>.5</w:t>
            </w:r>
            <w:r w:rsidR="005C1E98" w:rsidRPr="003362CE">
              <w:rPr>
                <w:rStyle w:val="Heading2Char"/>
                <w:rFonts w:ascii="FS Me Pro" w:hAnsi="FS Me Pro"/>
                <w:color w:val="auto"/>
                <w:sz w:val="22"/>
                <w:szCs w:val="22"/>
              </w:rPr>
              <w:t xml:space="preserve"> hours per week / </w:t>
            </w:r>
            <w:r w:rsidR="0093570A" w:rsidRPr="003362CE">
              <w:rPr>
                <w:rStyle w:val="Heading2Char"/>
                <w:rFonts w:ascii="FS Me Pro" w:hAnsi="FS Me Pro"/>
                <w:color w:val="auto"/>
                <w:sz w:val="22"/>
                <w:szCs w:val="22"/>
              </w:rPr>
              <w:t>Permanent</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4998199D" w14:textId="584944C9" w:rsidR="0025224D" w:rsidRDefault="00ED3A8C" w:rsidP="00ED3A8C">
      <w:pPr>
        <w:pStyle w:val="MainBodyText"/>
        <w:tabs>
          <w:tab w:val="left" w:pos="1340"/>
        </w:tabs>
        <w:spacing w:before="120"/>
        <w:rPr>
          <w:rFonts w:ascii="FS Me Pro" w:hAnsi="FS Me Pro"/>
          <w:shd w:val="clear" w:color="auto" w:fill="FFFFFF"/>
        </w:rPr>
      </w:pPr>
      <w:r>
        <w:rPr>
          <w:rFonts w:ascii="FS Me Pro" w:hAnsi="FS Me Pro"/>
          <w:shd w:val="clear" w:color="auto" w:fill="FFFFFF"/>
        </w:rPr>
        <w:tab/>
      </w: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t>Service</w:t>
      </w:r>
    </w:p>
    <w:p w14:paraId="240CF677" w14:textId="3022163C" w:rsidR="008A23AD" w:rsidRPr="009849DF" w:rsidRDefault="00D978BA" w:rsidP="00A52C9F">
      <w:pPr>
        <w:spacing w:after="160" w:line="278" w:lineRule="auto"/>
        <w:rPr>
          <w:rFonts w:ascii="FS Me Pro" w:eastAsia="Times New Roman" w:hAnsi="FS Me Pro" w:cs="Times New Roman"/>
        </w:rPr>
      </w:pPr>
      <w:r w:rsidRPr="00D978BA">
        <w:rPr>
          <w:rFonts w:ascii="FS Me Pro" w:hAnsi="FS Me Pro"/>
        </w:rPr>
        <w:t>Gareth Stacey House is one of our 24-hour supported housing services offering high and medium levels of housing-related support for young people aged 16-25 with 15 bedspaces and shared communal facilities. We adopt a trauma informed and psychologically informed approach to supporting our residents to help them build essential life skills, identify their goals and work towards aspirations so that they can move on to enjoy fully independent futures. We have a dedicated team of Support Workers, Night Workers and additional Bank Workers who provide support, guidance, and signposting around areas such as housing, budgeting, living skills, jobs and relationship building. Situated in the centre of Hove, the service has strong links with and contributes to the local community.</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5EF6" w14:textId="77777777" w:rsidR="00D770DC" w:rsidRDefault="00D770DC" w:rsidP="00FB396A">
      <w:pPr>
        <w:spacing w:after="0" w:line="240" w:lineRule="auto"/>
      </w:pPr>
      <w:r>
        <w:separator/>
      </w:r>
    </w:p>
  </w:endnote>
  <w:endnote w:type="continuationSeparator" w:id="0">
    <w:p w14:paraId="79B8325F" w14:textId="77777777" w:rsidR="00D770DC" w:rsidRDefault="00D770DC"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47724" w14:textId="77777777" w:rsidR="00EB37F3" w:rsidRPr="00F03EE3" w:rsidRDefault="00EB37F3" w:rsidP="00EB37F3">
    <w:pPr>
      <w:pStyle w:val="Footer"/>
      <w:rPr>
        <w:sz w:val="16"/>
      </w:rPr>
    </w:pPr>
    <w:r>
      <w:rPr>
        <w:rFonts w:ascii="FS Me Pro" w:hAnsi="FS Me Pro"/>
        <w:sz w:val="18"/>
        <w:szCs w:val="18"/>
      </w:rPr>
      <w:t>Job Profile – Supported Housing Support Worker Gareth Stacey House</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5A01E5D8" w:rsidR="00F03EE3" w:rsidRPr="00F03EE3" w:rsidRDefault="00ED3A8C">
    <w:pPr>
      <w:pStyle w:val="Footer"/>
      <w:rPr>
        <w:sz w:val="16"/>
      </w:rPr>
    </w:pPr>
    <w:r>
      <w:rPr>
        <w:rFonts w:ascii="FS Me Pro" w:hAnsi="FS Me Pro"/>
        <w:sz w:val="18"/>
        <w:szCs w:val="18"/>
      </w:rPr>
      <w:t>Job Profile – Supported Housing Support Worker</w:t>
    </w:r>
    <w:r w:rsidR="00EB37F3">
      <w:rPr>
        <w:rFonts w:ascii="FS Me Pro" w:hAnsi="FS Me Pro"/>
        <w:sz w:val="18"/>
        <w:szCs w:val="18"/>
      </w:rPr>
      <w:t xml:space="preserve"> Gareth Stacey House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73CA" w14:textId="77777777" w:rsidR="00D770DC" w:rsidRDefault="00D770DC" w:rsidP="00FB396A">
      <w:pPr>
        <w:spacing w:after="0" w:line="240" w:lineRule="auto"/>
      </w:pPr>
      <w:r>
        <w:separator/>
      </w:r>
    </w:p>
  </w:footnote>
  <w:footnote w:type="continuationSeparator" w:id="0">
    <w:p w14:paraId="3BBD2184" w14:textId="77777777" w:rsidR="00D770DC" w:rsidRDefault="00D770DC"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HwqLuZDvujpbdVjIIM00+RtnRata0okXHB+qDl2Jv6RZ28lGi8xwuPR+m2UEnEu1E/rfLGZT0IchXBBvzM07Pg==" w:salt="yhogd2pvEUr8V7LQUOKrP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226C"/>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D058A"/>
    <w:rsid w:val="002D28A5"/>
    <w:rsid w:val="002D5D00"/>
    <w:rsid w:val="002D7E32"/>
    <w:rsid w:val="002E041E"/>
    <w:rsid w:val="002E5671"/>
    <w:rsid w:val="002E5BF3"/>
    <w:rsid w:val="002F1638"/>
    <w:rsid w:val="002F3AF1"/>
    <w:rsid w:val="00307660"/>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040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872EB"/>
    <w:rsid w:val="006914D4"/>
    <w:rsid w:val="0069735C"/>
    <w:rsid w:val="006A08BF"/>
    <w:rsid w:val="006B12AF"/>
    <w:rsid w:val="006C1D2D"/>
    <w:rsid w:val="006C7B6A"/>
    <w:rsid w:val="006D599E"/>
    <w:rsid w:val="006E0A78"/>
    <w:rsid w:val="006E605B"/>
    <w:rsid w:val="0070387A"/>
    <w:rsid w:val="00710477"/>
    <w:rsid w:val="0071174D"/>
    <w:rsid w:val="00717D83"/>
    <w:rsid w:val="0072759F"/>
    <w:rsid w:val="0073149D"/>
    <w:rsid w:val="0074066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241A"/>
    <w:rsid w:val="008E3DAF"/>
    <w:rsid w:val="008F1E0A"/>
    <w:rsid w:val="008F3496"/>
    <w:rsid w:val="00902408"/>
    <w:rsid w:val="00907151"/>
    <w:rsid w:val="00910836"/>
    <w:rsid w:val="00911EBE"/>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849DF"/>
    <w:rsid w:val="009870AF"/>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16B9"/>
    <w:rsid w:val="00A1449E"/>
    <w:rsid w:val="00A25AF0"/>
    <w:rsid w:val="00A26182"/>
    <w:rsid w:val="00A26924"/>
    <w:rsid w:val="00A32175"/>
    <w:rsid w:val="00A333F6"/>
    <w:rsid w:val="00A40BAE"/>
    <w:rsid w:val="00A41279"/>
    <w:rsid w:val="00A42BD8"/>
    <w:rsid w:val="00A52C9F"/>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011A"/>
    <w:rsid w:val="00BD193D"/>
    <w:rsid w:val="00BD6263"/>
    <w:rsid w:val="00BE717C"/>
    <w:rsid w:val="00BF2BAD"/>
    <w:rsid w:val="00BF4326"/>
    <w:rsid w:val="00C0374F"/>
    <w:rsid w:val="00C048D4"/>
    <w:rsid w:val="00C15EAE"/>
    <w:rsid w:val="00C21616"/>
    <w:rsid w:val="00C226C8"/>
    <w:rsid w:val="00C23B92"/>
    <w:rsid w:val="00C25DC0"/>
    <w:rsid w:val="00C27EEE"/>
    <w:rsid w:val="00C30E6F"/>
    <w:rsid w:val="00C31FCD"/>
    <w:rsid w:val="00C353CA"/>
    <w:rsid w:val="00C4190E"/>
    <w:rsid w:val="00C501B8"/>
    <w:rsid w:val="00C53C0C"/>
    <w:rsid w:val="00C81F88"/>
    <w:rsid w:val="00C947E5"/>
    <w:rsid w:val="00C94FCC"/>
    <w:rsid w:val="00CA2613"/>
    <w:rsid w:val="00CA2F9D"/>
    <w:rsid w:val="00CB4F88"/>
    <w:rsid w:val="00CC5C0F"/>
    <w:rsid w:val="00CE515B"/>
    <w:rsid w:val="00CF6942"/>
    <w:rsid w:val="00CF6F23"/>
    <w:rsid w:val="00CF7195"/>
    <w:rsid w:val="00D0169A"/>
    <w:rsid w:val="00D04AE0"/>
    <w:rsid w:val="00D06BB0"/>
    <w:rsid w:val="00D07A4A"/>
    <w:rsid w:val="00D07FB3"/>
    <w:rsid w:val="00D15CB1"/>
    <w:rsid w:val="00D42C67"/>
    <w:rsid w:val="00D475BA"/>
    <w:rsid w:val="00D50372"/>
    <w:rsid w:val="00D507A8"/>
    <w:rsid w:val="00D53984"/>
    <w:rsid w:val="00D770DC"/>
    <w:rsid w:val="00D95293"/>
    <w:rsid w:val="00D978BA"/>
    <w:rsid w:val="00DA2976"/>
    <w:rsid w:val="00DA58CF"/>
    <w:rsid w:val="00DA6B9D"/>
    <w:rsid w:val="00DB2C36"/>
    <w:rsid w:val="00DB2E7B"/>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19"/>
    <w:rsid w:val="00E65DB3"/>
    <w:rsid w:val="00E710B3"/>
    <w:rsid w:val="00E80F76"/>
    <w:rsid w:val="00E936F9"/>
    <w:rsid w:val="00EA4419"/>
    <w:rsid w:val="00EA5D8E"/>
    <w:rsid w:val="00EB3480"/>
    <w:rsid w:val="00EB37F3"/>
    <w:rsid w:val="00EB60BD"/>
    <w:rsid w:val="00EC2F1B"/>
    <w:rsid w:val="00EC7862"/>
    <w:rsid w:val="00ED18CD"/>
    <w:rsid w:val="00ED3A8C"/>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448E1"/>
    <w:rsid w:val="000969A8"/>
    <w:rsid w:val="0009734A"/>
    <w:rsid w:val="0012226C"/>
    <w:rsid w:val="00170B6C"/>
    <w:rsid w:val="00171F0C"/>
    <w:rsid w:val="001A1520"/>
    <w:rsid w:val="00285BB7"/>
    <w:rsid w:val="002E6D6E"/>
    <w:rsid w:val="0030672B"/>
    <w:rsid w:val="00307660"/>
    <w:rsid w:val="00366009"/>
    <w:rsid w:val="0036758D"/>
    <w:rsid w:val="0037541D"/>
    <w:rsid w:val="00397BDD"/>
    <w:rsid w:val="003D5DCE"/>
    <w:rsid w:val="004649B9"/>
    <w:rsid w:val="00531326"/>
    <w:rsid w:val="00563DE4"/>
    <w:rsid w:val="005E6357"/>
    <w:rsid w:val="005F2D99"/>
    <w:rsid w:val="00626472"/>
    <w:rsid w:val="006D7D15"/>
    <w:rsid w:val="00774B25"/>
    <w:rsid w:val="008A1FE9"/>
    <w:rsid w:val="009652EF"/>
    <w:rsid w:val="009D776A"/>
    <w:rsid w:val="00A00896"/>
    <w:rsid w:val="00A028E9"/>
    <w:rsid w:val="00A116B9"/>
    <w:rsid w:val="00AE3C91"/>
    <w:rsid w:val="00AE6551"/>
    <w:rsid w:val="00B37048"/>
    <w:rsid w:val="00B44860"/>
    <w:rsid w:val="00B9250D"/>
    <w:rsid w:val="00B95270"/>
    <w:rsid w:val="00BD011A"/>
    <w:rsid w:val="00BF1A5E"/>
    <w:rsid w:val="00CD2855"/>
    <w:rsid w:val="00D07FB3"/>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0</TotalTime>
  <Pages>3</Pages>
  <Words>1163</Words>
  <Characters>6630</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2025-11-21T09:32:00Z</dcterms:created>
  <dcterms:modified xsi:type="dcterms:W3CDTF">2025-11-21T09:32:00Z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