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264016E8" w:rsidR="00BB4D26" w:rsidRPr="00BE5695" w:rsidRDefault="00000000" w:rsidP="00001D20">
      <w:pPr>
        <w:pStyle w:val="Title"/>
        <w:rPr>
          <w:rFonts w:ascii="FS Me" w:hAnsi="FS Me"/>
          <w:b/>
          <w:bCs/>
          <w:color w:val="6D1D6A" w:themeColor="accent1" w:themeShade="BF"/>
          <w:sz w:val="44"/>
          <w:szCs w:val="44"/>
        </w:rPr>
      </w:pPr>
      <w:sdt>
        <w:sdtPr>
          <w:rPr>
            <w:rFonts w:ascii="FS Me" w:hAnsi="FS Me"/>
            <w:sz w:val="44"/>
            <w:szCs w:val="44"/>
          </w:r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rsidRPr="00F107F3">
            <w:rPr>
              <w:rFonts w:ascii="FS Me" w:hAnsi="FS Me"/>
              <w:sz w:val="44"/>
              <w:szCs w:val="44"/>
            </w:rPr>
            <w:t>Job Profile</w:t>
          </w:r>
        </w:sdtContent>
      </w:sdt>
      <w:r w:rsidR="008345D0" w:rsidRPr="00BE5695">
        <w:rPr>
          <w:rFonts w:ascii="FS Me" w:hAnsi="FS Me"/>
        </w:rPr>
        <w:t xml:space="preserve"> </w:t>
      </w:r>
      <w:r w:rsidR="00BE5695" w:rsidRPr="00BE5695">
        <w:rPr>
          <w:rFonts w:ascii="FS Me" w:hAnsi="FS Me"/>
          <w:b/>
          <w:bCs/>
          <w:color w:val="6D1D6A" w:themeColor="accent1" w:themeShade="BF"/>
          <w:sz w:val="44"/>
          <w:szCs w:val="44"/>
        </w:rPr>
        <w:t>Data</w:t>
      </w:r>
      <w:r w:rsidR="00C1212D">
        <w:rPr>
          <w:rFonts w:ascii="FS Me" w:hAnsi="FS Me"/>
          <w:b/>
          <w:bCs/>
          <w:color w:val="6D1D6A" w:themeColor="accent1" w:themeShade="BF"/>
          <w:sz w:val="44"/>
          <w:szCs w:val="44"/>
        </w:rPr>
        <w:t xml:space="preserve"> and </w:t>
      </w:r>
      <w:r w:rsidR="00BE5695" w:rsidRPr="00BE5695">
        <w:rPr>
          <w:rFonts w:ascii="FS Me" w:hAnsi="FS Me"/>
          <w:b/>
          <w:bCs/>
          <w:color w:val="6D1D6A" w:themeColor="accent1" w:themeShade="BF"/>
          <w:sz w:val="44"/>
          <w:szCs w:val="44"/>
        </w:rPr>
        <w:t>Performance Lead</w:t>
      </w:r>
      <w:r w:rsidR="008345D0" w:rsidRPr="00BE5695">
        <w:rPr>
          <w:rStyle w:val="Heading1Char"/>
          <w:rFonts w:ascii="FS Me" w:hAnsi="FS Me"/>
          <w:b w:val="0"/>
          <w:bCs w:val="0"/>
          <w:sz w:val="44"/>
          <w:szCs w:val="44"/>
        </w:rPr>
        <w:t xml:space="preserve"> </w:t>
      </w:r>
    </w:p>
    <w:tbl>
      <w:tblPr>
        <w:tblStyle w:val="TableGrid"/>
        <w:tblW w:w="0" w:type="auto"/>
        <w:tblLook w:val="04A0" w:firstRow="1" w:lastRow="0" w:firstColumn="1" w:lastColumn="0" w:noHBand="0" w:noVBand="1"/>
      </w:tblPr>
      <w:tblGrid>
        <w:gridCol w:w="2122"/>
        <w:gridCol w:w="4110"/>
        <w:gridCol w:w="4224"/>
      </w:tblGrid>
      <w:tr w:rsidR="009647DC" w:rsidRPr="00BE5695" w14:paraId="4710DB08" w14:textId="77777777" w:rsidTr="00065051">
        <w:tc>
          <w:tcPr>
            <w:tcW w:w="2122" w:type="dxa"/>
          </w:tcPr>
          <w:p w14:paraId="76181651" w14:textId="1FE81E70" w:rsidR="009647DC" w:rsidRPr="00065051" w:rsidRDefault="009647DC" w:rsidP="009647DC">
            <w:pPr>
              <w:pStyle w:val="NoSpacing"/>
              <w:rPr>
                <w:rStyle w:val="Heading2Char"/>
                <w:rFonts w:ascii="FS Me" w:hAnsi="FS Me"/>
                <w:color w:val="632E62" w:themeColor="text2"/>
                <w:sz w:val="24"/>
                <w:szCs w:val="24"/>
              </w:rPr>
            </w:pPr>
            <w:r w:rsidRPr="00065051">
              <w:rPr>
                <w:rStyle w:val="Heading2Char"/>
                <w:rFonts w:ascii="FS Me" w:hAnsi="FS Me"/>
                <w:color w:val="632E62" w:themeColor="text2"/>
                <w:sz w:val="24"/>
                <w:szCs w:val="24"/>
              </w:rPr>
              <w:t>Reporting to</w:t>
            </w:r>
          </w:p>
        </w:tc>
        <w:tc>
          <w:tcPr>
            <w:tcW w:w="4110" w:type="dxa"/>
          </w:tcPr>
          <w:p w14:paraId="151D25D4" w14:textId="74724639" w:rsidR="009647DC" w:rsidRPr="00091193" w:rsidRDefault="00584E4A" w:rsidP="009647DC">
            <w:pPr>
              <w:pStyle w:val="NoSpacing"/>
              <w:rPr>
                <w:rStyle w:val="Heading2Char"/>
                <w:rFonts w:ascii="FS Me" w:hAnsi="FS Me"/>
                <w:color w:val="auto"/>
                <w:sz w:val="24"/>
                <w:szCs w:val="24"/>
              </w:rPr>
            </w:pPr>
            <w:r w:rsidRPr="00091193">
              <w:rPr>
                <w:rStyle w:val="Heading2Char"/>
                <w:rFonts w:ascii="FS Me" w:hAnsi="FS Me"/>
                <w:color w:val="auto"/>
                <w:sz w:val="24"/>
                <w:szCs w:val="24"/>
              </w:rPr>
              <w:t>Head of Improvement and Impact</w:t>
            </w:r>
          </w:p>
        </w:tc>
        <w:tc>
          <w:tcPr>
            <w:tcW w:w="4224" w:type="dxa"/>
          </w:tcPr>
          <w:p w14:paraId="1A40E7FF" w14:textId="53D1C709" w:rsidR="009647DC" w:rsidRPr="00091193" w:rsidRDefault="009647DC" w:rsidP="009647DC">
            <w:pPr>
              <w:pStyle w:val="NoSpacing"/>
              <w:rPr>
                <w:rStyle w:val="Heading2Char"/>
                <w:rFonts w:ascii="FS Me" w:hAnsi="FS Me"/>
                <w:sz w:val="24"/>
                <w:szCs w:val="24"/>
              </w:rPr>
            </w:pPr>
            <w:r w:rsidRPr="00091193">
              <w:rPr>
                <w:rStyle w:val="Heading2Char"/>
                <w:rFonts w:ascii="FS Me" w:hAnsi="FS Me"/>
                <w:sz w:val="24"/>
                <w:szCs w:val="24"/>
              </w:rPr>
              <w:t>Job Level</w:t>
            </w:r>
            <w:r w:rsidR="00C60242" w:rsidRPr="00091193">
              <w:rPr>
                <w:rStyle w:val="Heading2Char"/>
                <w:rFonts w:ascii="FS Me" w:hAnsi="FS Me"/>
                <w:sz w:val="24"/>
                <w:szCs w:val="24"/>
              </w:rPr>
              <w:t>:</w:t>
            </w:r>
          </w:p>
        </w:tc>
      </w:tr>
      <w:tr w:rsidR="009647DC" w:rsidRPr="00BE5695" w14:paraId="60936C86" w14:textId="77777777" w:rsidTr="00065051">
        <w:tc>
          <w:tcPr>
            <w:tcW w:w="2122" w:type="dxa"/>
          </w:tcPr>
          <w:p w14:paraId="6CAFA0FD" w14:textId="0E6B79AA" w:rsidR="009647DC" w:rsidRPr="00065051" w:rsidRDefault="00B73A93" w:rsidP="009647DC">
            <w:pPr>
              <w:pStyle w:val="NoSpacing"/>
              <w:rPr>
                <w:rStyle w:val="Heading2Char"/>
                <w:rFonts w:ascii="FS Me" w:hAnsi="FS Me"/>
                <w:color w:val="632E62" w:themeColor="text2"/>
                <w:sz w:val="24"/>
                <w:szCs w:val="24"/>
              </w:rPr>
            </w:pPr>
            <w:r w:rsidRPr="00065051">
              <w:rPr>
                <w:rStyle w:val="Heading2Char"/>
                <w:rFonts w:ascii="FS Me" w:hAnsi="FS Me"/>
                <w:color w:val="632E62" w:themeColor="text2"/>
                <w:sz w:val="24"/>
                <w:szCs w:val="24"/>
              </w:rPr>
              <w:t>Service Area</w:t>
            </w:r>
          </w:p>
        </w:tc>
        <w:tc>
          <w:tcPr>
            <w:tcW w:w="4110" w:type="dxa"/>
          </w:tcPr>
          <w:p w14:paraId="28BFF702" w14:textId="722D3284" w:rsidR="009647DC" w:rsidRPr="00091193" w:rsidRDefault="00091193" w:rsidP="009647DC">
            <w:pPr>
              <w:pStyle w:val="NoSpacing"/>
              <w:rPr>
                <w:rStyle w:val="Heading2Char"/>
                <w:rFonts w:ascii="FS Me" w:hAnsi="FS Me"/>
                <w:color w:val="auto"/>
                <w:sz w:val="24"/>
                <w:szCs w:val="24"/>
              </w:rPr>
            </w:pPr>
            <w:r>
              <w:rPr>
                <w:rStyle w:val="Heading2Char"/>
                <w:rFonts w:ascii="FS Me" w:hAnsi="FS Me"/>
                <w:color w:val="auto"/>
                <w:sz w:val="24"/>
                <w:szCs w:val="24"/>
              </w:rPr>
              <w:t xml:space="preserve">Improvement and Impact </w:t>
            </w:r>
            <w:r w:rsidR="009C01AF">
              <w:rPr>
                <w:rStyle w:val="Heading2Char"/>
                <w:rFonts w:ascii="FS Me" w:hAnsi="FS Me"/>
                <w:color w:val="auto"/>
                <w:sz w:val="24"/>
                <w:szCs w:val="24"/>
              </w:rPr>
              <w:t>Team, People and Programmes Department</w:t>
            </w:r>
          </w:p>
        </w:tc>
        <w:tc>
          <w:tcPr>
            <w:tcW w:w="4224" w:type="dxa"/>
          </w:tcPr>
          <w:p w14:paraId="6773CD2F" w14:textId="730FECCB" w:rsidR="009647DC" w:rsidRPr="00065051" w:rsidRDefault="009C01AF" w:rsidP="00065051">
            <w:pPr>
              <w:pStyle w:val="NoSpacing"/>
              <w:ind w:left="9"/>
              <w:rPr>
                <w:rStyle w:val="Heading2Char"/>
                <w:rFonts w:ascii="FS Me" w:hAnsi="FS Me"/>
                <w:color w:val="492249" w:themeColor="text2" w:themeShade="BF"/>
                <w:sz w:val="24"/>
                <w:szCs w:val="24"/>
              </w:rPr>
            </w:pPr>
            <w:r w:rsidRPr="009C01AF">
              <w:rPr>
                <w:rStyle w:val="Heading2Char"/>
                <w:rFonts w:ascii="FS Me" w:hAnsi="FS Me"/>
                <w:color w:val="auto"/>
                <w:sz w:val="24"/>
                <w:szCs w:val="24"/>
              </w:rPr>
              <w:t xml:space="preserve">Level 3 </w:t>
            </w:r>
            <w:r w:rsidR="00C60242" w:rsidRPr="009C01AF">
              <w:rPr>
                <w:rStyle w:val="Heading2Char"/>
                <w:rFonts w:ascii="FS Me" w:hAnsi="FS Me"/>
                <w:color w:val="auto"/>
                <w:sz w:val="24"/>
                <w:szCs w:val="24"/>
              </w:rPr>
              <w:t>-</w:t>
            </w:r>
            <w:r w:rsidRPr="009C01AF">
              <w:rPr>
                <w:rStyle w:val="Heading2Char"/>
                <w:rFonts w:ascii="FS Me" w:hAnsi="FS Me"/>
                <w:color w:val="auto"/>
                <w:sz w:val="24"/>
                <w:szCs w:val="24"/>
              </w:rPr>
              <w:t xml:space="preserve"> </w:t>
            </w:r>
            <w:r w:rsidR="009647DC" w:rsidRPr="009C01AF">
              <w:rPr>
                <w:rStyle w:val="Heading2Char"/>
                <w:rFonts w:ascii="FS Me" w:hAnsi="FS Me"/>
                <w:color w:val="auto"/>
                <w:sz w:val="24"/>
                <w:szCs w:val="24"/>
              </w:rPr>
              <w:t xml:space="preserve">First </w:t>
            </w:r>
            <w:r w:rsidR="009647DC" w:rsidRPr="00091193">
              <w:rPr>
                <w:rStyle w:val="Heading2Char"/>
                <w:rFonts w:ascii="FS Me" w:hAnsi="FS Me"/>
                <w:color w:val="auto"/>
                <w:sz w:val="24"/>
                <w:szCs w:val="24"/>
              </w:rPr>
              <w:t>Line Manager/Qualified Practitioner/ Specialist</w:t>
            </w:r>
          </w:p>
        </w:tc>
      </w:tr>
      <w:tr w:rsidR="00123084" w:rsidRPr="00BE5695" w14:paraId="3E9CD551" w14:textId="77777777" w:rsidTr="00991F67">
        <w:tc>
          <w:tcPr>
            <w:tcW w:w="2122" w:type="dxa"/>
          </w:tcPr>
          <w:p w14:paraId="4A26858E" w14:textId="31CCC771" w:rsidR="00123084" w:rsidRPr="00065051" w:rsidRDefault="00123084" w:rsidP="009647DC">
            <w:pPr>
              <w:pStyle w:val="NoSpacing"/>
              <w:rPr>
                <w:rStyle w:val="Heading2Char"/>
                <w:rFonts w:ascii="FS Me" w:hAnsi="FS Me"/>
                <w:color w:val="632E62" w:themeColor="text2"/>
                <w:sz w:val="24"/>
                <w:szCs w:val="24"/>
              </w:rPr>
            </w:pPr>
            <w:r w:rsidRPr="00065051">
              <w:rPr>
                <w:rStyle w:val="Heading2Char"/>
                <w:rFonts w:ascii="FS Me" w:hAnsi="FS Me"/>
                <w:color w:val="632E62" w:themeColor="text2"/>
                <w:sz w:val="24"/>
                <w:szCs w:val="24"/>
              </w:rPr>
              <w:t>Location</w:t>
            </w:r>
          </w:p>
        </w:tc>
        <w:tc>
          <w:tcPr>
            <w:tcW w:w="8334" w:type="dxa"/>
            <w:gridSpan w:val="2"/>
          </w:tcPr>
          <w:p w14:paraId="6AA7B377" w14:textId="4E43CD66" w:rsidR="00123084" w:rsidRPr="00091193" w:rsidRDefault="00584E4A" w:rsidP="00123084">
            <w:pPr>
              <w:pStyle w:val="NoSpacing"/>
              <w:ind w:left="9"/>
              <w:rPr>
                <w:rStyle w:val="Heading2Char"/>
                <w:rFonts w:ascii="FS Me" w:hAnsi="FS Me"/>
                <w:b w:val="0"/>
                <w:bCs w:val="0"/>
                <w:color w:val="D9D9D9" w:themeColor="background1" w:themeShade="D9"/>
                <w:sz w:val="24"/>
                <w:szCs w:val="24"/>
              </w:rPr>
            </w:pPr>
            <w:r w:rsidRPr="00091193">
              <w:rPr>
                <w:rStyle w:val="Heading2Char"/>
                <w:rFonts w:ascii="FS Me" w:hAnsi="FS Me"/>
                <w:b w:val="0"/>
                <w:bCs w:val="0"/>
                <w:color w:val="auto"/>
                <w:sz w:val="24"/>
                <w:szCs w:val="24"/>
              </w:rPr>
              <w:t xml:space="preserve">Hove, </w:t>
            </w:r>
            <w:r w:rsidR="009C01AF">
              <w:rPr>
                <w:rStyle w:val="Heading2Char"/>
                <w:rFonts w:ascii="FS Me" w:hAnsi="FS Me"/>
                <w:b w:val="0"/>
                <w:bCs w:val="0"/>
                <w:color w:val="auto"/>
                <w:sz w:val="24"/>
                <w:szCs w:val="24"/>
              </w:rPr>
              <w:t>East</w:t>
            </w:r>
            <w:r w:rsidRPr="00091193">
              <w:rPr>
                <w:rStyle w:val="Heading2Char"/>
                <w:rFonts w:ascii="FS Me" w:hAnsi="FS Me"/>
                <w:b w:val="0"/>
                <w:bCs w:val="0"/>
                <w:color w:val="auto"/>
                <w:sz w:val="24"/>
                <w:szCs w:val="24"/>
              </w:rPr>
              <w:t xml:space="preserve"> Sussex with ability to travel to other </w:t>
            </w:r>
            <w:r w:rsidR="009C01AF">
              <w:rPr>
                <w:rStyle w:val="Heading2Char"/>
                <w:rFonts w:ascii="FS Me" w:hAnsi="FS Me"/>
                <w:b w:val="0"/>
                <w:bCs w:val="0"/>
                <w:color w:val="auto"/>
                <w:sz w:val="24"/>
                <w:szCs w:val="24"/>
              </w:rPr>
              <w:t xml:space="preserve">YMCA DLG </w:t>
            </w:r>
            <w:r w:rsidRPr="00091193">
              <w:rPr>
                <w:rStyle w:val="Heading2Char"/>
                <w:rFonts w:ascii="FS Me" w:hAnsi="FS Me"/>
                <w:b w:val="0"/>
                <w:bCs w:val="0"/>
                <w:color w:val="auto"/>
                <w:sz w:val="24"/>
                <w:szCs w:val="24"/>
              </w:rPr>
              <w:t>locations</w:t>
            </w:r>
            <w:r w:rsidR="009C01AF">
              <w:rPr>
                <w:rStyle w:val="Heading2Char"/>
                <w:rFonts w:ascii="FS Me" w:hAnsi="FS Me"/>
                <w:b w:val="0"/>
                <w:bCs w:val="0"/>
                <w:color w:val="auto"/>
                <w:sz w:val="24"/>
                <w:szCs w:val="24"/>
              </w:rPr>
              <w:t xml:space="preserve"> across Suss</w:t>
            </w:r>
            <w:r w:rsidRPr="00091193">
              <w:rPr>
                <w:rStyle w:val="Heading2Char"/>
                <w:rFonts w:ascii="FS Me" w:hAnsi="FS Me"/>
                <w:b w:val="0"/>
                <w:bCs w:val="0"/>
                <w:color w:val="auto"/>
                <w:sz w:val="24"/>
                <w:szCs w:val="24"/>
              </w:rPr>
              <w:t xml:space="preserve">ex and </w:t>
            </w:r>
            <w:r w:rsidR="009C01AF">
              <w:rPr>
                <w:rStyle w:val="Heading2Char"/>
                <w:rFonts w:ascii="FS Me" w:hAnsi="FS Me"/>
                <w:b w:val="0"/>
                <w:bCs w:val="0"/>
                <w:color w:val="auto"/>
                <w:sz w:val="24"/>
                <w:szCs w:val="24"/>
              </w:rPr>
              <w:t>Surrey</w:t>
            </w:r>
          </w:p>
        </w:tc>
      </w:tr>
      <w:tr w:rsidR="00123084" w:rsidRPr="00BE5695" w14:paraId="51900970" w14:textId="77777777" w:rsidTr="00991F67">
        <w:tc>
          <w:tcPr>
            <w:tcW w:w="2122" w:type="dxa"/>
          </w:tcPr>
          <w:p w14:paraId="01762D87" w14:textId="5CAE13F5" w:rsidR="00123084" w:rsidRPr="00065051" w:rsidRDefault="00123084" w:rsidP="009647DC">
            <w:pPr>
              <w:pStyle w:val="NoSpacing"/>
              <w:rPr>
                <w:rStyle w:val="Heading2Char"/>
                <w:rFonts w:ascii="FS Me" w:hAnsi="FS Me"/>
                <w:color w:val="632E62" w:themeColor="text2"/>
                <w:sz w:val="24"/>
                <w:szCs w:val="24"/>
              </w:rPr>
            </w:pPr>
            <w:r w:rsidRPr="00065051">
              <w:rPr>
                <w:rStyle w:val="Heading2Char"/>
                <w:rFonts w:ascii="FS Me" w:hAnsi="FS Me"/>
                <w:color w:val="632E62" w:themeColor="text2"/>
                <w:sz w:val="24"/>
                <w:szCs w:val="24"/>
              </w:rPr>
              <w:t>Contract</w:t>
            </w:r>
          </w:p>
        </w:tc>
        <w:tc>
          <w:tcPr>
            <w:tcW w:w="8334" w:type="dxa"/>
            <w:gridSpan w:val="2"/>
          </w:tcPr>
          <w:p w14:paraId="2DBD486B" w14:textId="5A48A7A0" w:rsidR="004E5071" w:rsidRPr="00091193" w:rsidRDefault="002E7EF9" w:rsidP="003B07A4">
            <w:pPr>
              <w:pStyle w:val="NoSpacing"/>
              <w:rPr>
                <w:rStyle w:val="Heading2Char"/>
                <w:rFonts w:ascii="FS Me" w:hAnsi="FS Me"/>
                <w:b w:val="0"/>
                <w:bCs w:val="0"/>
                <w:color w:val="auto"/>
                <w:sz w:val="24"/>
                <w:szCs w:val="24"/>
              </w:rPr>
            </w:pPr>
            <w:r w:rsidRPr="009C01AF">
              <w:rPr>
                <w:rStyle w:val="Heading2Char"/>
                <w:rFonts w:ascii="FS Me" w:hAnsi="FS Me"/>
                <w:b w:val="0"/>
                <w:bCs w:val="0"/>
                <w:color w:val="auto"/>
                <w:sz w:val="24"/>
                <w:szCs w:val="24"/>
              </w:rPr>
              <w:t>Permanent</w:t>
            </w:r>
            <w:r w:rsidR="003B07A4" w:rsidRPr="00091193">
              <w:rPr>
                <w:rStyle w:val="Heading2Char"/>
                <w:rFonts w:ascii="FS Me" w:hAnsi="FS Me"/>
                <w:color w:val="auto"/>
                <w:sz w:val="24"/>
                <w:szCs w:val="24"/>
              </w:rPr>
              <w:t xml:space="preserve"> </w:t>
            </w:r>
            <w:r w:rsidR="003B07A4" w:rsidRPr="00091193">
              <w:rPr>
                <w:rStyle w:val="Heading2Char"/>
                <w:rFonts w:ascii="FS Me" w:hAnsi="FS Me"/>
                <w:b w:val="0"/>
                <w:bCs w:val="0"/>
                <w:color w:val="auto"/>
                <w:sz w:val="24"/>
                <w:szCs w:val="24"/>
              </w:rPr>
              <w:t>/ 37</w:t>
            </w:r>
            <w:r w:rsidR="00752F98">
              <w:rPr>
                <w:rStyle w:val="Heading2Char"/>
                <w:rFonts w:ascii="FS Me" w:hAnsi="FS Me"/>
                <w:b w:val="0"/>
                <w:bCs w:val="0"/>
                <w:color w:val="auto"/>
                <w:sz w:val="24"/>
                <w:szCs w:val="24"/>
              </w:rPr>
              <w:t xml:space="preserve"> </w:t>
            </w:r>
            <w:r w:rsidR="003B07A4" w:rsidRPr="00091193">
              <w:rPr>
                <w:rStyle w:val="Heading2Char"/>
                <w:rFonts w:ascii="FS Me" w:hAnsi="FS Me"/>
                <w:b w:val="0"/>
                <w:bCs w:val="0"/>
                <w:color w:val="auto"/>
                <w:sz w:val="24"/>
                <w:szCs w:val="24"/>
              </w:rPr>
              <w:t xml:space="preserve">hours per week </w:t>
            </w:r>
          </w:p>
        </w:tc>
      </w:tr>
    </w:tbl>
    <w:p w14:paraId="3C683ACF" w14:textId="1753F0A9" w:rsidR="008A590E" w:rsidRPr="00BE5695" w:rsidRDefault="008A590E" w:rsidP="00001D20">
      <w:pPr>
        <w:pStyle w:val="NoSpacing"/>
        <w:rPr>
          <w:rStyle w:val="Heading2Char"/>
          <w:rFonts w:ascii="FS Me" w:hAnsi="FS Me"/>
        </w:rPr>
      </w:pPr>
    </w:p>
    <w:p w14:paraId="642EB594" w14:textId="56F695F6" w:rsidR="00065051" w:rsidRPr="00065051" w:rsidRDefault="0000178A" w:rsidP="00001D20">
      <w:pPr>
        <w:pStyle w:val="NoSpacing"/>
        <w:rPr>
          <w:rStyle w:val="Heading2Char"/>
          <w:rFonts w:ascii="FS Me" w:hAnsi="FS Me"/>
          <w:color w:val="632E62" w:themeColor="text2"/>
        </w:rPr>
      </w:pPr>
      <w:r w:rsidRPr="00065051">
        <w:rPr>
          <w:rFonts w:ascii="FS Me" w:eastAsiaTheme="majorEastAsia" w:hAnsi="FS Me" w:cstheme="majorBidi"/>
          <w:b/>
          <w:bCs/>
          <w:noProof/>
          <w:color w:val="632E62" w:themeColor="text2"/>
          <w:sz w:val="26"/>
          <w:szCs w:val="26"/>
        </w:rPr>
        <w:drawing>
          <wp:anchor distT="0" distB="0" distL="114300" distR="114300" simplePos="0" relativeHeight="251658240" behindDoc="0" locked="0" layoutInCell="1" allowOverlap="1" wp14:anchorId="06FE7016" wp14:editId="65022A3C">
            <wp:simplePos x="0" y="0"/>
            <wp:positionH relativeFrom="margin">
              <wp:align>left</wp:align>
            </wp:positionH>
            <wp:positionV relativeFrom="paragraph">
              <wp:posOffset>375920</wp:posOffset>
            </wp:positionV>
            <wp:extent cx="6634480" cy="2047875"/>
            <wp:effectExtent l="0" t="0" r="0" b="28575"/>
            <wp:wrapTopAndBottom/>
            <wp:docPr id="708382632"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922AE8" w:rsidRPr="00065051">
        <w:rPr>
          <w:rStyle w:val="Heading2Char"/>
          <w:rFonts w:ascii="FS Me" w:hAnsi="FS Me"/>
          <w:color w:val="632E62" w:themeColor="text2"/>
        </w:rPr>
        <w:t>Where you fit</w:t>
      </w:r>
    </w:p>
    <w:p w14:paraId="29F1FDB1" w14:textId="0DF4DFBA" w:rsidR="00F71B67" w:rsidRPr="00562485" w:rsidRDefault="00F71B67" w:rsidP="00D17D86">
      <w:pPr>
        <w:pStyle w:val="Heading1"/>
        <w:tabs>
          <w:tab w:val="left" w:pos="9075"/>
        </w:tabs>
        <w:rPr>
          <w:rFonts w:ascii="FS Me" w:hAnsi="FS Me"/>
          <w:color w:val="632E62" w:themeColor="text2"/>
          <w:sz w:val="26"/>
          <w:szCs w:val="26"/>
        </w:rPr>
      </w:pPr>
      <w:r w:rsidRPr="00562485">
        <w:rPr>
          <w:rFonts w:ascii="FS Me" w:hAnsi="FS Me"/>
          <w:color w:val="632E62" w:themeColor="text2"/>
          <w:sz w:val="26"/>
          <w:szCs w:val="26"/>
        </w:rPr>
        <w:t xml:space="preserve">Job </w:t>
      </w:r>
      <w:r w:rsidR="00562485" w:rsidRPr="00562485">
        <w:rPr>
          <w:rFonts w:ascii="FS Me" w:hAnsi="FS Me"/>
          <w:color w:val="632E62" w:themeColor="text2"/>
          <w:sz w:val="26"/>
          <w:szCs w:val="26"/>
        </w:rPr>
        <w:t>p</w:t>
      </w:r>
      <w:r w:rsidRPr="00562485">
        <w:rPr>
          <w:rFonts w:ascii="FS Me" w:hAnsi="FS Me"/>
          <w:color w:val="632E62" w:themeColor="text2"/>
          <w:sz w:val="26"/>
          <w:szCs w:val="26"/>
        </w:rPr>
        <w:t>urpose</w:t>
      </w:r>
      <w:r w:rsidR="00EC2F1B" w:rsidRPr="00562485">
        <w:rPr>
          <w:rFonts w:ascii="FS Me" w:hAnsi="FS Me"/>
          <w:color w:val="632E62" w:themeColor="text2"/>
          <w:sz w:val="26"/>
          <w:szCs w:val="26"/>
        </w:rPr>
        <w:t xml:space="preserve"> </w:t>
      </w:r>
    </w:p>
    <w:p w14:paraId="37852A72" w14:textId="6F8D7484" w:rsidR="00C1212D" w:rsidRDefault="00C1212D" w:rsidP="00C1212D">
      <w:pPr>
        <w:pStyle w:val="Heading1"/>
        <w:spacing w:before="0" w:line="240" w:lineRule="auto"/>
        <w:rPr>
          <w:rFonts w:ascii="FS Me" w:eastAsiaTheme="minorEastAsia" w:hAnsi="FS Me" w:cstheme="minorBidi"/>
          <w:b w:val="0"/>
          <w:bCs w:val="0"/>
          <w:color w:val="auto"/>
          <w:sz w:val="21"/>
          <w:szCs w:val="21"/>
        </w:rPr>
      </w:pPr>
      <w:bookmarkStart w:id="0" w:name="_Hlk89452781"/>
      <w:r w:rsidRPr="00C1212D">
        <w:rPr>
          <w:rFonts w:ascii="FS Me" w:eastAsiaTheme="minorEastAsia" w:hAnsi="FS Me" w:cstheme="minorBidi"/>
          <w:b w:val="0"/>
          <w:bCs w:val="0"/>
          <w:color w:val="auto"/>
          <w:sz w:val="21"/>
          <w:szCs w:val="21"/>
        </w:rPr>
        <w:t xml:space="preserve">The Data and Performance Lead is responsible for championing data-driven decision making. They are responsible for analysing and reporting on risk and performance across large and complex datasets, translating this into actionable insights to inform strategic decision making. They build engaging dashboards and efficient data models in Microsoft Power BI, Pyramid, In-Form/Salesforce, MS Business Central, HealthBox and other analytics platforms and help to upskill data literacy skills across the organisation. They will also undertake some systems development on In-Form/Salesforce, which is our key client case management system (training will be provided). A key </w:t>
      </w:r>
      <w:r>
        <w:rPr>
          <w:rFonts w:ascii="FS Me" w:eastAsiaTheme="minorEastAsia" w:hAnsi="FS Me" w:cstheme="minorBidi"/>
          <w:b w:val="0"/>
          <w:bCs w:val="0"/>
          <w:color w:val="auto"/>
          <w:sz w:val="21"/>
          <w:szCs w:val="21"/>
        </w:rPr>
        <w:t>priority for</w:t>
      </w:r>
      <w:r w:rsidRPr="00C1212D">
        <w:rPr>
          <w:rFonts w:ascii="FS Me" w:eastAsiaTheme="minorEastAsia" w:hAnsi="FS Me" w:cstheme="minorBidi"/>
          <w:b w:val="0"/>
          <w:bCs w:val="0"/>
          <w:color w:val="auto"/>
          <w:sz w:val="21"/>
          <w:szCs w:val="21"/>
        </w:rPr>
        <w:t xml:space="preserve"> this role in 2025</w:t>
      </w:r>
      <w:r>
        <w:rPr>
          <w:rFonts w:ascii="FS Me" w:eastAsiaTheme="minorEastAsia" w:hAnsi="FS Me" w:cstheme="minorBidi"/>
          <w:b w:val="0"/>
          <w:bCs w:val="0"/>
          <w:color w:val="auto"/>
          <w:sz w:val="21"/>
          <w:szCs w:val="21"/>
        </w:rPr>
        <w:t>/2</w:t>
      </w:r>
      <w:r w:rsidRPr="00C1212D">
        <w:rPr>
          <w:rFonts w:ascii="FS Me" w:eastAsiaTheme="minorEastAsia" w:hAnsi="FS Me" w:cstheme="minorBidi"/>
          <w:b w:val="0"/>
          <w:bCs w:val="0"/>
          <w:color w:val="auto"/>
          <w:sz w:val="21"/>
          <w:szCs w:val="21"/>
        </w:rPr>
        <w:t xml:space="preserve">6 will be contributing to data elements, and process mapping </w:t>
      </w:r>
      <w:r>
        <w:rPr>
          <w:rFonts w:ascii="FS Me" w:eastAsiaTheme="minorEastAsia" w:hAnsi="FS Me" w:cstheme="minorBidi"/>
          <w:b w:val="0"/>
          <w:bCs w:val="0"/>
          <w:color w:val="auto"/>
          <w:sz w:val="21"/>
          <w:szCs w:val="21"/>
        </w:rPr>
        <w:t>ahead of</w:t>
      </w:r>
      <w:r w:rsidRPr="00C1212D">
        <w:rPr>
          <w:rFonts w:ascii="FS Me" w:eastAsiaTheme="minorEastAsia" w:hAnsi="FS Me" w:cstheme="minorBidi"/>
          <w:b w:val="0"/>
          <w:bCs w:val="0"/>
          <w:color w:val="auto"/>
          <w:sz w:val="21"/>
          <w:szCs w:val="21"/>
        </w:rPr>
        <w:t xml:space="preserve"> our systems upgrades </w:t>
      </w:r>
      <w:r>
        <w:rPr>
          <w:rFonts w:ascii="FS Me" w:eastAsiaTheme="minorEastAsia" w:hAnsi="FS Me" w:cstheme="minorBidi"/>
          <w:b w:val="0"/>
          <w:bCs w:val="0"/>
          <w:color w:val="auto"/>
          <w:sz w:val="21"/>
          <w:szCs w:val="21"/>
        </w:rPr>
        <w:t>of</w:t>
      </w:r>
      <w:r w:rsidRPr="00C1212D">
        <w:rPr>
          <w:rFonts w:ascii="FS Me" w:eastAsiaTheme="minorEastAsia" w:hAnsi="FS Me" w:cstheme="minorBidi"/>
          <w:b w:val="0"/>
          <w:bCs w:val="0"/>
          <w:color w:val="auto"/>
          <w:sz w:val="21"/>
          <w:szCs w:val="21"/>
        </w:rPr>
        <w:t xml:space="preserve"> Pyramid and In</w:t>
      </w:r>
      <w:r>
        <w:rPr>
          <w:rFonts w:ascii="FS Me" w:eastAsiaTheme="minorEastAsia" w:hAnsi="FS Me" w:cstheme="minorBidi"/>
          <w:b w:val="0"/>
          <w:bCs w:val="0"/>
          <w:color w:val="auto"/>
          <w:sz w:val="21"/>
          <w:szCs w:val="21"/>
        </w:rPr>
        <w:t>-F</w:t>
      </w:r>
      <w:r w:rsidRPr="00C1212D">
        <w:rPr>
          <w:rFonts w:ascii="FS Me" w:eastAsiaTheme="minorEastAsia" w:hAnsi="FS Me" w:cstheme="minorBidi"/>
          <w:b w:val="0"/>
          <w:bCs w:val="0"/>
          <w:color w:val="auto"/>
          <w:sz w:val="21"/>
          <w:szCs w:val="21"/>
        </w:rPr>
        <w:t>orm.</w:t>
      </w:r>
    </w:p>
    <w:p w14:paraId="47CCC736" w14:textId="0E5D9761" w:rsidR="00DA2976" w:rsidRPr="00BE5695" w:rsidRDefault="0009560D" w:rsidP="0080517B">
      <w:pPr>
        <w:pStyle w:val="Heading1"/>
        <w:spacing w:before="360"/>
        <w:rPr>
          <w:rFonts w:ascii="FS Me" w:hAnsi="FS Me"/>
        </w:rPr>
      </w:pPr>
      <w:r w:rsidRPr="00BE5695">
        <w:rPr>
          <w:rFonts w:ascii="FS Me" w:hAnsi="FS Me"/>
        </w:rPr>
        <w:t>About us</w:t>
      </w:r>
    </w:p>
    <w:bookmarkEnd w:id="0"/>
    <w:p w14:paraId="7304AD30" w14:textId="77777777" w:rsidR="00F0350F" w:rsidRPr="00BE5695" w:rsidRDefault="00F0350F" w:rsidP="00F0350F">
      <w:pPr>
        <w:pStyle w:val="MainBodyText"/>
        <w:spacing w:before="0" w:after="60"/>
        <w:rPr>
          <w:rFonts w:ascii="FS Me" w:hAnsi="FS Me"/>
          <w:sz w:val="21"/>
          <w:szCs w:val="21"/>
          <w:shd w:val="clear" w:color="auto" w:fill="FFFFFF"/>
        </w:rPr>
      </w:pPr>
      <w:r w:rsidRPr="00BE5695">
        <w:rPr>
          <w:rFonts w:ascii="FS Me" w:hAnsi="FS Me"/>
          <w:sz w:val="21"/>
          <w:szCs w:val="21"/>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157503AD" w14:textId="77777777" w:rsidR="00F0350F" w:rsidRPr="00BE5695" w:rsidRDefault="00F0350F" w:rsidP="00D17D86">
      <w:pPr>
        <w:pStyle w:val="MainBodyText"/>
        <w:numPr>
          <w:ilvl w:val="0"/>
          <w:numId w:val="3"/>
        </w:numPr>
        <w:spacing w:before="0" w:after="0"/>
        <w:rPr>
          <w:rFonts w:ascii="FS Me" w:hAnsi="FS Me"/>
          <w:sz w:val="21"/>
          <w:szCs w:val="21"/>
          <w:shd w:val="clear" w:color="auto" w:fill="FFFFFF"/>
        </w:rPr>
      </w:pPr>
      <w:r w:rsidRPr="00BE5695">
        <w:rPr>
          <w:rFonts w:ascii="FS Me" w:hAnsi="FS Me"/>
          <w:sz w:val="21"/>
          <w:szCs w:val="21"/>
          <w:shd w:val="clear" w:color="auto" w:fill="FFFFFF"/>
        </w:rPr>
        <w:t xml:space="preserve">Housing provision and sustaining accommodation </w:t>
      </w:r>
    </w:p>
    <w:p w14:paraId="451AB36D" w14:textId="77777777" w:rsidR="00F0350F" w:rsidRPr="00BE5695" w:rsidRDefault="00F0350F" w:rsidP="00D17D86">
      <w:pPr>
        <w:pStyle w:val="MainBodyText"/>
        <w:numPr>
          <w:ilvl w:val="0"/>
          <w:numId w:val="3"/>
        </w:numPr>
        <w:spacing w:before="0" w:after="0"/>
        <w:rPr>
          <w:rFonts w:ascii="FS Me" w:hAnsi="FS Me"/>
          <w:sz w:val="21"/>
          <w:szCs w:val="21"/>
          <w:shd w:val="clear" w:color="auto" w:fill="FFFFFF"/>
        </w:rPr>
      </w:pPr>
      <w:r w:rsidRPr="00BE5695">
        <w:rPr>
          <w:rFonts w:ascii="FS Me" w:hAnsi="FS Me"/>
          <w:sz w:val="21"/>
          <w:szCs w:val="21"/>
          <w:shd w:val="clear" w:color="auto" w:fill="FFFFFF"/>
        </w:rPr>
        <w:t>Specialist information, advice and support</w:t>
      </w:r>
    </w:p>
    <w:p w14:paraId="2C62438D" w14:textId="77777777" w:rsidR="00F0350F" w:rsidRPr="00BE5695" w:rsidRDefault="00F0350F" w:rsidP="00D17D86">
      <w:pPr>
        <w:pStyle w:val="MainBodyText"/>
        <w:numPr>
          <w:ilvl w:val="0"/>
          <w:numId w:val="3"/>
        </w:numPr>
        <w:spacing w:before="0" w:after="0"/>
        <w:rPr>
          <w:rFonts w:ascii="FS Me" w:hAnsi="FS Me"/>
          <w:sz w:val="21"/>
          <w:szCs w:val="21"/>
          <w:shd w:val="clear" w:color="auto" w:fill="FFFFFF"/>
        </w:rPr>
      </w:pPr>
      <w:r w:rsidRPr="00BE5695">
        <w:rPr>
          <w:rFonts w:ascii="FS Me" w:hAnsi="FS Me"/>
          <w:sz w:val="21"/>
          <w:szCs w:val="21"/>
          <w:shd w:val="clear" w:color="auto" w:fill="FFFFFF"/>
        </w:rPr>
        <w:t>Emotional wellbeing and mental health.</w:t>
      </w:r>
    </w:p>
    <w:p w14:paraId="50C641BA" w14:textId="77777777" w:rsidR="00F0350F" w:rsidRDefault="00F0350F" w:rsidP="00F0350F">
      <w:pPr>
        <w:pStyle w:val="MainBodyText"/>
        <w:spacing w:before="120"/>
        <w:rPr>
          <w:rFonts w:ascii="FS Me" w:hAnsi="FS Me"/>
          <w:i/>
          <w:iCs/>
          <w:sz w:val="21"/>
          <w:szCs w:val="21"/>
          <w:shd w:val="clear" w:color="auto" w:fill="FFFFFF"/>
        </w:rPr>
      </w:pPr>
      <w:r w:rsidRPr="00BE5695">
        <w:rPr>
          <w:rFonts w:ascii="FS Me" w:hAnsi="FS Me"/>
          <w:sz w:val="21"/>
          <w:szCs w:val="21"/>
          <w:shd w:val="clear" w:color="auto" w:fill="FFFFFF"/>
        </w:rPr>
        <w:t xml:space="preserve">We are a member of the YMCA Federation of England &amp; Wales and are guided by their vision of </w:t>
      </w:r>
      <w:r w:rsidRPr="00BE5695">
        <w:rPr>
          <w:rFonts w:ascii="FS Me" w:hAnsi="FS Me"/>
          <w:i/>
          <w:iCs/>
          <w:sz w:val="21"/>
          <w:szCs w:val="21"/>
          <w:shd w:val="clear" w:color="auto" w:fill="FFFFFF"/>
        </w:rPr>
        <w:t>‘transforming communities, so all young people can belong, contribute &amp; thrive’.</w:t>
      </w:r>
      <w:r w:rsidRPr="00BE5695">
        <w:rPr>
          <w:rFonts w:ascii="FS Me" w:hAnsi="FS Me"/>
          <w:sz w:val="21"/>
          <w:szCs w:val="21"/>
          <w:shd w:val="clear" w:color="auto" w:fill="FFFFFF"/>
        </w:rPr>
        <w:t xml:space="preserve"> This vision reflects the original Christian foundation of the YMCA movement, but with a clear emphasis on being an inclusive organisation. Our values - </w:t>
      </w:r>
      <w:r w:rsidRPr="00BE5695">
        <w:rPr>
          <w:rFonts w:ascii="FS Me" w:hAnsi="FS Me"/>
          <w:i/>
          <w:iCs/>
          <w:sz w:val="21"/>
          <w:szCs w:val="21"/>
          <w:shd w:val="clear" w:color="auto" w:fill="FFFFFF"/>
        </w:rPr>
        <w:t>we welcome all, we inspire, we support, and we speak out</w:t>
      </w:r>
      <w:r w:rsidRPr="00BE5695">
        <w:rPr>
          <w:rFonts w:ascii="FS Me" w:hAnsi="FS Me"/>
          <w:sz w:val="21"/>
          <w:szCs w:val="21"/>
          <w:shd w:val="clear" w:color="auto" w:fill="FFFFFF"/>
        </w:rPr>
        <w:t xml:space="preserve"> - guide us in all our actions. </w:t>
      </w:r>
    </w:p>
    <w:p w14:paraId="3F097859" w14:textId="77777777" w:rsidR="00096B87" w:rsidRPr="00096B87" w:rsidRDefault="00096B87" w:rsidP="00096B87">
      <w:pPr>
        <w:rPr>
          <w:lang w:eastAsia="en-GB" w:bidi="en-GB"/>
        </w:rPr>
      </w:pPr>
    </w:p>
    <w:p w14:paraId="17AFD4A6" w14:textId="77777777" w:rsidR="001872DE" w:rsidRPr="00AC469A" w:rsidRDefault="001872DE" w:rsidP="001872DE">
      <w:pPr>
        <w:pStyle w:val="Heading1"/>
        <w:spacing w:before="360"/>
        <w:rPr>
          <w:rFonts w:ascii="FS Me" w:hAnsi="FS Me" w:cs="Arial"/>
          <w:color w:val="632E62" w:themeColor="text2"/>
          <w:sz w:val="26"/>
          <w:szCs w:val="26"/>
        </w:rPr>
      </w:pPr>
      <w:r w:rsidRPr="00AC469A">
        <w:rPr>
          <w:rFonts w:ascii="FS Me" w:hAnsi="FS Me"/>
          <w:color w:val="632E62" w:themeColor="text2"/>
          <w:sz w:val="26"/>
          <w:szCs w:val="26"/>
        </w:rPr>
        <w:t xml:space="preserve">Responsibilities </w:t>
      </w:r>
    </w:p>
    <w:p w14:paraId="22C6E7B7" w14:textId="7B9BD54A" w:rsidR="001872DE" w:rsidRPr="00E40129" w:rsidRDefault="001872DE" w:rsidP="00E40129">
      <w:pPr>
        <w:pStyle w:val="Heading2"/>
        <w:spacing w:after="120"/>
        <w:rPr>
          <w:rFonts w:ascii="FS Me" w:hAnsi="FS Me"/>
          <w:color w:val="632E62" w:themeColor="text2"/>
          <w:sz w:val="22"/>
          <w:szCs w:val="22"/>
        </w:rPr>
      </w:pPr>
      <w:r w:rsidRPr="00AC469A">
        <w:rPr>
          <w:rFonts w:ascii="FS Me" w:hAnsi="FS Me"/>
          <w:color w:val="632E62" w:themeColor="text2"/>
          <w:sz w:val="22"/>
          <w:szCs w:val="22"/>
        </w:rPr>
        <w:t>Insight</w:t>
      </w:r>
      <w:r w:rsidR="00AC469A">
        <w:rPr>
          <w:rFonts w:ascii="FS Me" w:hAnsi="FS Me"/>
          <w:color w:val="632E62" w:themeColor="text2"/>
          <w:sz w:val="22"/>
          <w:szCs w:val="22"/>
        </w:rPr>
        <w:t>s</w:t>
      </w:r>
      <w:r w:rsidRPr="00AC469A">
        <w:rPr>
          <w:rFonts w:ascii="FS Me" w:hAnsi="FS Me"/>
          <w:color w:val="632E62" w:themeColor="text2"/>
          <w:sz w:val="22"/>
          <w:szCs w:val="22"/>
        </w:rPr>
        <w:t xml:space="preserve">, </w:t>
      </w:r>
      <w:r w:rsidR="00AC469A">
        <w:rPr>
          <w:rFonts w:ascii="FS Me" w:hAnsi="FS Me"/>
          <w:color w:val="632E62" w:themeColor="text2"/>
          <w:sz w:val="22"/>
          <w:szCs w:val="22"/>
        </w:rPr>
        <w:t>an</w:t>
      </w:r>
      <w:r w:rsidRPr="00AC469A">
        <w:rPr>
          <w:rFonts w:ascii="FS Me" w:hAnsi="FS Me"/>
          <w:color w:val="632E62" w:themeColor="text2"/>
          <w:sz w:val="22"/>
          <w:szCs w:val="22"/>
        </w:rPr>
        <w:t xml:space="preserve">alytics and </w:t>
      </w:r>
      <w:r w:rsidR="00AC469A">
        <w:rPr>
          <w:rFonts w:ascii="FS Me" w:hAnsi="FS Me"/>
          <w:color w:val="632E62" w:themeColor="text2"/>
          <w:sz w:val="22"/>
          <w:szCs w:val="22"/>
        </w:rPr>
        <w:t>r</w:t>
      </w:r>
      <w:r w:rsidRPr="00AC469A">
        <w:rPr>
          <w:rFonts w:ascii="FS Me" w:hAnsi="FS Me"/>
          <w:color w:val="632E62" w:themeColor="text2"/>
          <w:sz w:val="22"/>
          <w:szCs w:val="22"/>
        </w:rPr>
        <w:t>eporting</w:t>
      </w:r>
    </w:p>
    <w:p w14:paraId="43B419DE" w14:textId="77777777" w:rsidR="001872DE" w:rsidRPr="004F2883" w:rsidRDefault="001872DE" w:rsidP="220C3DFB">
      <w:pPr>
        <w:numPr>
          <w:ilvl w:val="0"/>
          <w:numId w:val="8"/>
        </w:numPr>
        <w:spacing w:after="0" w:line="240" w:lineRule="auto"/>
        <w:ind w:left="567" w:right="102" w:hanging="567"/>
        <w:rPr>
          <w:rFonts w:ascii="FS Me" w:hAnsi="FS Me"/>
          <w:color w:val="000000"/>
          <w:sz w:val="21"/>
          <w:szCs w:val="21"/>
          <w:lang w:val="en-US"/>
        </w:rPr>
      </w:pPr>
      <w:r w:rsidRPr="220C3DFB">
        <w:rPr>
          <w:rFonts w:ascii="FS Me" w:hAnsi="FS Me"/>
          <w:color w:val="000000" w:themeColor="text1"/>
          <w:sz w:val="21"/>
          <w:szCs w:val="21"/>
          <w:lang w:val="en-US"/>
        </w:rPr>
        <w:t>Use data visualisation tools to regularly present and communicate insights and complex analysis to a range of audiences in a clear, concise, and compelling way.</w:t>
      </w:r>
    </w:p>
    <w:p w14:paraId="6F5130F0" w14:textId="77777777" w:rsidR="001872DE" w:rsidRPr="004F2883" w:rsidRDefault="001872DE" w:rsidP="220C3DFB">
      <w:pPr>
        <w:numPr>
          <w:ilvl w:val="0"/>
          <w:numId w:val="8"/>
        </w:numPr>
        <w:spacing w:after="0" w:line="240" w:lineRule="auto"/>
        <w:ind w:left="567" w:right="101" w:hanging="567"/>
        <w:rPr>
          <w:rFonts w:ascii="FS Me" w:hAnsi="FS Me"/>
          <w:color w:val="000000"/>
          <w:sz w:val="21"/>
          <w:szCs w:val="21"/>
          <w:lang w:val="en-US"/>
        </w:rPr>
      </w:pPr>
      <w:r w:rsidRPr="220C3DFB">
        <w:rPr>
          <w:rFonts w:ascii="FS Me" w:hAnsi="FS Me"/>
          <w:color w:val="000000" w:themeColor="text1"/>
          <w:sz w:val="21"/>
          <w:szCs w:val="21"/>
          <w:lang w:val="en-US"/>
        </w:rPr>
        <w:t>Lead on small analysis projects and support on larger analysis projects throughout the full project lifecycle (i.e. project brief development to data preparation and analysis, presentation of key findings and recommendations).</w:t>
      </w:r>
    </w:p>
    <w:p w14:paraId="18CF587B" w14:textId="77777777" w:rsidR="001872DE" w:rsidRPr="004F2883" w:rsidRDefault="001872DE" w:rsidP="220C3DFB">
      <w:pPr>
        <w:numPr>
          <w:ilvl w:val="0"/>
          <w:numId w:val="8"/>
        </w:numPr>
        <w:spacing w:after="0" w:line="240" w:lineRule="auto"/>
        <w:ind w:left="567" w:right="101" w:hanging="567"/>
        <w:rPr>
          <w:rFonts w:ascii="FS Me" w:hAnsi="FS Me"/>
          <w:color w:val="000000"/>
          <w:sz w:val="21"/>
          <w:szCs w:val="21"/>
          <w:lang w:val="en-US"/>
        </w:rPr>
      </w:pPr>
      <w:r w:rsidRPr="220C3DFB">
        <w:rPr>
          <w:rFonts w:ascii="FS Me" w:hAnsi="FS Me"/>
          <w:color w:val="000000" w:themeColor="text1"/>
          <w:sz w:val="21"/>
          <w:szCs w:val="21"/>
          <w:lang w:val="en-US"/>
        </w:rPr>
        <w:t>With the Head of Improvement and Impact, identify and proactively exploit opportunities to streamline or automate data collection processes for greater efficiency.</w:t>
      </w:r>
    </w:p>
    <w:p w14:paraId="658232BC" w14:textId="61D6D650" w:rsidR="001872DE" w:rsidRPr="00284CE7" w:rsidRDefault="001872DE" w:rsidP="00E40129">
      <w:pPr>
        <w:pStyle w:val="Heading2"/>
        <w:spacing w:after="120"/>
        <w:rPr>
          <w:rFonts w:ascii="FS Me" w:hAnsi="FS Me"/>
          <w:color w:val="632E62" w:themeColor="text2"/>
          <w:sz w:val="22"/>
          <w:szCs w:val="22"/>
        </w:rPr>
      </w:pPr>
      <w:r w:rsidRPr="00284CE7">
        <w:rPr>
          <w:rFonts w:ascii="FS Me" w:hAnsi="FS Me"/>
          <w:color w:val="632E62" w:themeColor="text2"/>
          <w:sz w:val="22"/>
          <w:szCs w:val="22"/>
        </w:rPr>
        <w:t xml:space="preserve">Data </w:t>
      </w:r>
      <w:r w:rsidR="00284CE7">
        <w:rPr>
          <w:rFonts w:ascii="FS Me" w:hAnsi="FS Me"/>
          <w:color w:val="632E62" w:themeColor="text2"/>
          <w:sz w:val="22"/>
          <w:szCs w:val="22"/>
        </w:rPr>
        <w:t>s</w:t>
      </w:r>
      <w:r w:rsidRPr="00284CE7">
        <w:rPr>
          <w:rFonts w:ascii="FS Me" w:hAnsi="FS Me"/>
          <w:color w:val="632E62" w:themeColor="text2"/>
          <w:sz w:val="22"/>
          <w:szCs w:val="22"/>
        </w:rPr>
        <w:t xml:space="preserve">ystems and </w:t>
      </w:r>
      <w:r w:rsidR="00284CE7">
        <w:rPr>
          <w:rFonts w:ascii="FS Me" w:hAnsi="FS Me"/>
          <w:color w:val="632E62" w:themeColor="text2"/>
          <w:sz w:val="22"/>
          <w:szCs w:val="22"/>
        </w:rPr>
        <w:t>p</w:t>
      </w:r>
      <w:r w:rsidRPr="00284CE7">
        <w:rPr>
          <w:rFonts w:ascii="FS Me" w:hAnsi="FS Me"/>
          <w:color w:val="632E62" w:themeColor="text2"/>
          <w:sz w:val="22"/>
          <w:szCs w:val="22"/>
        </w:rPr>
        <w:t>rocesses</w:t>
      </w:r>
    </w:p>
    <w:p w14:paraId="45851DF1" w14:textId="2D733751" w:rsidR="00C1212D" w:rsidRPr="00C1212D" w:rsidRDefault="00C1212D" w:rsidP="00C1212D">
      <w:pPr>
        <w:pStyle w:val="Heading2"/>
        <w:numPr>
          <w:ilvl w:val="0"/>
          <w:numId w:val="8"/>
        </w:numPr>
        <w:spacing w:before="0" w:line="240" w:lineRule="auto"/>
        <w:ind w:left="567" w:hanging="567"/>
        <w:rPr>
          <w:rFonts w:ascii="FS Me" w:eastAsiaTheme="minorEastAsia" w:hAnsi="FS Me" w:cstheme="minorBidi"/>
          <w:b w:val="0"/>
          <w:bCs w:val="0"/>
          <w:color w:val="000000" w:themeColor="text1"/>
          <w:sz w:val="21"/>
          <w:szCs w:val="21"/>
          <w:lang w:val="en-US"/>
        </w:rPr>
      </w:pPr>
      <w:r w:rsidRPr="00C1212D">
        <w:rPr>
          <w:rFonts w:ascii="FS Me" w:eastAsiaTheme="minorEastAsia" w:hAnsi="FS Me" w:cstheme="minorBidi"/>
          <w:b w:val="0"/>
          <w:bCs w:val="0"/>
          <w:color w:val="000000" w:themeColor="text1"/>
          <w:sz w:val="21"/>
          <w:szCs w:val="21"/>
          <w:lang w:val="en-US"/>
        </w:rPr>
        <w:t xml:space="preserve">Lead on data migration and system deployment for the systems upgrades in </w:t>
      </w:r>
      <w:r>
        <w:rPr>
          <w:rFonts w:ascii="FS Me" w:eastAsiaTheme="minorEastAsia" w:hAnsi="FS Me" w:cstheme="minorBidi"/>
          <w:b w:val="0"/>
          <w:bCs w:val="0"/>
          <w:color w:val="000000" w:themeColor="text1"/>
          <w:sz w:val="21"/>
          <w:szCs w:val="21"/>
          <w:lang w:val="en-US"/>
        </w:rPr>
        <w:t>20205/26</w:t>
      </w:r>
      <w:r w:rsidRPr="00C1212D">
        <w:rPr>
          <w:rFonts w:ascii="FS Me" w:eastAsiaTheme="minorEastAsia" w:hAnsi="FS Me" w:cstheme="minorBidi"/>
          <w:b w:val="0"/>
          <w:bCs w:val="0"/>
          <w:color w:val="000000" w:themeColor="text1"/>
          <w:sz w:val="21"/>
          <w:szCs w:val="21"/>
          <w:lang w:val="en-US"/>
        </w:rPr>
        <w:t xml:space="preserve"> for our key systems of Pyramid and In</w:t>
      </w:r>
      <w:r>
        <w:rPr>
          <w:rFonts w:ascii="FS Me" w:eastAsiaTheme="minorEastAsia" w:hAnsi="FS Me" w:cstheme="minorBidi"/>
          <w:b w:val="0"/>
          <w:bCs w:val="0"/>
          <w:color w:val="000000" w:themeColor="text1"/>
          <w:sz w:val="21"/>
          <w:szCs w:val="21"/>
          <w:lang w:val="en-US"/>
        </w:rPr>
        <w:t>-F</w:t>
      </w:r>
      <w:r w:rsidRPr="00C1212D">
        <w:rPr>
          <w:rFonts w:ascii="FS Me" w:eastAsiaTheme="minorEastAsia" w:hAnsi="FS Me" w:cstheme="minorBidi"/>
          <w:b w:val="0"/>
          <w:bCs w:val="0"/>
          <w:color w:val="000000" w:themeColor="text1"/>
          <w:sz w:val="21"/>
          <w:szCs w:val="21"/>
          <w:lang w:val="en-US"/>
        </w:rPr>
        <w:t xml:space="preserve">orm, e.g. contribute to defining and setting up of new reporting, dashboards, and process mapping where needed. </w:t>
      </w:r>
    </w:p>
    <w:p w14:paraId="1EDA7621" w14:textId="5AD194F6" w:rsidR="00C1212D" w:rsidRPr="00C1212D" w:rsidRDefault="00C1212D" w:rsidP="00C1212D">
      <w:pPr>
        <w:pStyle w:val="Heading2"/>
        <w:numPr>
          <w:ilvl w:val="0"/>
          <w:numId w:val="8"/>
        </w:numPr>
        <w:spacing w:before="0" w:line="240" w:lineRule="auto"/>
        <w:ind w:left="567" w:hanging="567"/>
        <w:rPr>
          <w:rFonts w:ascii="FS Me" w:eastAsiaTheme="minorEastAsia" w:hAnsi="FS Me" w:cstheme="minorBidi"/>
          <w:b w:val="0"/>
          <w:bCs w:val="0"/>
          <w:color w:val="000000" w:themeColor="text1"/>
          <w:sz w:val="21"/>
          <w:szCs w:val="21"/>
          <w:lang w:val="en-US"/>
        </w:rPr>
      </w:pPr>
      <w:r w:rsidRPr="00C1212D">
        <w:rPr>
          <w:rFonts w:ascii="FS Me" w:eastAsiaTheme="minorEastAsia" w:hAnsi="FS Me" w:cstheme="minorBidi"/>
          <w:b w:val="0"/>
          <w:bCs w:val="0"/>
          <w:color w:val="000000" w:themeColor="text1"/>
          <w:sz w:val="21"/>
          <w:szCs w:val="21"/>
          <w:lang w:val="en-US"/>
        </w:rPr>
        <w:t>Reporting to the Digital Systems Project Manager and working closely with business system owners, the Head of Improvement and Impact and IT Managed Service Provider</w:t>
      </w:r>
      <w:r>
        <w:rPr>
          <w:rFonts w:ascii="FS Me" w:eastAsiaTheme="minorEastAsia" w:hAnsi="FS Me" w:cstheme="minorBidi"/>
          <w:b w:val="0"/>
          <w:bCs w:val="0"/>
          <w:color w:val="000000" w:themeColor="text1"/>
          <w:sz w:val="21"/>
          <w:szCs w:val="21"/>
          <w:lang w:val="en-US"/>
        </w:rPr>
        <w:t>,</w:t>
      </w:r>
      <w:r w:rsidRPr="00C1212D">
        <w:rPr>
          <w:rFonts w:ascii="FS Me" w:eastAsiaTheme="minorEastAsia" w:hAnsi="FS Me" w:cstheme="minorBidi"/>
          <w:b w:val="0"/>
          <w:bCs w:val="0"/>
          <w:color w:val="000000" w:themeColor="text1"/>
          <w:sz w:val="21"/>
          <w:szCs w:val="21"/>
          <w:lang w:val="en-US"/>
        </w:rPr>
        <w:t xml:space="preserve"> establishing high quality systems and tools for capturing, organising and using data.</w:t>
      </w:r>
    </w:p>
    <w:p w14:paraId="3DF27FB8" w14:textId="675B07C8" w:rsidR="00C1212D" w:rsidRPr="00C1212D" w:rsidRDefault="00C1212D" w:rsidP="00C1212D">
      <w:pPr>
        <w:pStyle w:val="Heading2"/>
        <w:numPr>
          <w:ilvl w:val="0"/>
          <w:numId w:val="8"/>
        </w:numPr>
        <w:spacing w:before="0" w:line="240" w:lineRule="auto"/>
        <w:ind w:left="567" w:hanging="567"/>
        <w:rPr>
          <w:rFonts w:ascii="FS Me" w:eastAsiaTheme="minorEastAsia" w:hAnsi="FS Me" w:cstheme="minorBidi"/>
          <w:b w:val="0"/>
          <w:bCs w:val="0"/>
          <w:color w:val="000000" w:themeColor="text1"/>
          <w:sz w:val="21"/>
          <w:szCs w:val="21"/>
          <w:lang w:val="en-US"/>
        </w:rPr>
      </w:pPr>
      <w:r w:rsidRPr="00C1212D">
        <w:rPr>
          <w:rFonts w:ascii="FS Me" w:eastAsiaTheme="minorEastAsia" w:hAnsi="FS Me" w:cstheme="minorBidi"/>
          <w:b w:val="0"/>
          <w:bCs w:val="0"/>
          <w:color w:val="000000" w:themeColor="text1"/>
          <w:sz w:val="21"/>
          <w:szCs w:val="21"/>
          <w:lang w:val="en-US"/>
        </w:rPr>
        <w:t xml:space="preserve">Act as the lead for In-Form (built on the Salesforce platform) dashboards and reports. Working with service managers, supporting the design, production, and continuous improvement of this client management system, including: </w:t>
      </w:r>
    </w:p>
    <w:p w14:paraId="1B1A845F" w14:textId="77777777" w:rsidR="00C1212D" w:rsidRPr="00C1212D" w:rsidRDefault="00C1212D" w:rsidP="00C1212D">
      <w:pPr>
        <w:pStyle w:val="Heading2"/>
        <w:numPr>
          <w:ilvl w:val="0"/>
          <w:numId w:val="11"/>
        </w:numPr>
        <w:spacing w:before="0" w:line="240" w:lineRule="auto"/>
        <w:ind w:left="993" w:hanging="426"/>
        <w:rPr>
          <w:rFonts w:ascii="FS Me" w:eastAsiaTheme="minorEastAsia" w:hAnsi="FS Me" w:cstheme="minorBidi"/>
          <w:b w:val="0"/>
          <w:bCs w:val="0"/>
          <w:color w:val="000000" w:themeColor="text1"/>
          <w:sz w:val="21"/>
          <w:szCs w:val="21"/>
          <w:lang w:val="en-US"/>
        </w:rPr>
      </w:pPr>
      <w:r w:rsidRPr="00C1212D">
        <w:rPr>
          <w:rFonts w:ascii="FS Me" w:eastAsiaTheme="minorEastAsia" w:hAnsi="FS Me" w:cstheme="minorBidi"/>
          <w:b w:val="0"/>
          <w:bCs w:val="0"/>
          <w:color w:val="000000" w:themeColor="text1"/>
          <w:sz w:val="21"/>
          <w:szCs w:val="21"/>
          <w:lang w:val="en-US"/>
        </w:rPr>
        <w:t>developing and automating regular reports to improve data quality and drive service improvement</w:t>
      </w:r>
    </w:p>
    <w:p w14:paraId="6354F1C6" w14:textId="77777777" w:rsidR="00C1212D" w:rsidRPr="00C1212D" w:rsidRDefault="00C1212D" w:rsidP="00C1212D">
      <w:pPr>
        <w:pStyle w:val="Heading2"/>
        <w:numPr>
          <w:ilvl w:val="0"/>
          <w:numId w:val="11"/>
        </w:numPr>
        <w:spacing w:before="0" w:line="240" w:lineRule="auto"/>
        <w:ind w:left="993" w:hanging="426"/>
        <w:rPr>
          <w:rFonts w:ascii="FS Me" w:eastAsiaTheme="minorEastAsia" w:hAnsi="FS Me" w:cstheme="minorBidi"/>
          <w:b w:val="0"/>
          <w:bCs w:val="0"/>
          <w:color w:val="000000" w:themeColor="text1"/>
          <w:sz w:val="21"/>
          <w:szCs w:val="21"/>
          <w:lang w:val="en-US"/>
        </w:rPr>
      </w:pPr>
      <w:r w:rsidRPr="00C1212D">
        <w:rPr>
          <w:rFonts w:ascii="FS Me" w:eastAsiaTheme="minorEastAsia" w:hAnsi="FS Me" w:cstheme="minorBidi"/>
          <w:b w:val="0"/>
          <w:bCs w:val="0"/>
          <w:color w:val="000000" w:themeColor="text1"/>
          <w:sz w:val="21"/>
          <w:szCs w:val="21"/>
          <w:lang w:val="en-US"/>
        </w:rPr>
        <w:t>testing and modifying systems to ensure they operate effectively</w:t>
      </w:r>
    </w:p>
    <w:p w14:paraId="4CCC1AC9" w14:textId="77777777" w:rsidR="00C1212D" w:rsidRPr="00C1212D" w:rsidRDefault="00C1212D" w:rsidP="00C1212D">
      <w:pPr>
        <w:pStyle w:val="Heading2"/>
        <w:numPr>
          <w:ilvl w:val="0"/>
          <w:numId w:val="11"/>
        </w:numPr>
        <w:spacing w:before="0" w:line="240" w:lineRule="auto"/>
        <w:ind w:left="993" w:hanging="426"/>
        <w:rPr>
          <w:rFonts w:ascii="FS Me" w:eastAsiaTheme="minorEastAsia" w:hAnsi="FS Me" w:cstheme="minorBidi"/>
          <w:b w:val="0"/>
          <w:bCs w:val="0"/>
          <w:color w:val="000000" w:themeColor="text1"/>
          <w:sz w:val="21"/>
          <w:szCs w:val="21"/>
          <w:lang w:val="en-US"/>
        </w:rPr>
      </w:pPr>
      <w:r w:rsidRPr="00C1212D">
        <w:rPr>
          <w:rFonts w:ascii="FS Me" w:eastAsiaTheme="minorEastAsia" w:hAnsi="FS Me" w:cstheme="minorBidi"/>
          <w:b w:val="0"/>
          <w:bCs w:val="0"/>
          <w:color w:val="000000" w:themeColor="text1"/>
          <w:sz w:val="21"/>
          <w:szCs w:val="21"/>
          <w:lang w:val="en-US"/>
        </w:rPr>
        <w:t>working with clients to understand and document their requirements</w:t>
      </w:r>
    </w:p>
    <w:p w14:paraId="4D2C7366" w14:textId="77777777" w:rsidR="00C1212D" w:rsidRPr="00C1212D" w:rsidRDefault="00C1212D" w:rsidP="00C1212D">
      <w:pPr>
        <w:pStyle w:val="Heading2"/>
        <w:numPr>
          <w:ilvl w:val="0"/>
          <w:numId w:val="11"/>
        </w:numPr>
        <w:spacing w:before="0" w:line="240" w:lineRule="auto"/>
        <w:ind w:left="993" w:hanging="426"/>
        <w:rPr>
          <w:rFonts w:ascii="FS Me" w:eastAsiaTheme="minorEastAsia" w:hAnsi="FS Me" w:cstheme="minorBidi"/>
          <w:b w:val="0"/>
          <w:bCs w:val="0"/>
          <w:color w:val="000000" w:themeColor="text1"/>
          <w:sz w:val="21"/>
          <w:szCs w:val="21"/>
          <w:lang w:val="en-US"/>
        </w:rPr>
      </w:pPr>
      <w:r w:rsidRPr="00C1212D">
        <w:rPr>
          <w:rFonts w:ascii="FS Me" w:eastAsiaTheme="minorEastAsia" w:hAnsi="FS Me" w:cstheme="minorBidi"/>
          <w:b w:val="0"/>
          <w:bCs w:val="0"/>
          <w:color w:val="000000" w:themeColor="text1"/>
          <w:sz w:val="21"/>
          <w:szCs w:val="21"/>
          <w:lang w:val="en-US"/>
        </w:rPr>
        <w:t xml:space="preserve">overseeing any design and development with Third Party consultants, testing and modifying solutions as needed. Full training to be provided. </w:t>
      </w:r>
    </w:p>
    <w:p w14:paraId="3D53FCDA" w14:textId="354C7F1A" w:rsidR="00C1212D" w:rsidRPr="00C1212D" w:rsidRDefault="00C1212D" w:rsidP="00C1212D">
      <w:pPr>
        <w:pStyle w:val="Heading2"/>
        <w:numPr>
          <w:ilvl w:val="0"/>
          <w:numId w:val="8"/>
        </w:numPr>
        <w:spacing w:before="0" w:line="240" w:lineRule="auto"/>
        <w:ind w:left="567" w:hanging="567"/>
        <w:rPr>
          <w:rFonts w:ascii="FS Me" w:eastAsiaTheme="minorEastAsia" w:hAnsi="FS Me" w:cstheme="minorBidi"/>
          <w:b w:val="0"/>
          <w:bCs w:val="0"/>
          <w:color w:val="000000" w:themeColor="text1"/>
          <w:sz w:val="21"/>
          <w:szCs w:val="21"/>
          <w:lang w:val="en-US"/>
        </w:rPr>
      </w:pPr>
      <w:r w:rsidRPr="00C1212D">
        <w:rPr>
          <w:rFonts w:ascii="FS Me" w:eastAsiaTheme="minorEastAsia" w:hAnsi="FS Me" w:cstheme="minorBidi"/>
          <w:b w:val="0"/>
          <w:bCs w:val="0"/>
          <w:color w:val="000000" w:themeColor="text1"/>
          <w:sz w:val="21"/>
          <w:szCs w:val="21"/>
          <w:lang w:val="en-US"/>
        </w:rPr>
        <w:t>Lead the design and delivery of a regular programme of induction and training sessions to build organisational knowledge and capabilities around our data systems</w:t>
      </w:r>
      <w:r>
        <w:rPr>
          <w:rFonts w:ascii="FS Me" w:eastAsiaTheme="minorEastAsia" w:hAnsi="FS Me" w:cstheme="minorBidi"/>
          <w:b w:val="0"/>
          <w:bCs w:val="0"/>
          <w:color w:val="000000" w:themeColor="text1"/>
          <w:sz w:val="21"/>
          <w:szCs w:val="21"/>
          <w:lang w:val="en-US"/>
        </w:rPr>
        <w:t>.</w:t>
      </w:r>
    </w:p>
    <w:p w14:paraId="4F4E6EA1" w14:textId="77777777" w:rsidR="001872DE" w:rsidRPr="00E40129" w:rsidRDefault="001872DE" w:rsidP="00E40129">
      <w:pPr>
        <w:pStyle w:val="Heading2"/>
        <w:spacing w:after="120"/>
        <w:rPr>
          <w:rFonts w:ascii="FS Me" w:hAnsi="FS Me"/>
          <w:color w:val="632E62" w:themeColor="text2"/>
          <w:sz w:val="22"/>
          <w:szCs w:val="22"/>
        </w:rPr>
      </w:pPr>
      <w:r w:rsidRPr="00E40129">
        <w:rPr>
          <w:rFonts w:ascii="FS Me" w:hAnsi="FS Me"/>
          <w:color w:val="632E62" w:themeColor="text2"/>
          <w:sz w:val="22"/>
          <w:szCs w:val="22"/>
        </w:rPr>
        <w:t>General</w:t>
      </w:r>
    </w:p>
    <w:p w14:paraId="0AC640DE" w14:textId="0C0947FB" w:rsidR="004F2883" w:rsidRPr="00156D88" w:rsidRDefault="004F2883" w:rsidP="00E40129">
      <w:pPr>
        <w:pStyle w:val="paragraph"/>
        <w:numPr>
          <w:ilvl w:val="0"/>
          <w:numId w:val="8"/>
        </w:numPr>
        <w:spacing w:before="0" w:beforeAutospacing="0" w:after="0" w:afterAutospacing="0"/>
        <w:ind w:left="567" w:hanging="567"/>
        <w:textAlignment w:val="baseline"/>
        <w:rPr>
          <w:rStyle w:val="eop"/>
          <w:rFonts w:ascii="FS Me" w:hAnsi="FS Me"/>
          <w:sz w:val="21"/>
          <w:szCs w:val="21"/>
        </w:rPr>
      </w:pPr>
      <w:r w:rsidRPr="00156D88">
        <w:rPr>
          <w:rStyle w:val="eop"/>
          <w:rFonts w:ascii="FS Me" w:hAnsi="FS Me"/>
          <w:sz w:val="21"/>
          <w:szCs w:val="21"/>
        </w:rPr>
        <w:t xml:space="preserve">Work to our vision, mission and values </w:t>
      </w:r>
    </w:p>
    <w:p w14:paraId="72B339EB" w14:textId="77777777" w:rsidR="004F2883" w:rsidRPr="00156D88" w:rsidRDefault="004F2883" w:rsidP="00E40129">
      <w:pPr>
        <w:pStyle w:val="paragraph"/>
        <w:numPr>
          <w:ilvl w:val="0"/>
          <w:numId w:val="8"/>
        </w:numPr>
        <w:ind w:left="567" w:hanging="567"/>
        <w:textAlignment w:val="baseline"/>
        <w:rPr>
          <w:rStyle w:val="eop"/>
          <w:rFonts w:ascii="FS Me" w:hAnsi="FS Me"/>
          <w:sz w:val="21"/>
          <w:szCs w:val="21"/>
        </w:rPr>
      </w:pPr>
      <w:r w:rsidRPr="00156D88">
        <w:rPr>
          <w:rStyle w:val="eop"/>
          <w:rFonts w:ascii="FS Me" w:hAnsi="FS Me"/>
          <w:sz w:val="21"/>
          <w:szCs w:val="21"/>
        </w:rPr>
        <w:t xml:space="preserve">Be committed to continuing professional development and utilise Reflective Practice Supervision as part of leading psychologically informed practice. </w:t>
      </w:r>
    </w:p>
    <w:p w14:paraId="60C1F231" w14:textId="77777777" w:rsidR="004F2883" w:rsidRPr="00156D88" w:rsidRDefault="004F2883" w:rsidP="00E40129">
      <w:pPr>
        <w:pStyle w:val="paragraph"/>
        <w:numPr>
          <w:ilvl w:val="0"/>
          <w:numId w:val="8"/>
        </w:numPr>
        <w:ind w:left="567" w:hanging="567"/>
        <w:textAlignment w:val="baseline"/>
        <w:rPr>
          <w:rStyle w:val="eop"/>
          <w:rFonts w:ascii="FS Me" w:hAnsi="FS Me"/>
          <w:sz w:val="21"/>
          <w:szCs w:val="21"/>
        </w:rPr>
      </w:pPr>
      <w:r w:rsidRPr="00156D88">
        <w:rPr>
          <w:rStyle w:val="eop"/>
          <w:rFonts w:ascii="FS Me" w:hAnsi="FS Me"/>
          <w:sz w:val="21"/>
          <w:szCs w:val="21"/>
        </w:rPr>
        <w:t xml:space="preserve">Comply with our policies and guidelines on safeguarding, health &amp; safety, data protection and equity, diversity and inclusion, attend mandatory training, and abide by our Code of Conduct </w:t>
      </w:r>
    </w:p>
    <w:p w14:paraId="0B752B87" w14:textId="77777777" w:rsidR="004F2883" w:rsidRPr="00156D88" w:rsidRDefault="004F2883" w:rsidP="00E40129">
      <w:pPr>
        <w:pStyle w:val="paragraph"/>
        <w:numPr>
          <w:ilvl w:val="0"/>
          <w:numId w:val="8"/>
        </w:numPr>
        <w:ind w:left="567" w:hanging="567"/>
        <w:textAlignment w:val="baseline"/>
        <w:rPr>
          <w:rStyle w:val="eop"/>
          <w:rFonts w:ascii="FS Me" w:hAnsi="FS Me"/>
          <w:sz w:val="21"/>
          <w:szCs w:val="21"/>
        </w:rPr>
      </w:pPr>
      <w:r w:rsidRPr="00156D88">
        <w:rPr>
          <w:rStyle w:val="eop"/>
          <w:rFonts w:ascii="FS Me" w:hAnsi="FS Me"/>
          <w:sz w:val="21"/>
          <w:szCs w:val="21"/>
        </w:rPr>
        <w:t>Carry out any other appropriate duties as directed by the manager to support and promote our work in accordance with the post holder’s capabilities</w:t>
      </w:r>
    </w:p>
    <w:p w14:paraId="291398D6" w14:textId="77777777" w:rsidR="004F2883" w:rsidRPr="00156D88" w:rsidRDefault="004F2883" w:rsidP="00E40129">
      <w:pPr>
        <w:pStyle w:val="paragraph"/>
        <w:numPr>
          <w:ilvl w:val="0"/>
          <w:numId w:val="8"/>
        </w:numPr>
        <w:ind w:left="567" w:hanging="567"/>
        <w:textAlignment w:val="baseline"/>
        <w:rPr>
          <w:rStyle w:val="eop"/>
          <w:rFonts w:ascii="FS Me" w:hAnsi="FS Me"/>
          <w:sz w:val="21"/>
          <w:szCs w:val="21"/>
        </w:rPr>
      </w:pPr>
      <w:r w:rsidRPr="00156D88">
        <w:rPr>
          <w:rStyle w:val="eop"/>
          <w:rFonts w:ascii="FS Me" w:hAnsi="FS Me"/>
          <w:sz w:val="21"/>
          <w:szCs w:val="21"/>
        </w:rPr>
        <w:t>Willingness to travel across Sussex and Surrey to visit YMCA DLG projects and services</w:t>
      </w:r>
    </w:p>
    <w:p w14:paraId="5920C939" w14:textId="77777777" w:rsidR="001872DE" w:rsidRPr="00EC230D" w:rsidRDefault="001872DE" w:rsidP="001872DE">
      <w:pPr>
        <w:pStyle w:val="Heading1"/>
        <w:rPr>
          <w:rFonts w:ascii="FS Me" w:hAnsi="FS Me"/>
          <w:color w:val="632E62" w:themeColor="text2"/>
          <w:sz w:val="26"/>
          <w:szCs w:val="26"/>
        </w:rPr>
      </w:pPr>
      <w:r w:rsidRPr="00EC230D">
        <w:rPr>
          <w:rFonts w:ascii="FS Me" w:hAnsi="FS Me"/>
          <w:color w:val="632E62" w:themeColor="text2"/>
          <w:sz w:val="26"/>
          <w:szCs w:val="26"/>
        </w:rPr>
        <w:t>Person Specification</w:t>
      </w:r>
    </w:p>
    <w:p w14:paraId="59D46832" w14:textId="15AD6BD7" w:rsidR="001872DE" w:rsidRPr="00EC230D" w:rsidRDefault="001872DE" w:rsidP="00452602">
      <w:pPr>
        <w:pStyle w:val="Heading2"/>
        <w:spacing w:after="120"/>
        <w:rPr>
          <w:rFonts w:ascii="FS Me" w:hAnsi="FS Me"/>
          <w:sz w:val="22"/>
          <w:szCs w:val="22"/>
        </w:rPr>
      </w:pPr>
      <w:r w:rsidRPr="00EC230D">
        <w:rPr>
          <w:rFonts w:ascii="FS Me" w:hAnsi="FS Me"/>
          <w:color w:val="632E62" w:themeColor="text2"/>
          <w:sz w:val="22"/>
          <w:szCs w:val="22"/>
        </w:rPr>
        <w:t xml:space="preserve">Knowledge and </w:t>
      </w:r>
      <w:r w:rsidR="00452602">
        <w:rPr>
          <w:rFonts w:ascii="FS Me" w:hAnsi="FS Me"/>
          <w:color w:val="632E62" w:themeColor="text2"/>
          <w:sz w:val="22"/>
          <w:szCs w:val="22"/>
        </w:rPr>
        <w:t>e</w:t>
      </w:r>
      <w:r w:rsidRPr="00EC230D">
        <w:rPr>
          <w:rFonts w:ascii="FS Me" w:hAnsi="FS Me"/>
          <w:color w:val="632E62" w:themeColor="text2"/>
          <w:sz w:val="22"/>
          <w:szCs w:val="22"/>
        </w:rPr>
        <w:t>xperience</w:t>
      </w:r>
    </w:p>
    <w:p w14:paraId="44AE33DC" w14:textId="77777777" w:rsidR="001872DE" w:rsidRPr="00EC230D" w:rsidRDefault="001872DE" w:rsidP="001872DE">
      <w:pPr>
        <w:pStyle w:val="NoSpacing"/>
        <w:numPr>
          <w:ilvl w:val="0"/>
          <w:numId w:val="5"/>
        </w:numPr>
        <w:rPr>
          <w:rFonts w:ascii="FS Me" w:hAnsi="FS Me"/>
          <w:sz w:val="21"/>
          <w:szCs w:val="21"/>
        </w:rPr>
      </w:pPr>
      <w:r w:rsidRPr="00EC230D">
        <w:rPr>
          <w:rFonts w:ascii="FS Me" w:hAnsi="FS Me"/>
          <w:sz w:val="21"/>
          <w:szCs w:val="21"/>
        </w:rPr>
        <w:t>Experience in complex data analysis and reporting on performance across large datasets</w:t>
      </w:r>
    </w:p>
    <w:p w14:paraId="6A0855C3" w14:textId="77777777" w:rsidR="001872DE" w:rsidRPr="00EC230D" w:rsidRDefault="001872DE" w:rsidP="001872DE">
      <w:pPr>
        <w:pStyle w:val="NoSpacing"/>
        <w:numPr>
          <w:ilvl w:val="0"/>
          <w:numId w:val="5"/>
        </w:numPr>
        <w:rPr>
          <w:rFonts w:ascii="FS Me" w:hAnsi="FS Me"/>
          <w:sz w:val="21"/>
          <w:szCs w:val="21"/>
        </w:rPr>
      </w:pPr>
      <w:r w:rsidRPr="00EC230D">
        <w:rPr>
          <w:rFonts w:ascii="FS Me" w:hAnsi="FS Me"/>
          <w:sz w:val="21"/>
          <w:szCs w:val="21"/>
        </w:rPr>
        <w:t>Some experience of building engaging dashboards and efficient data models in Microsoft Power BI, Salesforce, or similar analytics platforms</w:t>
      </w:r>
    </w:p>
    <w:p w14:paraId="5CCF07AF" w14:textId="77777777" w:rsidR="001872DE" w:rsidRPr="00EC230D" w:rsidRDefault="001872DE" w:rsidP="001872DE">
      <w:pPr>
        <w:pStyle w:val="NoSpacing"/>
        <w:numPr>
          <w:ilvl w:val="0"/>
          <w:numId w:val="5"/>
        </w:numPr>
        <w:rPr>
          <w:rFonts w:ascii="FS Me" w:hAnsi="FS Me"/>
          <w:sz w:val="21"/>
          <w:szCs w:val="21"/>
        </w:rPr>
      </w:pPr>
      <w:r w:rsidRPr="00EC230D">
        <w:rPr>
          <w:rFonts w:ascii="FS Me" w:hAnsi="FS Me"/>
          <w:sz w:val="21"/>
          <w:szCs w:val="21"/>
        </w:rPr>
        <w:t xml:space="preserve">Good understanding of the importance of data and information security </w:t>
      </w:r>
    </w:p>
    <w:p w14:paraId="0D66A95B" w14:textId="77777777" w:rsidR="001872DE" w:rsidRPr="00EC230D" w:rsidRDefault="001872DE" w:rsidP="001872DE">
      <w:pPr>
        <w:pStyle w:val="NoSpacing"/>
        <w:numPr>
          <w:ilvl w:val="0"/>
          <w:numId w:val="5"/>
        </w:numPr>
        <w:rPr>
          <w:rFonts w:ascii="FS Me" w:eastAsia="Trebuchet MS" w:hAnsi="FS Me" w:cstheme="majorHAnsi"/>
          <w:sz w:val="21"/>
          <w:szCs w:val="21"/>
        </w:rPr>
      </w:pPr>
      <w:r w:rsidRPr="00EC230D">
        <w:rPr>
          <w:rFonts w:ascii="FS Me" w:eastAsia="Trebuchet MS" w:hAnsi="FS Me" w:cstheme="majorHAnsi"/>
          <w:sz w:val="21"/>
          <w:szCs w:val="21"/>
        </w:rPr>
        <w:t>Managing and working with information, systems and databases; designing and producing reports from them</w:t>
      </w:r>
    </w:p>
    <w:p w14:paraId="45999423" w14:textId="77777777" w:rsidR="001872DE" w:rsidRPr="00EC230D" w:rsidRDefault="001872DE" w:rsidP="00C1212D">
      <w:pPr>
        <w:pStyle w:val="ListParagraph"/>
        <w:numPr>
          <w:ilvl w:val="0"/>
          <w:numId w:val="5"/>
        </w:numPr>
        <w:spacing w:after="0" w:line="240" w:lineRule="auto"/>
        <w:rPr>
          <w:rFonts w:ascii="FS Me" w:eastAsia="Trebuchet MS" w:hAnsi="FS Me" w:cstheme="majorHAnsi"/>
          <w:sz w:val="21"/>
          <w:szCs w:val="21"/>
        </w:rPr>
      </w:pPr>
      <w:r w:rsidRPr="00EC230D">
        <w:rPr>
          <w:rFonts w:ascii="FS Me" w:eastAsia="Trebuchet MS" w:hAnsi="FS Me" w:cstheme="majorHAnsi"/>
          <w:sz w:val="21"/>
          <w:szCs w:val="21"/>
        </w:rPr>
        <w:t xml:space="preserve">Understanding of, and commitment to, equality, diversity and inclusion and experience of relating these core values and principles to develop and improve services </w:t>
      </w:r>
    </w:p>
    <w:p w14:paraId="2FD4E147" w14:textId="3E3573A4" w:rsidR="001872DE" w:rsidRPr="00EC230D" w:rsidRDefault="001872DE" w:rsidP="001872DE">
      <w:pPr>
        <w:pStyle w:val="ListParagraph"/>
        <w:numPr>
          <w:ilvl w:val="0"/>
          <w:numId w:val="5"/>
        </w:numPr>
        <w:rPr>
          <w:rFonts w:ascii="FS Me" w:eastAsia="Trebuchet MS" w:hAnsi="FS Me" w:cstheme="majorHAnsi"/>
          <w:sz w:val="21"/>
          <w:szCs w:val="21"/>
        </w:rPr>
      </w:pPr>
      <w:r w:rsidRPr="00EC230D">
        <w:rPr>
          <w:rFonts w:ascii="FS Me" w:eastAsia="Trebuchet MS" w:hAnsi="FS Me" w:cstheme="majorHAnsi"/>
          <w:b/>
          <w:bCs/>
          <w:sz w:val="21"/>
          <w:szCs w:val="21"/>
        </w:rPr>
        <w:t>Desirable:</w:t>
      </w:r>
      <w:r w:rsidRPr="00EC230D">
        <w:rPr>
          <w:rFonts w:ascii="FS Me" w:eastAsia="Trebuchet MS" w:hAnsi="FS Me" w:cstheme="majorHAnsi"/>
          <w:sz w:val="21"/>
          <w:szCs w:val="21"/>
        </w:rPr>
        <w:t xml:space="preserve"> experience of developing customised solutions with the Salesforce platform</w:t>
      </w:r>
      <w:r w:rsidR="00D45881">
        <w:rPr>
          <w:rFonts w:ascii="FS Me" w:eastAsia="Trebuchet MS" w:hAnsi="FS Me" w:cstheme="majorHAnsi"/>
          <w:sz w:val="21"/>
          <w:szCs w:val="21"/>
        </w:rPr>
        <w:t xml:space="preserve"> is beneficial</w:t>
      </w:r>
      <w:r w:rsidRPr="00EC230D">
        <w:rPr>
          <w:rFonts w:ascii="FS Me" w:eastAsia="Trebuchet MS" w:hAnsi="FS Me" w:cstheme="majorHAnsi"/>
          <w:sz w:val="21"/>
          <w:szCs w:val="21"/>
        </w:rPr>
        <w:t>; knowledge of SQL Server Reporting Services</w:t>
      </w:r>
    </w:p>
    <w:p w14:paraId="14D31D1D" w14:textId="4644742C" w:rsidR="001872DE" w:rsidRPr="00452602" w:rsidRDefault="001872DE" w:rsidP="00452602">
      <w:pPr>
        <w:pStyle w:val="Heading2"/>
        <w:spacing w:after="120"/>
        <w:rPr>
          <w:rFonts w:ascii="FS Me" w:hAnsi="FS Me"/>
          <w:color w:val="632E62" w:themeColor="text2"/>
          <w:sz w:val="22"/>
          <w:szCs w:val="22"/>
        </w:rPr>
      </w:pPr>
      <w:r w:rsidRPr="00452602">
        <w:rPr>
          <w:rFonts w:ascii="FS Me" w:hAnsi="FS Me"/>
          <w:color w:val="632E62" w:themeColor="text2"/>
          <w:sz w:val="22"/>
          <w:szCs w:val="22"/>
        </w:rPr>
        <w:lastRenderedPageBreak/>
        <w:t xml:space="preserve">Skills </w:t>
      </w:r>
      <w:r w:rsidR="00CD798D" w:rsidRPr="00452602">
        <w:rPr>
          <w:rFonts w:ascii="FS Me" w:hAnsi="FS Me"/>
          <w:color w:val="632E62" w:themeColor="text2"/>
          <w:sz w:val="22"/>
          <w:szCs w:val="22"/>
        </w:rPr>
        <w:t>and a</w:t>
      </w:r>
      <w:r w:rsidRPr="00452602">
        <w:rPr>
          <w:rFonts w:ascii="FS Me" w:hAnsi="FS Me"/>
          <w:color w:val="632E62" w:themeColor="text2"/>
          <w:sz w:val="22"/>
          <w:szCs w:val="22"/>
        </w:rPr>
        <w:t>bilities</w:t>
      </w:r>
    </w:p>
    <w:p w14:paraId="38F528E4" w14:textId="45803D99" w:rsidR="00A96A8E" w:rsidRPr="00C1212D" w:rsidRDefault="00A96A8E" w:rsidP="00C1212D">
      <w:pPr>
        <w:pStyle w:val="ListParagraph"/>
        <w:numPr>
          <w:ilvl w:val="0"/>
          <w:numId w:val="6"/>
        </w:numPr>
        <w:spacing w:after="0"/>
        <w:ind w:left="426" w:hanging="426"/>
        <w:rPr>
          <w:rFonts w:ascii="FS Me" w:hAnsi="FS Me"/>
          <w:sz w:val="21"/>
          <w:szCs w:val="21"/>
        </w:rPr>
      </w:pPr>
      <w:r w:rsidRPr="00C1212D">
        <w:rPr>
          <w:rFonts w:ascii="FS Me" w:hAnsi="FS Me"/>
          <w:sz w:val="21"/>
          <w:szCs w:val="21"/>
        </w:rPr>
        <w:t>Effective communication skills</w:t>
      </w:r>
      <w:r w:rsidR="00F718D4" w:rsidRPr="00C1212D">
        <w:rPr>
          <w:rFonts w:ascii="FS Me" w:hAnsi="FS Me"/>
          <w:sz w:val="21"/>
          <w:szCs w:val="21"/>
        </w:rPr>
        <w:t>,</w:t>
      </w:r>
      <w:r w:rsidRPr="00C1212D">
        <w:rPr>
          <w:rFonts w:ascii="FS Me" w:hAnsi="FS Me"/>
          <w:sz w:val="21"/>
          <w:szCs w:val="21"/>
        </w:rPr>
        <w:t xml:space="preserve"> with ability to convey complex information in an accessible way</w:t>
      </w:r>
    </w:p>
    <w:p w14:paraId="02109D7B" w14:textId="77777777" w:rsidR="001872DE" w:rsidRPr="00C1212D" w:rsidRDefault="001872DE" w:rsidP="00C1212D">
      <w:pPr>
        <w:pStyle w:val="NoSpacing"/>
        <w:numPr>
          <w:ilvl w:val="0"/>
          <w:numId w:val="6"/>
        </w:numPr>
        <w:ind w:left="426" w:hanging="426"/>
        <w:rPr>
          <w:rFonts w:ascii="FS Me" w:hAnsi="FS Me"/>
          <w:sz w:val="21"/>
          <w:szCs w:val="21"/>
        </w:rPr>
      </w:pPr>
      <w:r w:rsidRPr="00C1212D">
        <w:rPr>
          <w:rFonts w:ascii="FS Me" w:hAnsi="FS Me"/>
          <w:sz w:val="21"/>
          <w:szCs w:val="21"/>
        </w:rPr>
        <w:t>Excellent analytical and problem-solving skills to interpret and present complex data</w:t>
      </w:r>
    </w:p>
    <w:p w14:paraId="52763726" w14:textId="77777777" w:rsidR="001872DE" w:rsidRPr="00C1212D" w:rsidRDefault="001872DE" w:rsidP="00C1212D">
      <w:pPr>
        <w:pStyle w:val="NoSpacing"/>
        <w:numPr>
          <w:ilvl w:val="0"/>
          <w:numId w:val="6"/>
        </w:numPr>
        <w:ind w:left="426" w:hanging="426"/>
        <w:rPr>
          <w:rFonts w:ascii="FS Me" w:hAnsi="FS Me"/>
          <w:sz w:val="21"/>
          <w:szCs w:val="21"/>
        </w:rPr>
      </w:pPr>
      <w:r w:rsidRPr="00C1212D">
        <w:rPr>
          <w:rFonts w:ascii="FS Me" w:eastAsia="Trebuchet MS" w:hAnsi="FS Me" w:cstheme="majorHAnsi"/>
          <w:sz w:val="21"/>
          <w:szCs w:val="21"/>
        </w:rPr>
        <w:t>A team player who can work with others to deliver a service and challenge colleagues appropriately where required</w:t>
      </w:r>
    </w:p>
    <w:p w14:paraId="71DFD47E" w14:textId="237FAFDE" w:rsidR="00ED2D0D" w:rsidRPr="00C1212D" w:rsidRDefault="0079136F" w:rsidP="00C1212D">
      <w:pPr>
        <w:pStyle w:val="ListParagraph"/>
        <w:numPr>
          <w:ilvl w:val="0"/>
          <w:numId w:val="6"/>
        </w:numPr>
        <w:spacing w:after="0" w:line="240" w:lineRule="auto"/>
        <w:ind w:left="426" w:hanging="426"/>
        <w:rPr>
          <w:rFonts w:ascii="FS Me" w:hAnsi="FS Me"/>
          <w:sz w:val="21"/>
          <w:szCs w:val="21"/>
        </w:rPr>
      </w:pPr>
      <w:r w:rsidRPr="00C1212D">
        <w:rPr>
          <w:rFonts w:ascii="FS Me" w:hAnsi="FS Me"/>
          <w:sz w:val="21"/>
          <w:szCs w:val="21"/>
        </w:rPr>
        <w:t>Expert</w:t>
      </w:r>
      <w:r w:rsidR="001872DE" w:rsidRPr="00C1212D">
        <w:rPr>
          <w:rFonts w:ascii="FS Me" w:hAnsi="FS Me"/>
          <w:sz w:val="21"/>
          <w:szCs w:val="21"/>
        </w:rPr>
        <w:t xml:space="preserve"> </w:t>
      </w:r>
      <w:r w:rsidR="00F80D0F" w:rsidRPr="00C1212D">
        <w:rPr>
          <w:rFonts w:ascii="FS Me" w:hAnsi="FS Me"/>
          <w:sz w:val="21"/>
          <w:szCs w:val="21"/>
        </w:rPr>
        <w:t>digital skills around use</w:t>
      </w:r>
      <w:r w:rsidR="001872DE" w:rsidRPr="00C1212D">
        <w:rPr>
          <w:rFonts w:ascii="FS Me" w:hAnsi="FS Me"/>
          <w:sz w:val="21"/>
          <w:szCs w:val="21"/>
        </w:rPr>
        <w:t xml:space="preserve"> of MS Office 365 (Power BI, SharePoint, OneDrive and Teams) and advanced </w:t>
      </w:r>
      <w:r w:rsidR="00A67A76" w:rsidRPr="00C1212D">
        <w:rPr>
          <w:rFonts w:ascii="FS Me" w:hAnsi="FS Me"/>
          <w:sz w:val="21"/>
          <w:szCs w:val="21"/>
        </w:rPr>
        <w:t>proficiency</w:t>
      </w:r>
      <w:r w:rsidR="00123B74" w:rsidRPr="00C1212D">
        <w:rPr>
          <w:rFonts w:ascii="FS Me" w:hAnsi="FS Me"/>
          <w:sz w:val="21"/>
          <w:szCs w:val="21"/>
        </w:rPr>
        <w:t xml:space="preserve"> in</w:t>
      </w:r>
      <w:r w:rsidR="001872DE" w:rsidRPr="00C1212D">
        <w:rPr>
          <w:rFonts w:ascii="FS Me" w:hAnsi="FS Me"/>
          <w:sz w:val="21"/>
          <w:szCs w:val="21"/>
        </w:rPr>
        <w:t xml:space="preserve"> Microsoft Excel to summarise and graphically represent data</w:t>
      </w:r>
    </w:p>
    <w:p w14:paraId="3F12FA93" w14:textId="62B3F208" w:rsidR="001872DE" w:rsidRPr="00C1212D" w:rsidRDefault="00906181" w:rsidP="00C1212D">
      <w:pPr>
        <w:pStyle w:val="NoSpacing"/>
        <w:numPr>
          <w:ilvl w:val="0"/>
          <w:numId w:val="6"/>
        </w:numPr>
        <w:ind w:left="426" w:hanging="426"/>
        <w:rPr>
          <w:rFonts w:ascii="FS Me" w:hAnsi="FS Me"/>
          <w:sz w:val="21"/>
          <w:szCs w:val="21"/>
        </w:rPr>
      </w:pPr>
      <w:r w:rsidRPr="00C1212D">
        <w:rPr>
          <w:rFonts w:ascii="FS Me" w:hAnsi="FS Me"/>
          <w:sz w:val="21"/>
          <w:szCs w:val="21"/>
        </w:rPr>
        <w:t>Str</w:t>
      </w:r>
      <w:r w:rsidR="007F6A5E" w:rsidRPr="00C1212D">
        <w:rPr>
          <w:rFonts w:ascii="FS Me" w:hAnsi="FS Me"/>
          <w:sz w:val="21"/>
          <w:szCs w:val="21"/>
        </w:rPr>
        <w:t>ong planning and time management skills, with a</w:t>
      </w:r>
      <w:r w:rsidR="001872DE" w:rsidRPr="00C1212D">
        <w:rPr>
          <w:rFonts w:ascii="FS Me" w:hAnsi="FS Me"/>
          <w:sz w:val="21"/>
          <w:szCs w:val="21"/>
        </w:rPr>
        <w:t>bility to deal with competing priorities and deliver results to tight deadlines</w:t>
      </w:r>
    </w:p>
    <w:p w14:paraId="44E1A3F6" w14:textId="77777777" w:rsidR="00EC230D" w:rsidRDefault="00EC230D" w:rsidP="00EC230D">
      <w:pPr>
        <w:pStyle w:val="NoSpacing"/>
        <w:rPr>
          <w:rFonts w:ascii="FS Me" w:hAnsi="FS Me"/>
          <w:sz w:val="21"/>
          <w:szCs w:val="21"/>
        </w:rPr>
      </w:pPr>
    </w:p>
    <w:p w14:paraId="434138EB" w14:textId="2B247A99" w:rsidR="00EC230D" w:rsidRPr="00BE5695" w:rsidRDefault="00EC230D" w:rsidP="00EC230D">
      <w:pPr>
        <w:spacing w:after="120"/>
        <w:rPr>
          <w:rFonts w:ascii="FS Me" w:eastAsia="Trebuchet MS" w:hAnsi="FS Me"/>
          <w:b/>
          <w:bCs/>
          <w:color w:val="632E62" w:themeColor="text2"/>
        </w:rPr>
      </w:pPr>
      <w:r w:rsidRPr="00BE5695">
        <w:rPr>
          <w:rFonts w:ascii="FS Me" w:eastAsia="Trebuchet MS" w:hAnsi="FS Me"/>
          <w:b/>
          <w:bCs/>
          <w:color w:val="632E62" w:themeColor="text2"/>
        </w:rPr>
        <w:t xml:space="preserve">Qualifications and </w:t>
      </w:r>
      <w:r w:rsidR="00452602">
        <w:rPr>
          <w:rFonts w:ascii="FS Me" w:eastAsia="Trebuchet MS" w:hAnsi="FS Me"/>
          <w:b/>
          <w:bCs/>
          <w:color w:val="632E62" w:themeColor="text2"/>
        </w:rPr>
        <w:t>t</w:t>
      </w:r>
      <w:r w:rsidRPr="00BE5695">
        <w:rPr>
          <w:rFonts w:ascii="FS Me" w:eastAsia="Trebuchet MS" w:hAnsi="FS Me"/>
          <w:b/>
          <w:bCs/>
          <w:color w:val="632E62" w:themeColor="text2"/>
        </w:rPr>
        <w:t>raining</w:t>
      </w:r>
    </w:p>
    <w:p w14:paraId="5B0589A2" w14:textId="04C8501A" w:rsidR="00EC230D" w:rsidRPr="00CD798D" w:rsidRDefault="00CD798D" w:rsidP="00EC230D">
      <w:pPr>
        <w:pStyle w:val="ListParagraph"/>
        <w:numPr>
          <w:ilvl w:val="0"/>
          <w:numId w:val="2"/>
        </w:numPr>
        <w:rPr>
          <w:rFonts w:ascii="FS Me" w:eastAsia="Trebuchet MS" w:hAnsi="FS Me"/>
          <w:sz w:val="21"/>
          <w:szCs w:val="21"/>
        </w:rPr>
      </w:pPr>
      <w:r w:rsidRPr="00CD798D">
        <w:rPr>
          <w:rFonts w:ascii="FS Me" w:eastAsia="Trebuchet MS" w:hAnsi="FS Me"/>
          <w:b/>
          <w:bCs/>
          <w:sz w:val="21"/>
          <w:szCs w:val="21"/>
        </w:rPr>
        <w:t>Desirable:</w:t>
      </w:r>
      <w:r>
        <w:rPr>
          <w:rFonts w:ascii="FS Me" w:eastAsia="Trebuchet MS" w:hAnsi="FS Me"/>
          <w:sz w:val="21"/>
          <w:szCs w:val="21"/>
        </w:rPr>
        <w:t xml:space="preserve"> </w:t>
      </w:r>
      <w:r w:rsidR="00EC230D" w:rsidRPr="00CD798D">
        <w:rPr>
          <w:rFonts w:ascii="FS Me" w:eastAsia="Trebuchet MS" w:hAnsi="FS Me"/>
          <w:sz w:val="21"/>
          <w:szCs w:val="21"/>
        </w:rPr>
        <w:t>Power BI/ Data management certification or equivalent</w:t>
      </w:r>
    </w:p>
    <w:p w14:paraId="5623B424" w14:textId="77777777" w:rsidR="001872DE" w:rsidRPr="00EC230D" w:rsidRDefault="001872DE" w:rsidP="001872DE">
      <w:pPr>
        <w:pStyle w:val="Heading1"/>
        <w:rPr>
          <w:rFonts w:ascii="FS Me" w:hAnsi="FS Me"/>
          <w:color w:val="632E62" w:themeColor="text2"/>
          <w:sz w:val="26"/>
          <w:szCs w:val="26"/>
        </w:rPr>
      </w:pPr>
      <w:r w:rsidRPr="00EC230D">
        <w:rPr>
          <w:rFonts w:ascii="FS Me" w:hAnsi="FS Me"/>
          <w:color w:val="632E62" w:themeColor="text2"/>
          <w:sz w:val="26"/>
          <w:szCs w:val="26"/>
        </w:rPr>
        <w:t>Employee Declaration</w:t>
      </w:r>
    </w:p>
    <w:p w14:paraId="32C2A1A5" w14:textId="77777777" w:rsidR="001872DE" w:rsidRPr="00EC230D" w:rsidRDefault="001872DE" w:rsidP="001872DE">
      <w:pPr>
        <w:rPr>
          <w:rFonts w:ascii="FS Me" w:eastAsia="Trebuchet MS" w:hAnsi="FS Me"/>
          <w:sz w:val="21"/>
          <w:szCs w:val="21"/>
        </w:rPr>
      </w:pPr>
      <w:r w:rsidRPr="00EC230D">
        <w:rPr>
          <w:rFonts w:ascii="FS Me" w:eastAsia="Trebuchet MS" w:hAnsi="FS Me"/>
          <w:sz w:val="21"/>
          <w:szCs w:val="21"/>
        </w:rPr>
        <w:t>I confirm that I have read, understood and agree to the expectations of the role as outlined in this job profile</w:t>
      </w:r>
    </w:p>
    <w:p w14:paraId="13A95495" w14:textId="38703D9A" w:rsidR="00BE5695" w:rsidRDefault="00123AD8" w:rsidP="00EC230D">
      <w:pPr>
        <w:spacing w:before="240" w:after="0" w:line="240" w:lineRule="auto"/>
        <w:rPr>
          <w:rFonts w:eastAsia="Times New Roman" w:cs="Arial"/>
          <w:szCs w:val="20"/>
          <w:lang w:eastAsia="en-GB"/>
        </w:rPr>
      </w:pPr>
      <w:permStart w:id="283147452" w:edGrp="everyone"/>
      <w:r w:rsidRPr="00BE5695">
        <w:rPr>
          <w:rFonts w:ascii="FS Me" w:eastAsia="Times New Roman" w:hAnsi="FS Me" w:cs="Arial"/>
          <w:bCs/>
          <w:szCs w:val="20"/>
          <w:lang w:eastAsia="en-GB"/>
        </w:rPr>
        <w:t>Name:</w:t>
      </w:r>
      <w:r w:rsidRPr="00BE5695">
        <w:rPr>
          <w:rFonts w:ascii="FS Me" w:eastAsia="Times New Roman" w:hAnsi="FS Me" w:cs="Arial"/>
          <w:bCs/>
          <w:szCs w:val="20"/>
          <w:lang w:eastAsia="en-GB"/>
        </w:rPr>
        <w:tab/>
      </w:r>
      <w:r w:rsidRPr="00BE5695">
        <w:rPr>
          <w:rFonts w:ascii="FS Me" w:eastAsia="Times New Roman" w:hAnsi="FS Me" w:cs="Arial"/>
          <w:bCs/>
          <w:szCs w:val="20"/>
          <w:lang w:eastAsia="en-GB"/>
        </w:rPr>
        <w:tab/>
      </w:r>
      <w:r w:rsidR="00C60242" w:rsidRPr="00BE5695">
        <w:rPr>
          <w:rFonts w:ascii="FS Me" w:eastAsia="Times New Roman" w:hAnsi="FS Me" w:cs="Arial"/>
          <w:bCs/>
          <w:szCs w:val="20"/>
          <w:lang w:eastAsia="en-GB"/>
        </w:rPr>
        <w:t xml:space="preserve">   </w:t>
      </w:r>
      <w:r w:rsidR="00996977" w:rsidRPr="00BE5695">
        <w:rPr>
          <w:rFonts w:ascii="FS Me" w:eastAsia="Times New Roman" w:hAnsi="FS Me" w:cs="Arial"/>
          <w:bCs/>
          <w:szCs w:val="20"/>
          <w:lang w:eastAsia="en-GB"/>
        </w:rPr>
        <w:t xml:space="preserve">       </w:t>
      </w:r>
      <w:r w:rsidR="00C60242" w:rsidRPr="00BE5695">
        <w:rPr>
          <w:rFonts w:ascii="FS Me" w:eastAsia="Times New Roman" w:hAnsi="FS Me" w:cs="Arial"/>
          <w:bCs/>
          <w:szCs w:val="20"/>
          <w:lang w:eastAsia="en-GB"/>
        </w:rPr>
        <w:t xml:space="preserve">   </w:t>
      </w:r>
      <w:r w:rsidR="00EA14D7">
        <w:rPr>
          <w:rFonts w:ascii="FS Me" w:eastAsia="Times New Roman" w:hAnsi="FS Me" w:cs="Arial"/>
          <w:bCs/>
          <w:szCs w:val="20"/>
          <w:lang w:eastAsia="en-GB"/>
        </w:rPr>
        <w:t xml:space="preserve">           </w:t>
      </w:r>
      <w:r w:rsidR="00C60242" w:rsidRPr="00BE5695">
        <w:rPr>
          <w:rFonts w:ascii="FS Me" w:eastAsia="Times New Roman" w:hAnsi="FS Me" w:cs="Arial"/>
          <w:bCs/>
          <w:szCs w:val="20"/>
          <w:lang w:eastAsia="en-GB"/>
        </w:rPr>
        <w:t xml:space="preserve">     </w:t>
      </w:r>
      <w:r w:rsidRPr="00BE5695">
        <w:rPr>
          <w:rFonts w:ascii="FS Me" w:eastAsia="Times New Roman" w:hAnsi="FS Me" w:cs="Arial"/>
          <w:bCs/>
          <w:szCs w:val="20"/>
          <w:lang w:eastAsia="en-GB"/>
        </w:rPr>
        <w:t>Date:</w:t>
      </w:r>
      <w:r w:rsidRPr="00BE5695">
        <w:rPr>
          <w:rFonts w:ascii="FS Me" w:eastAsia="Times New Roman" w:hAnsi="FS Me" w:cs="Arial"/>
          <w:bCs/>
          <w:szCs w:val="20"/>
          <w:lang w:eastAsia="en-GB"/>
        </w:rPr>
        <w:tab/>
      </w:r>
      <w:r w:rsidRPr="00BE5695">
        <w:rPr>
          <w:rFonts w:ascii="FS Me" w:eastAsia="Times New Roman" w:hAnsi="FS Me" w:cs="Arial"/>
          <w:bCs/>
          <w:szCs w:val="20"/>
          <w:lang w:eastAsia="en-GB"/>
        </w:rPr>
        <w:tab/>
      </w:r>
      <w:r w:rsidR="00C60242" w:rsidRPr="00BE5695">
        <w:rPr>
          <w:rFonts w:ascii="FS Me" w:eastAsia="Times New Roman" w:hAnsi="FS Me" w:cs="Arial"/>
          <w:bCs/>
          <w:szCs w:val="20"/>
          <w:lang w:eastAsia="en-GB"/>
        </w:rPr>
        <w:t xml:space="preserve">                     </w:t>
      </w:r>
      <w:r w:rsidR="00EA14D7">
        <w:rPr>
          <w:rFonts w:ascii="FS Me" w:eastAsia="Times New Roman" w:hAnsi="FS Me" w:cs="Arial"/>
          <w:bCs/>
          <w:szCs w:val="20"/>
          <w:lang w:eastAsia="en-GB"/>
        </w:rPr>
        <w:t xml:space="preserve">     </w:t>
      </w:r>
      <w:r w:rsidRPr="00BE5695">
        <w:rPr>
          <w:rFonts w:ascii="FS Me" w:eastAsia="Times New Roman" w:hAnsi="FS Me" w:cs="Arial"/>
          <w:bCs/>
          <w:szCs w:val="20"/>
          <w:lang w:eastAsia="en-GB"/>
        </w:rPr>
        <w:t>Signed:</w:t>
      </w:r>
      <w:r w:rsidRPr="00BE5695">
        <w:rPr>
          <w:rFonts w:ascii="FS Me" w:eastAsia="Times New Roman" w:hAnsi="FS Me" w:cs="Arial"/>
          <w:bCs/>
          <w:szCs w:val="20"/>
          <w:lang w:eastAsia="en-GB"/>
        </w:rPr>
        <w:tab/>
      </w:r>
      <w:r w:rsidR="00C60242">
        <w:rPr>
          <w:rFonts w:eastAsia="Times New Roman" w:cs="Arial"/>
          <w:bCs/>
          <w:szCs w:val="20"/>
          <w:lang w:eastAsia="en-GB"/>
        </w:rPr>
        <w:t xml:space="preserve">                          </w:t>
      </w:r>
      <w:r>
        <w:rPr>
          <w:rFonts w:eastAsia="Times New Roman" w:cs="Arial"/>
          <w:bCs/>
          <w:szCs w:val="20"/>
          <w:lang w:eastAsia="en-GB"/>
        </w:rPr>
        <w:tab/>
      </w:r>
      <w:r w:rsidR="00BE5695">
        <w:rPr>
          <w:rFonts w:eastAsia="Times New Roman" w:cs="Arial"/>
          <w:szCs w:val="20"/>
          <w:lang w:eastAsia="en-GB"/>
        </w:rPr>
        <w:tab/>
      </w:r>
    </w:p>
    <w:permEnd w:id="283147452"/>
    <w:p w14:paraId="055E403C" w14:textId="77777777" w:rsidR="00752F98" w:rsidRPr="00EC230D" w:rsidRDefault="00752F98" w:rsidP="00EC230D">
      <w:pPr>
        <w:spacing w:before="240" w:after="0" w:line="240" w:lineRule="auto"/>
        <w:rPr>
          <w:rFonts w:ascii="FS Me" w:eastAsia="Times New Roman" w:hAnsi="FS Me" w:cs="Arial"/>
          <w:bCs/>
          <w:szCs w:val="20"/>
          <w:lang w:eastAsia="en-GB"/>
        </w:rPr>
      </w:pPr>
    </w:p>
    <w:sectPr w:rsidR="00752F98" w:rsidRPr="00EC230D" w:rsidSect="00001D20">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C9E27" w14:textId="77777777" w:rsidR="00C84761" w:rsidRDefault="00C84761" w:rsidP="00FB396A">
      <w:pPr>
        <w:spacing w:after="0" w:line="240" w:lineRule="auto"/>
      </w:pPr>
      <w:r>
        <w:separator/>
      </w:r>
    </w:p>
  </w:endnote>
  <w:endnote w:type="continuationSeparator" w:id="0">
    <w:p w14:paraId="5413FFBA" w14:textId="77777777" w:rsidR="00C84761" w:rsidRDefault="00C84761" w:rsidP="00FB396A">
      <w:pPr>
        <w:spacing w:after="0" w:line="240" w:lineRule="auto"/>
      </w:pPr>
      <w:r>
        <w:continuationSeparator/>
      </w:r>
    </w:p>
  </w:endnote>
  <w:endnote w:type="continuationNotice" w:id="1">
    <w:p w14:paraId="0F2E18F9" w14:textId="77777777" w:rsidR="00C84761" w:rsidRDefault="00C84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FS Me">
    <w:panose1 w:val="02000506040000020004"/>
    <w:charset w:val="00"/>
    <w:family w:val="auto"/>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S Me" w:hAnsi="FS Me"/>
        <w:sz w:val="21"/>
        <w:szCs w:val="21"/>
      </w:rPr>
      <w:id w:val="-822119473"/>
      <w:docPartObj>
        <w:docPartGallery w:val="Page Numbers (Bottom of Page)"/>
        <w:docPartUnique/>
      </w:docPartObj>
    </w:sdtPr>
    <w:sdtEndPr>
      <w:rPr>
        <w:noProof/>
        <w:sz w:val="22"/>
        <w:szCs w:val="22"/>
      </w:rPr>
    </w:sdtEndPr>
    <w:sdtContent>
      <w:p w14:paraId="48A27508" w14:textId="27A227F8" w:rsidR="00096B87" w:rsidRPr="00096B87" w:rsidRDefault="00096B87" w:rsidP="00096B87">
        <w:pPr>
          <w:pStyle w:val="Footer"/>
          <w:rPr>
            <w:rFonts w:ascii="FS Me" w:hAnsi="FS Me"/>
            <w:sz w:val="21"/>
            <w:szCs w:val="21"/>
          </w:rPr>
        </w:pPr>
        <w:r w:rsidRPr="00096B87">
          <w:rPr>
            <w:rFonts w:ascii="FS Me" w:hAnsi="FS Me"/>
            <w:sz w:val="21"/>
            <w:szCs w:val="21"/>
          </w:rPr>
          <w:t xml:space="preserve">Reviewed: </w:t>
        </w:r>
        <w:r w:rsidR="00EA14D7">
          <w:rPr>
            <w:rFonts w:ascii="FS Me" w:hAnsi="FS Me"/>
            <w:sz w:val="21"/>
            <w:szCs w:val="21"/>
          </w:rPr>
          <w:t>January 2025</w:t>
        </w:r>
      </w:p>
      <w:p w14:paraId="1293AC84" w14:textId="0BE0C2EB" w:rsidR="00096B87" w:rsidRPr="00096B87" w:rsidRDefault="00096B87">
        <w:pPr>
          <w:pStyle w:val="Footer"/>
          <w:jc w:val="right"/>
          <w:rPr>
            <w:rFonts w:ascii="FS Me" w:hAnsi="FS Me"/>
          </w:rPr>
        </w:pPr>
        <w:r w:rsidRPr="00096B87">
          <w:rPr>
            <w:rFonts w:ascii="FS Me" w:hAnsi="FS Me"/>
          </w:rPr>
          <w:fldChar w:fldCharType="begin"/>
        </w:r>
        <w:r w:rsidRPr="00096B87">
          <w:rPr>
            <w:rFonts w:ascii="FS Me" w:hAnsi="FS Me"/>
          </w:rPr>
          <w:instrText xml:space="preserve"> PAGE   \* MERGEFORMAT </w:instrText>
        </w:r>
        <w:r w:rsidRPr="00096B87">
          <w:rPr>
            <w:rFonts w:ascii="FS Me" w:hAnsi="FS Me"/>
          </w:rPr>
          <w:fldChar w:fldCharType="separate"/>
        </w:r>
        <w:r w:rsidRPr="00096B87">
          <w:rPr>
            <w:rFonts w:ascii="FS Me" w:hAnsi="FS Me"/>
            <w:noProof/>
          </w:rPr>
          <w:t>2</w:t>
        </w:r>
        <w:r w:rsidRPr="00096B87">
          <w:rPr>
            <w:rFonts w:ascii="FS Me" w:hAnsi="FS Me"/>
            <w:noProof/>
          </w:rPr>
          <w:fldChar w:fldCharType="end"/>
        </w:r>
      </w:p>
    </w:sdtContent>
  </w:sdt>
  <w:p w14:paraId="38C8CB3F" w14:textId="70ED999A" w:rsidR="00FB396A" w:rsidRPr="00123AD8" w:rsidRDefault="00FB396A" w:rsidP="00123AD8">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4F6E" w14:textId="1BD5700C" w:rsidR="00F03EE3" w:rsidRPr="00096B87" w:rsidRDefault="00BE5695">
    <w:pPr>
      <w:pStyle w:val="Footer"/>
      <w:rPr>
        <w:rFonts w:ascii="FS Me" w:hAnsi="FS Me"/>
        <w:sz w:val="21"/>
        <w:szCs w:val="21"/>
      </w:rPr>
    </w:pPr>
    <w:r w:rsidRPr="00096B87">
      <w:rPr>
        <w:rFonts w:ascii="FS Me" w:hAnsi="FS Me"/>
        <w:sz w:val="21"/>
        <w:szCs w:val="21"/>
      </w:rPr>
      <w:t xml:space="preserve">Reviewed: </w:t>
    </w:r>
    <w:r w:rsidR="00C1212D">
      <w:rPr>
        <w:rFonts w:ascii="FS Me" w:hAnsi="FS Me"/>
        <w:sz w:val="21"/>
        <w:szCs w:val="21"/>
      </w:rPr>
      <w:t>January</w:t>
    </w:r>
    <w:r w:rsidRPr="00096B87">
      <w:rPr>
        <w:rFonts w:ascii="FS Me" w:hAnsi="FS Me"/>
        <w:sz w:val="21"/>
        <w:szCs w:val="21"/>
      </w:rPr>
      <w:t xml:space="preserve"> 202</w:t>
    </w:r>
    <w:r w:rsidR="00C1212D">
      <w:rPr>
        <w:rFonts w:ascii="FS Me" w:hAnsi="FS Me"/>
        <w:sz w:val="21"/>
        <w:szCs w:val="21"/>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04FE1" w14:textId="77777777" w:rsidR="00C84761" w:rsidRDefault="00C84761" w:rsidP="00FB396A">
      <w:pPr>
        <w:spacing w:after="0" w:line="240" w:lineRule="auto"/>
      </w:pPr>
      <w:r>
        <w:separator/>
      </w:r>
    </w:p>
  </w:footnote>
  <w:footnote w:type="continuationSeparator" w:id="0">
    <w:p w14:paraId="0FB74EBF" w14:textId="77777777" w:rsidR="00C84761" w:rsidRDefault="00C84761" w:rsidP="00FB396A">
      <w:pPr>
        <w:spacing w:after="0" w:line="240" w:lineRule="auto"/>
      </w:pPr>
      <w:r>
        <w:continuationSeparator/>
      </w:r>
    </w:p>
  </w:footnote>
  <w:footnote w:type="continuationNotice" w:id="1">
    <w:p w14:paraId="77E20356" w14:textId="77777777" w:rsidR="00C84761" w:rsidRDefault="00C847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334085625" name="Picture 33408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8240"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676702536" name="Picture 67670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4443"/>
    <w:multiLevelType w:val="hybridMultilevel"/>
    <w:tmpl w:val="2BC8F1C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B86859"/>
    <w:multiLevelType w:val="hybridMultilevel"/>
    <w:tmpl w:val="E05226E0"/>
    <w:lvl w:ilvl="0" w:tplc="086EB30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6259A"/>
    <w:multiLevelType w:val="multilevel"/>
    <w:tmpl w:val="11F68968"/>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2A04A2B"/>
    <w:multiLevelType w:val="hybridMultilevel"/>
    <w:tmpl w:val="D13C8B14"/>
    <w:lvl w:ilvl="0" w:tplc="2166AAC2">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B3EA8"/>
    <w:multiLevelType w:val="hybridMultilevel"/>
    <w:tmpl w:val="05F4DA4A"/>
    <w:lvl w:ilvl="0" w:tplc="AAD8CAE8">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66BA5"/>
    <w:multiLevelType w:val="hybridMultilevel"/>
    <w:tmpl w:val="145C9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B15722"/>
    <w:multiLevelType w:val="hybridMultilevel"/>
    <w:tmpl w:val="27DEE4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D63FE3"/>
    <w:multiLevelType w:val="hybridMultilevel"/>
    <w:tmpl w:val="2BB40F40"/>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30089F"/>
    <w:multiLevelType w:val="hybridMultilevel"/>
    <w:tmpl w:val="C494F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2096454">
    <w:abstractNumId w:val="7"/>
  </w:num>
  <w:num w:numId="2" w16cid:durableId="1852837300">
    <w:abstractNumId w:val="4"/>
  </w:num>
  <w:num w:numId="3" w16cid:durableId="1190030174">
    <w:abstractNumId w:val="5"/>
  </w:num>
  <w:num w:numId="4" w16cid:durableId="1390543098">
    <w:abstractNumId w:val="8"/>
  </w:num>
  <w:num w:numId="5" w16cid:durableId="563419569">
    <w:abstractNumId w:val="9"/>
  </w:num>
  <w:num w:numId="6" w16cid:durableId="359550437">
    <w:abstractNumId w:val="1"/>
  </w:num>
  <w:num w:numId="7" w16cid:durableId="930162897">
    <w:abstractNumId w:val="6"/>
  </w:num>
  <w:num w:numId="8" w16cid:durableId="1729454765">
    <w:abstractNumId w:val="3"/>
  </w:num>
  <w:num w:numId="9" w16cid:durableId="724255146">
    <w:abstractNumId w:val="2"/>
  </w:num>
  <w:num w:numId="10" w16cid:durableId="560560751">
    <w:abstractNumId w:val="10"/>
  </w:num>
  <w:num w:numId="11" w16cid:durableId="2977336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LnRwWEGfw6O+14YdpvA0TKEk+6gPJBpj1IY8xYXdaf+JavQMud7ECf0UA2FdqQY3vaqpOd9LHhMmrix+bdF2LQ==" w:salt="WsbiEkyIPZ9J5A1NOnz4r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78A"/>
    <w:rsid w:val="00001D20"/>
    <w:rsid w:val="00003BCD"/>
    <w:rsid w:val="0000713E"/>
    <w:rsid w:val="0000747B"/>
    <w:rsid w:val="000112C5"/>
    <w:rsid w:val="00012C48"/>
    <w:rsid w:val="00013DBC"/>
    <w:rsid w:val="00016CAE"/>
    <w:rsid w:val="0002084B"/>
    <w:rsid w:val="00026BA9"/>
    <w:rsid w:val="00031429"/>
    <w:rsid w:val="00032377"/>
    <w:rsid w:val="00037F63"/>
    <w:rsid w:val="00065051"/>
    <w:rsid w:val="00066122"/>
    <w:rsid w:val="00067AC8"/>
    <w:rsid w:val="00071795"/>
    <w:rsid w:val="00076718"/>
    <w:rsid w:val="00081106"/>
    <w:rsid w:val="00081779"/>
    <w:rsid w:val="00090E99"/>
    <w:rsid w:val="00091193"/>
    <w:rsid w:val="00093CF8"/>
    <w:rsid w:val="0009560D"/>
    <w:rsid w:val="00096B87"/>
    <w:rsid w:val="0009711E"/>
    <w:rsid w:val="000A6ED9"/>
    <w:rsid w:val="000B6779"/>
    <w:rsid w:val="000C0435"/>
    <w:rsid w:val="000C4979"/>
    <w:rsid w:val="000C6712"/>
    <w:rsid w:val="000C733F"/>
    <w:rsid w:val="000C7FA5"/>
    <w:rsid w:val="000E4558"/>
    <w:rsid w:val="000E5F30"/>
    <w:rsid w:val="00101880"/>
    <w:rsid w:val="00102EE1"/>
    <w:rsid w:val="00103864"/>
    <w:rsid w:val="001076EE"/>
    <w:rsid w:val="001110B6"/>
    <w:rsid w:val="00120004"/>
    <w:rsid w:val="00123084"/>
    <w:rsid w:val="00123AD8"/>
    <w:rsid w:val="00123B74"/>
    <w:rsid w:val="001244C9"/>
    <w:rsid w:val="001259BC"/>
    <w:rsid w:val="001530D0"/>
    <w:rsid w:val="00153D55"/>
    <w:rsid w:val="00155DB4"/>
    <w:rsid w:val="00156701"/>
    <w:rsid w:val="00170B6C"/>
    <w:rsid w:val="00172702"/>
    <w:rsid w:val="001755D3"/>
    <w:rsid w:val="001868D8"/>
    <w:rsid w:val="001872DE"/>
    <w:rsid w:val="00195347"/>
    <w:rsid w:val="001A47AC"/>
    <w:rsid w:val="001B0E1E"/>
    <w:rsid w:val="001B3DD2"/>
    <w:rsid w:val="001B78D8"/>
    <w:rsid w:val="001C1572"/>
    <w:rsid w:val="001D092F"/>
    <w:rsid w:val="001D1E6B"/>
    <w:rsid w:val="001E042C"/>
    <w:rsid w:val="001F3FEB"/>
    <w:rsid w:val="00200A28"/>
    <w:rsid w:val="002016D5"/>
    <w:rsid w:val="0020716C"/>
    <w:rsid w:val="00211EC5"/>
    <w:rsid w:val="0021644C"/>
    <w:rsid w:val="0022632A"/>
    <w:rsid w:val="00235789"/>
    <w:rsid w:val="00253D2F"/>
    <w:rsid w:val="0025412E"/>
    <w:rsid w:val="00254F20"/>
    <w:rsid w:val="00255743"/>
    <w:rsid w:val="0025665F"/>
    <w:rsid w:val="002654C2"/>
    <w:rsid w:val="002669F8"/>
    <w:rsid w:val="00271BE3"/>
    <w:rsid w:val="00271E13"/>
    <w:rsid w:val="002810AE"/>
    <w:rsid w:val="00282A6A"/>
    <w:rsid w:val="00283658"/>
    <w:rsid w:val="0028409B"/>
    <w:rsid w:val="00284CE7"/>
    <w:rsid w:val="0028626A"/>
    <w:rsid w:val="00286574"/>
    <w:rsid w:val="00290AF1"/>
    <w:rsid w:val="002933DE"/>
    <w:rsid w:val="002A018A"/>
    <w:rsid w:val="002A0CF7"/>
    <w:rsid w:val="002A64A4"/>
    <w:rsid w:val="002D058A"/>
    <w:rsid w:val="002D28A5"/>
    <w:rsid w:val="002D3B65"/>
    <w:rsid w:val="002D7E32"/>
    <w:rsid w:val="002E00D1"/>
    <w:rsid w:val="002E041E"/>
    <w:rsid w:val="002E5BF3"/>
    <w:rsid w:val="002E7EF9"/>
    <w:rsid w:val="002F1638"/>
    <w:rsid w:val="00316CD9"/>
    <w:rsid w:val="00320319"/>
    <w:rsid w:val="0033090A"/>
    <w:rsid w:val="00341F19"/>
    <w:rsid w:val="003461E4"/>
    <w:rsid w:val="00350C8E"/>
    <w:rsid w:val="0036364C"/>
    <w:rsid w:val="00364B1B"/>
    <w:rsid w:val="00370DD5"/>
    <w:rsid w:val="00374EE4"/>
    <w:rsid w:val="00386DE4"/>
    <w:rsid w:val="003946AB"/>
    <w:rsid w:val="003960FA"/>
    <w:rsid w:val="003A7854"/>
    <w:rsid w:val="003B07A4"/>
    <w:rsid w:val="003C56C9"/>
    <w:rsid w:val="003C6049"/>
    <w:rsid w:val="003C6857"/>
    <w:rsid w:val="003D0400"/>
    <w:rsid w:val="003F5208"/>
    <w:rsid w:val="003F771E"/>
    <w:rsid w:val="00402CA4"/>
    <w:rsid w:val="00407707"/>
    <w:rsid w:val="00413915"/>
    <w:rsid w:val="004151F2"/>
    <w:rsid w:val="00430A74"/>
    <w:rsid w:val="00430BFF"/>
    <w:rsid w:val="00447399"/>
    <w:rsid w:val="0045099C"/>
    <w:rsid w:val="00452602"/>
    <w:rsid w:val="00460B75"/>
    <w:rsid w:val="0046524F"/>
    <w:rsid w:val="0047036E"/>
    <w:rsid w:val="00471679"/>
    <w:rsid w:val="00472109"/>
    <w:rsid w:val="00473097"/>
    <w:rsid w:val="004743D8"/>
    <w:rsid w:val="00475703"/>
    <w:rsid w:val="0047697A"/>
    <w:rsid w:val="004848A5"/>
    <w:rsid w:val="004868C3"/>
    <w:rsid w:val="0049011A"/>
    <w:rsid w:val="004A2BA9"/>
    <w:rsid w:val="004B66B9"/>
    <w:rsid w:val="004B6AE1"/>
    <w:rsid w:val="004B7F13"/>
    <w:rsid w:val="004C191A"/>
    <w:rsid w:val="004C6611"/>
    <w:rsid w:val="004C75A3"/>
    <w:rsid w:val="004D70D6"/>
    <w:rsid w:val="004E5071"/>
    <w:rsid w:val="004E70A9"/>
    <w:rsid w:val="004E7702"/>
    <w:rsid w:val="004E7C21"/>
    <w:rsid w:val="004F2883"/>
    <w:rsid w:val="00504041"/>
    <w:rsid w:val="0051477E"/>
    <w:rsid w:val="00517F1F"/>
    <w:rsid w:val="005238D3"/>
    <w:rsid w:val="00524DD0"/>
    <w:rsid w:val="005251A9"/>
    <w:rsid w:val="00526735"/>
    <w:rsid w:val="00526840"/>
    <w:rsid w:val="00527F60"/>
    <w:rsid w:val="00534B91"/>
    <w:rsid w:val="005377CE"/>
    <w:rsid w:val="00555730"/>
    <w:rsid w:val="00562485"/>
    <w:rsid w:val="005644C7"/>
    <w:rsid w:val="00565F37"/>
    <w:rsid w:val="00570835"/>
    <w:rsid w:val="00583E2B"/>
    <w:rsid w:val="00584867"/>
    <w:rsid w:val="00584E4A"/>
    <w:rsid w:val="00586146"/>
    <w:rsid w:val="005A03D9"/>
    <w:rsid w:val="005A3205"/>
    <w:rsid w:val="005A7C49"/>
    <w:rsid w:val="005B5A93"/>
    <w:rsid w:val="005C303F"/>
    <w:rsid w:val="005C78D9"/>
    <w:rsid w:val="005E1EFE"/>
    <w:rsid w:val="005E29CE"/>
    <w:rsid w:val="005E36C6"/>
    <w:rsid w:val="005E544B"/>
    <w:rsid w:val="005E5D42"/>
    <w:rsid w:val="005F3D82"/>
    <w:rsid w:val="005F59B2"/>
    <w:rsid w:val="00610D22"/>
    <w:rsid w:val="00614310"/>
    <w:rsid w:val="006157E3"/>
    <w:rsid w:val="00623E22"/>
    <w:rsid w:val="00624C01"/>
    <w:rsid w:val="00626E07"/>
    <w:rsid w:val="00626ED4"/>
    <w:rsid w:val="00633C61"/>
    <w:rsid w:val="006464F8"/>
    <w:rsid w:val="006513FB"/>
    <w:rsid w:val="00653902"/>
    <w:rsid w:val="0066131D"/>
    <w:rsid w:val="00665C23"/>
    <w:rsid w:val="006701DF"/>
    <w:rsid w:val="00676DFE"/>
    <w:rsid w:val="00695D2C"/>
    <w:rsid w:val="006A08BF"/>
    <w:rsid w:val="006A1CDD"/>
    <w:rsid w:val="006A2E82"/>
    <w:rsid w:val="006A317A"/>
    <w:rsid w:val="006B12AF"/>
    <w:rsid w:val="006B1564"/>
    <w:rsid w:val="006B70BD"/>
    <w:rsid w:val="006C1D2D"/>
    <w:rsid w:val="006C7B6A"/>
    <w:rsid w:val="006D599E"/>
    <w:rsid w:val="006E0A78"/>
    <w:rsid w:val="006E291A"/>
    <w:rsid w:val="00700B7D"/>
    <w:rsid w:val="0070422B"/>
    <w:rsid w:val="00710477"/>
    <w:rsid w:val="00717D83"/>
    <w:rsid w:val="0073149D"/>
    <w:rsid w:val="007371ED"/>
    <w:rsid w:val="00740EA7"/>
    <w:rsid w:val="00750CD8"/>
    <w:rsid w:val="00752F98"/>
    <w:rsid w:val="0075690E"/>
    <w:rsid w:val="007604CA"/>
    <w:rsid w:val="00761372"/>
    <w:rsid w:val="00761825"/>
    <w:rsid w:val="007732D6"/>
    <w:rsid w:val="00774B25"/>
    <w:rsid w:val="00777A20"/>
    <w:rsid w:val="0079136F"/>
    <w:rsid w:val="00792A2B"/>
    <w:rsid w:val="00795855"/>
    <w:rsid w:val="007A06ED"/>
    <w:rsid w:val="007A56B3"/>
    <w:rsid w:val="007A610B"/>
    <w:rsid w:val="007A7886"/>
    <w:rsid w:val="007B76D6"/>
    <w:rsid w:val="007D48C5"/>
    <w:rsid w:val="007E460E"/>
    <w:rsid w:val="007E709C"/>
    <w:rsid w:val="007F17BB"/>
    <w:rsid w:val="007F4EAC"/>
    <w:rsid w:val="007F538D"/>
    <w:rsid w:val="007F64DD"/>
    <w:rsid w:val="007F6A5E"/>
    <w:rsid w:val="007F7D07"/>
    <w:rsid w:val="0080517B"/>
    <w:rsid w:val="00806356"/>
    <w:rsid w:val="008063AB"/>
    <w:rsid w:val="008244FF"/>
    <w:rsid w:val="008345D0"/>
    <w:rsid w:val="00840915"/>
    <w:rsid w:val="00843160"/>
    <w:rsid w:val="008476A8"/>
    <w:rsid w:val="00850A19"/>
    <w:rsid w:val="00852AD8"/>
    <w:rsid w:val="00852D1C"/>
    <w:rsid w:val="008573AC"/>
    <w:rsid w:val="00873A64"/>
    <w:rsid w:val="008758A0"/>
    <w:rsid w:val="0087673E"/>
    <w:rsid w:val="00881240"/>
    <w:rsid w:val="00885F69"/>
    <w:rsid w:val="00886A1F"/>
    <w:rsid w:val="00895914"/>
    <w:rsid w:val="008A590E"/>
    <w:rsid w:val="008B514D"/>
    <w:rsid w:val="008B7D23"/>
    <w:rsid w:val="008C44BE"/>
    <w:rsid w:val="008C4F8D"/>
    <w:rsid w:val="008D27E8"/>
    <w:rsid w:val="008D333F"/>
    <w:rsid w:val="008D531E"/>
    <w:rsid w:val="008E20F9"/>
    <w:rsid w:val="008E3DAF"/>
    <w:rsid w:val="008F1E0A"/>
    <w:rsid w:val="008F3496"/>
    <w:rsid w:val="00904E3A"/>
    <w:rsid w:val="00904EFA"/>
    <w:rsid w:val="00906181"/>
    <w:rsid w:val="00906FC5"/>
    <w:rsid w:val="00907151"/>
    <w:rsid w:val="00910836"/>
    <w:rsid w:val="00911EBE"/>
    <w:rsid w:val="00915B7B"/>
    <w:rsid w:val="009229B3"/>
    <w:rsid w:val="00922AE8"/>
    <w:rsid w:val="0092312C"/>
    <w:rsid w:val="00925245"/>
    <w:rsid w:val="0094106C"/>
    <w:rsid w:val="009560BC"/>
    <w:rsid w:val="009610A6"/>
    <w:rsid w:val="00964332"/>
    <w:rsid w:val="009647DC"/>
    <w:rsid w:val="0096518C"/>
    <w:rsid w:val="00982B58"/>
    <w:rsid w:val="009837A8"/>
    <w:rsid w:val="00991F67"/>
    <w:rsid w:val="00996977"/>
    <w:rsid w:val="009A65EB"/>
    <w:rsid w:val="009B0CB1"/>
    <w:rsid w:val="009C01AF"/>
    <w:rsid w:val="009D180F"/>
    <w:rsid w:val="009D3EF7"/>
    <w:rsid w:val="009E2585"/>
    <w:rsid w:val="009E2E8E"/>
    <w:rsid w:val="009E5BDC"/>
    <w:rsid w:val="009E6514"/>
    <w:rsid w:val="00A03AEC"/>
    <w:rsid w:val="00A0586E"/>
    <w:rsid w:val="00A1449E"/>
    <w:rsid w:val="00A25AF0"/>
    <w:rsid w:val="00A26182"/>
    <w:rsid w:val="00A26924"/>
    <w:rsid w:val="00A40D0C"/>
    <w:rsid w:val="00A42BD8"/>
    <w:rsid w:val="00A53799"/>
    <w:rsid w:val="00A55556"/>
    <w:rsid w:val="00A63497"/>
    <w:rsid w:val="00A67A76"/>
    <w:rsid w:val="00A67D12"/>
    <w:rsid w:val="00A744E4"/>
    <w:rsid w:val="00A74AB4"/>
    <w:rsid w:val="00A879F8"/>
    <w:rsid w:val="00A900A1"/>
    <w:rsid w:val="00A96A8E"/>
    <w:rsid w:val="00AA1C1D"/>
    <w:rsid w:val="00AB151A"/>
    <w:rsid w:val="00AC469A"/>
    <w:rsid w:val="00AD75AD"/>
    <w:rsid w:val="00AE32DA"/>
    <w:rsid w:val="00AE4DB1"/>
    <w:rsid w:val="00AE5B44"/>
    <w:rsid w:val="00AF2524"/>
    <w:rsid w:val="00B04DD9"/>
    <w:rsid w:val="00B065B9"/>
    <w:rsid w:val="00B10819"/>
    <w:rsid w:val="00B15D0F"/>
    <w:rsid w:val="00B27EE7"/>
    <w:rsid w:val="00B36490"/>
    <w:rsid w:val="00B45BEF"/>
    <w:rsid w:val="00B46D3B"/>
    <w:rsid w:val="00B474B0"/>
    <w:rsid w:val="00B52079"/>
    <w:rsid w:val="00B5254C"/>
    <w:rsid w:val="00B56E68"/>
    <w:rsid w:val="00B70F39"/>
    <w:rsid w:val="00B73A93"/>
    <w:rsid w:val="00B75450"/>
    <w:rsid w:val="00B7698D"/>
    <w:rsid w:val="00B778E4"/>
    <w:rsid w:val="00B80A2A"/>
    <w:rsid w:val="00B81B70"/>
    <w:rsid w:val="00B86835"/>
    <w:rsid w:val="00B93C3F"/>
    <w:rsid w:val="00BA2EB2"/>
    <w:rsid w:val="00BA79F2"/>
    <w:rsid w:val="00BB1D6B"/>
    <w:rsid w:val="00BB4D26"/>
    <w:rsid w:val="00BC1CDD"/>
    <w:rsid w:val="00BC331B"/>
    <w:rsid w:val="00BD009B"/>
    <w:rsid w:val="00BD104C"/>
    <w:rsid w:val="00BD193D"/>
    <w:rsid w:val="00BE5695"/>
    <w:rsid w:val="00BE6E1D"/>
    <w:rsid w:val="00BE717C"/>
    <w:rsid w:val="00BF2BAD"/>
    <w:rsid w:val="00BF4326"/>
    <w:rsid w:val="00C0374F"/>
    <w:rsid w:val="00C06DB0"/>
    <w:rsid w:val="00C1212D"/>
    <w:rsid w:val="00C226C8"/>
    <w:rsid w:val="00C25DC0"/>
    <w:rsid w:val="00C53C0C"/>
    <w:rsid w:val="00C60242"/>
    <w:rsid w:val="00C84761"/>
    <w:rsid w:val="00C92919"/>
    <w:rsid w:val="00C92C26"/>
    <w:rsid w:val="00C93ADC"/>
    <w:rsid w:val="00C947E5"/>
    <w:rsid w:val="00C94C58"/>
    <w:rsid w:val="00C94FCC"/>
    <w:rsid w:val="00CC5C0F"/>
    <w:rsid w:val="00CD798D"/>
    <w:rsid w:val="00CE2319"/>
    <w:rsid w:val="00CE515B"/>
    <w:rsid w:val="00CF5559"/>
    <w:rsid w:val="00CF59AE"/>
    <w:rsid w:val="00CF6F23"/>
    <w:rsid w:val="00CF7195"/>
    <w:rsid w:val="00D04352"/>
    <w:rsid w:val="00D04AE0"/>
    <w:rsid w:val="00D06BB0"/>
    <w:rsid w:val="00D07A4A"/>
    <w:rsid w:val="00D11367"/>
    <w:rsid w:val="00D12BFE"/>
    <w:rsid w:val="00D15CB1"/>
    <w:rsid w:val="00D17D86"/>
    <w:rsid w:val="00D34230"/>
    <w:rsid w:val="00D42C67"/>
    <w:rsid w:val="00D45881"/>
    <w:rsid w:val="00D475BA"/>
    <w:rsid w:val="00D50372"/>
    <w:rsid w:val="00D53984"/>
    <w:rsid w:val="00D757B1"/>
    <w:rsid w:val="00D95293"/>
    <w:rsid w:val="00DA2976"/>
    <w:rsid w:val="00DB2C36"/>
    <w:rsid w:val="00DC1170"/>
    <w:rsid w:val="00DE55EC"/>
    <w:rsid w:val="00DF3D78"/>
    <w:rsid w:val="00DF78B5"/>
    <w:rsid w:val="00E10E16"/>
    <w:rsid w:val="00E367F4"/>
    <w:rsid w:val="00E40129"/>
    <w:rsid w:val="00E4503F"/>
    <w:rsid w:val="00E50196"/>
    <w:rsid w:val="00E567FC"/>
    <w:rsid w:val="00E571D2"/>
    <w:rsid w:val="00E823B7"/>
    <w:rsid w:val="00E83ADE"/>
    <w:rsid w:val="00E936F9"/>
    <w:rsid w:val="00EA14D7"/>
    <w:rsid w:val="00EB1AEE"/>
    <w:rsid w:val="00EB3480"/>
    <w:rsid w:val="00EC0739"/>
    <w:rsid w:val="00EC079C"/>
    <w:rsid w:val="00EC230D"/>
    <w:rsid w:val="00EC2F1B"/>
    <w:rsid w:val="00EC7862"/>
    <w:rsid w:val="00ED0F21"/>
    <w:rsid w:val="00ED18CD"/>
    <w:rsid w:val="00ED2D0D"/>
    <w:rsid w:val="00EE564D"/>
    <w:rsid w:val="00EF76B0"/>
    <w:rsid w:val="00F03225"/>
    <w:rsid w:val="00F0350F"/>
    <w:rsid w:val="00F03EE3"/>
    <w:rsid w:val="00F06DA1"/>
    <w:rsid w:val="00F107F3"/>
    <w:rsid w:val="00F22020"/>
    <w:rsid w:val="00F2350F"/>
    <w:rsid w:val="00F41758"/>
    <w:rsid w:val="00F50E12"/>
    <w:rsid w:val="00F55E48"/>
    <w:rsid w:val="00F620CE"/>
    <w:rsid w:val="00F63811"/>
    <w:rsid w:val="00F67B1F"/>
    <w:rsid w:val="00F718D4"/>
    <w:rsid w:val="00F71B67"/>
    <w:rsid w:val="00F71F20"/>
    <w:rsid w:val="00F745DA"/>
    <w:rsid w:val="00F80D0F"/>
    <w:rsid w:val="00F80E77"/>
    <w:rsid w:val="00F90D96"/>
    <w:rsid w:val="00F915D0"/>
    <w:rsid w:val="00F91E68"/>
    <w:rsid w:val="00FB396A"/>
    <w:rsid w:val="00FB4D45"/>
    <w:rsid w:val="00FC06B4"/>
    <w:rsid w:val="00FD7258"/>
    <w:rsid w:val="00FE1282"/>
    <w:rsid w:val="00FE35F2"/>
    <w:rsid w:val="00FE7847"/>
    <w:rsid w:val="00FF6E6E"/>
    <w:rsid w:val="220C3DFB"/>
    <w:rsid w:val="27940F30"/>
    <w:rsid w:val="68CED4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1469C85D-F938-4D9C-891B-A07206DD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F0350F"/>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F0350F"/>
    <w:rPr>
      <w:rFonts w:eastAsia="Calibri-Light" w:cstheme="minorHAnsi"/>
      <w:lang w:eastAsia="en-GB" w:bidi="en-GB"/>
    </w:rPr>
  </w:style>
  <w:style w:type="character" w:styleId="Hyperlink">
    <w:name w:val="Hyperlink"/>
    <w:basedOn w:val="DefaultParagraphFont"/>
    <w:uiPriority w:val="99"/>
    <w:unhideWhenUsed/>
    <w:rsid w:val="001872D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66808857">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346102772">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0B8728-4F7D-468D-BA63-D2062DFD7BA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1D17A20-9095-4342-BEF4-E2A8C7F563FF}">
      <dgm:prSet phldrT="[Text]" custT="1"/>
      <dgm:spPr>
        <a:xfrm>
          <a:off x="2734102" y="222"/>
          <a:ext cx="910397" cy="389245"/>
        </a:xfrm>
        <a:prstGeom prst="rect">
          <a:avLst/>
        </a:prstGeom>
        <a:solidFill>
          <a:srgbClr val="92278F">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FS Me" panose="02000506040000020004" pitchFamily="2" charset="0"/>
              <a:ea typeface="+mn-ea"/>
              <a:cs typeface="+mn-cs"/>
            </a:rPr>
            <a:t>Director of People and Programmes</a:t>
          </a:r>
        </a:p>
      </dgm:t>
    </dgm:pt>
    <dgm:pt modelId="{BC81AFC9-F9FE-402E-932F-AAE5AE0F2C89}" type="parTrans" cxnId="{D53B9473-4102-4C83-84CF-5F8E56F62CC2}">
      <dgm:prSet/>
      <dgm:spPr/>
      <dgm:t>
        <a:bodyPr/>
        <a:lstStyle/>
        <a:p>
          <a:endParaRPr lang="en-GB" sz="800">
            <a:latin typeface="FS Me" panose="02000506040000020004" pitchFamily="2" charset="0"/>
          </a:endParaRPr>
        </a:p>
      </dgm:t>
    </dgm:pt>
    <dgm:pt modelId="{0E2CDFB8-183A-4109-9109-E831E3B90740}" type="sibTrans" cxnId="{D53B9473-4102-4C83-84CF-5F8E56F62CC2}">
      <dgm:prSet/>
      <dgm:spPr/>
      <dgm:t>
        <a:bodyPr/>
        <a:lstStyle/>
        <a:p>
          <a:endParaRPr lang="en-GB" sz="800">
            <a:latin typeface="FS Me" panose="02000506040000020004" pitchFamily="2" charset="0"/>
          </a:endParaRPr>
        </a:p>
      </dgm:t>
    </dgm:pt>
    <dgm:pt modelId="{043E3BFC-2841-47C5-85D3-A51985BE994C}">
      <dgm:prSet phldrT="[Text]" custT="1"/>
      <dgm:spPr>
        <a:xfrm>
          <a:off x="303573" y="1105678"/>
          <a:ext cx="1023504" cy="389245"/>
        </a:xfrm>
        <a:prstGeom prst="rect">
          <a:avLst/>
        </a:prstGeom>
        <a:solidFill>
          <a:schemeClr val="accent1"/>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FS Me" panose="02000506040000020004" pitchFamily="2" charset="0"/>
              <a:ea typeface="+mn-ea"/>
              <a:cs typeface="+mn-cs"/>
            </a:rPr>
            <a:t>Digital Systems Project Manager</a:t>
          </a:r>
        </a:p>
      </dgm:t>
    </dgm:pt>
    <dgm:pt modelId="{6DBB9DD7-BECD-4128-B8D0-CAC2274CC3D4}" type="parTrans" cxnId="{1EDB44C8-E534-4D63-A890-42DDB818172A}">
      <dgm:prSet/>
      <dgm:spPr>
        <a:xfrm>
          <a:off x="815326" y="942196"/>
          <a:ext cx="2373975" cy="163482"/>
        </a:xfrm>
        <a:custGeom>
          <a:avLst/>
          <a:gdLst/>
          <a:ahLst/>
          <a:cxnLst/>
          <a:rect l="0" t="0" r="0" b="0"/>
          <a:pathLst>
            <a:path>
              <a:moveTo>
                <a:pt x="2373975" y="0"/>
              </a:moveTo>
              <a:lnTo>
                <a:pt x="2373975" y="81741"/>
              </a:lnTo>
              <a:lnTo>
                <a:pt x="0" y="81741"/>
              </a:lnTo>
              <a:lnTo>
                <a:pt x="0" y="163482"/>
              </a:lnTo>
            </a:path>
          </a:pathLst>
        </a:custGeom>
        <a:noFill/>
        <a:ln w="25400" cap="flat" cmpd="sng" algn="ctr">
          <a:solidFill>
            <a:srgbClr val="92278F">
              <a:shade val="80000"/>
              <a:hueOff val="0"/>
              <a:satOff val="0"/>
              <a:lumOff val="0"/>
              <a:alphaOff val="0"/>
            </a:srgbClr>
          </a:solidFill>
          <a:prstDash val="solid"/>
        </a:ln>
        <a:effectLst/>
      </dgm:spPr>
      <dgm:t>
        <a:bodyPr/>
        <a:lstStyle/>
        <a:p>
          <a:endParaRPr lang="en-GB" sz="800">
            <a:latin typeface="FS Me" panose="02000506040000020004" pitchFamily="2" charset="0"/>
          </a:endParaRPr>
        </a:p>
      </dgm:t>
    </dgm:pt>
    <dgm:pt modelId="{08E57FC9-9713-490E-AF77-BCCC970662C5}" type="sibTrans" cxnId="{1EDB44C8-E534-4D63-A890-42DDB818172A}">
      <dgm:prSet/>
      <dgm:spPr/>
      <dgm:t>
        <a:bodyPr/>
        <a:lstStyle/>
        <a:p>
          <a:endParaRPr lang="en-GB" sz="800">
            <a:latin typeface="FS Me" panose="02000506040000020004" pitchFamily="2" charset="0"/>
          </a:endParaRPr>
        </a:p>
      </dgm:t>
    </dgm:pt>
    <dgm:pt modelId="{2097F890-08F5-4887-8CB4-13350C0AC03F}">
      <dgm:prSet phldrT="[Text]" custT="1"/>
      <dgm:spPr>
        <a:xfrm>
          <a:off x="2677549" y="1105678"/>
          <a:ext cx="1023504" cy="389245"/>
        </a:xfrm>
        <a:prstGeom prst="rect">
          <a:avLst/>
        </a:prstGeom>
        <a:solidFill>
          <a:srgbClr val="92278F">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FS Me" panose="02000506040000020004" pitchFamily="2" charset="0"/>
              <a:ea typeface="+mn-ea"/>
              <a:cs typeface="+mn-cs"/>
            </a:rPr>
            <a:t>Quality Officer</a:t>
          </a:r>
        </a:p>
      </dgm:t>
    </dgm:pt>
    <dgm:pt modelId="{74F6F2D0-F5A8-4482-95B5-77FE08F80494}" type="parTrans" cxnId="{3B25708F-DCE5-4C0B-A2BA-F68B5A677501}">
      <dgm:prSet/>
      <dgm:spPr>
        <a:xfrm>
          <a:off x="3143581" y="942196"/>
          <a:ext cx="91440" cy="163482"/>
        </a:xfrm>
        <a:custGeom>
          <a:avLst/>
          <a:gdLst/>
          <a:ahLst/>
          <a:cxnLst/>
          <a:rect l="0" t="0" r="0" b="0"/>
          <a:pathLst>
            <a:path>
              <a:moveTo>
                <a:pt x="45720" y="0"/>
              </a:moveTo>
              <a:lnTo>
                <a:pt x="45720" y="163482"/>
              </a:lnTo>
            </a:path>
          </a:pathLst>
        </a:custGeom>
        <a:noFill/>
        <a:ln w="25400" cap="flat" cmpd="sng" algn="ctr">
          <a:solidFill>
            <a:srgbClr val="92278F">
              <a:shade val="80000"/>
              <a:hueOff val="0"/>
              <a:satOff val="0"/>
              <a:lumOff val="0"/>
              <a:alphaOff val="0"/>
            </a:srgbClr>
          </a:solidFill>
          <a:prstDash val="solid"/>
        </a:ln>
        <a:effectLst/>
      </dgm:spPr>
      <dgm:t>
        <a:bodyPr/>
        <a:lstStyle/>
        <a:p>
          <a:endParaRPr lang="en-GB" sz="800">
            <a:latin typeface="FS Me" panose="02000506040000020004" pitchFamily="2" charset="0"/>
          </a:endParaRPr>
        </a:p>
      </dgm:t>
    </dgm:pt>
    <dgm:pt modelId="{D9E4D713-DFB6-4F85-9D6C-CF20D46A5D1A}" type="sibTrans" cxnId="{3B25708F-DCE5-4C0B-A2BA-F68B5A677501}">
      <dgm:prSet/>
      <dgm:spPr/>
      <dgm:t>
        <a:bodyPr/>
        <a:lstStyle/>
        <a:p>
          <a:endParaRPr lang="en-GB" sz="800">
            <a:latin typeface="FS Me" panose="02000506040000020004" pitchFamily="2" charset="0"/>
          </a:endParaRPr>
        </a:p>
      </dgm:t>
    </dgm:pt>
    <dgm:pt modelId="{DEED4251-1E8A-4EAB-BED6-058F36F85B32}">
      <dgm:prSet phldrT="[Text]" custT="1"/>
      <dgm:spPr>
        <a:xfrm>
          <a:off x="3864537" y="1105678"/>
          <a:ext cx="1023504" cy="389245"/>
        </a:xfrm>
        <a:prstGeom prst="rect">
          <a:avLst/>
        </a:prstGeom>
        <a:solidFill>
          <a:srgbClr val="92278F">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FS Me" panose="02000506040000020004" pitchFamily="2" charset="0"/>
              <a:ea typeface="+mn-ea"/>
              <a:cs typeface="+mn-cs"/>
            </a:rPr>
            <a:t>Project Manager - Consultant (0.4 FTE)</a:t>
          </a:r>
        </a:p>
      </dgm:t>
    </dgm:pt>
    <dgm:pt modelId="{709FC91C-5A18-4682-ABBB-9AB3CDE8C9CF}" type="parTrans" cxnId="{45F15363-3611-41AF-8DAD-C791DF991109}">
      <dgm:prSet/>
      <dgm:spPr>
        <a:xfrm>
          <a:off x="3189301" y="942196"/>
          <a:ext cx="1186987" cy="163482"/>
        </a:xfrm>
        <a:custGeom>
          <a:avLst/>
          <a:gdLst/>
          <a:ahLst/>
          <a:cxnLst/>
          <a:rect l="0" t="0" r="0" b="0"/>
          <a:pathLst>
            <a:path>
              <a:moveTo>
                <a:pt x="0" y="0"/>
              </a:moveTo>
              <a:lnTo>
                <a:pt x="0" y="81741"/>
              </a:lnTo>
              <a:lnTo>
                <a:pt x="1186987" y="81741"/>
              </a:lnTo>
              <a:lnTo>
                <a:pt x="1186987" y="163482"/>
              </a:lnTo>
            </a:path>
          </a:pathLst>
        </a:custGeom>
        <a:noFill/>
        <a:ln w="25400" cap="flat" cmpd="sng" algn="ctr">
          <a:solidFill>
            <a:srgbClr val="92278F">
              <a:shade val="80000"/>
              <a:hueOff val="0"/>
              <a:satOff val="0"/>
              <a:lumOff val="0"/>
              <a:alphaOff val="0"/>
            </a:srgbClr>
          </a:solidFill>
          <a:prstDash val="solid"/>
        </a:ln>
        <a:effectLst/>
      </dgm:spPr>
      <dgm:t>
        <a:bodyPr/>
        <a:lstStyle/>
        <a:p>
          <a:endParaRPr lang="en-GB" sz="800">
            <a:latin typeface="FS Me" panose="02000506040000020004" pitchFamily="2" charset="0"/>
          </a:endParaRPr>
        </a:p>
      </dgm:t>
    </dgm:pt>
    <dgm:pt modelId="{F7A3BAAE-61F8-4539-911C-0AEB36BA2A92}" type="sibTrans" cxnId="{45F15363-3611-41AF-8DAD-C791DF991109}">
      <dgm:prSet/>
      <dgm:spPr/>
      <dgm:t>
        <a:bodyPr/>
        <a:lstStyle/>
        <a:p>
          <a:endParaRPr lang="en-GB" sz="800">
            <a:latin typeface="FS Me" panose="02000506040000020004" pitchFamily="2" charset="0"/>
          </a:endParaRPr>
        </a:p>
      </dgm:t>
    </dgm:pt>
    <dgm:pt modelId="{7CA4EC5C-77AF-4D16-838B-34D799A41699}">
      <dgm:prSet phldrT="[Text]" custT="1"/>
      <dgm:spPr>
        <a:xfrm>
          <a:off x="5051525" y="1105678"/>
          <a:ext cx="1023504" cy="389245"/>
        </a:xfrm>
        <a:prstGeom prst="rect">
          <a:avLst/>
        </a:prstGeom>
        <a:solidFill>
          <a:srgbClr val="92278F">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FS Me" panose="02000506040000020004" pitchFamily="2" charset="0"/>
              <a:ea typeface="+mn-ea"/>
              <a:cs typeface="+mn-cs"/>
            </a:rPr>
            <a:t>Youth Voice and Engagement Manager</a:t>
          </a:r>
        </a:p>
      </dgm:t>
    </dgm:pt>
    <dgm:pt modelId="{FFD4B1AE-41EB-40C8-A422-8E237B5D37B2}" type="parTrans" cxnId="{07B67DD8-D1A3-48EE-841A-08F49B7994EF}">
      <dgm:prSet/>
      <dgm:spPr>
        <a:xfrm>
          <a:off x="3189301" y="942196"/>
          <a:ext cx="2373975" cy="163482"/>
        </a:xfrm>
        <a:custGeom>
          <a:avLst/>
          <a:gdLst/>
          <a:ahLst/>
          <a:cxnLst/>
          <a:rect l="0" t="0" r="0" b="0"/>
          <a:pathLst>
            <a:path>
              <a:moveTo>
                <a:pt x="0" y="0"/>
              </a:moveTo>
              <a:lnTo>
                <a:pt x="0" y="81741"/>
              </a:lnTo>
              <a:lnTo>
                <a:pt x="2373975" y="81741"/>
              </a:lnTo>
              <a:lnTo>
                <a:pt x="2373975" y="163482"/>
              </a:lnTo>
            </a:path>
          </a:pathLst>
        </a:custGeom>
        <a:noFill/>
        <a:ln w="25400" cap="flat" cmpd="sng" algn="ctr">
          <a:solidFill>
            <a:srgbClr val="92278F">
              <a:shade val="80000"/>
              <a:hueOff val="0"/>
              <a:satOff val="0"/>
              <a:lumOff val="0"/>
              <a:alphaOff val="0"/>
            </a:srgbClr>
          </a:solidFill>
          <a:prstDash val="solid"/>
        </a:ln>
        <a:effectLst/>
      </dgm:spPr>
      <dgm:t>
        <a:bodyPr/>
        <a:lstStyle/>
        <a:p>
          <a:endParaRPr lang="en-GB" sz="800">
            <a:latin typeface="FS Me" panose="02000506040000020004" pitchFamily="2" charset="0"/>
          </a:endParaRPr>
        </a:p>
      </dgm:t>
    </dgm:pt>
    <dgm:pt modelId="{C088DE57-A22E-4C47-8EB8-818A201344DF}" type="sibTrans" cxnId="{07B67DD8-D1A3-48EE-841A-08F49B7994EF}">
      <dgm:prSet/>
      <dgm:spPr/>
      <dgm:t>
        <a:bodyPr/>
        <a:lstStyle/>
        <a:p>
          <a:endParaRPr lang="en-GB" sz="800">
            <a:latin typeface="FS Me" panose="02000506040000020004" pitchFamily="2" charset="0"/>
          </a:endParaRPr>
        </a:p>
      </dgm:t>
    </dgm:pt>
    <dgm:pt modelId="{3E97CAFF-794D-4CD7-B6D7-620A2D80D7AA}">
      <dgm:prSet phldrT="[Text]" custT="1"/>
      <dgm:spPr>
        <a:xfrm>
          <a:off x="2734102" y="552950"/>
          <a:ext cx="910397" cy="389245"/>
        </a:xfrm>
        <a:prstGeom prst="rect">
          <a:avLst/>
        </a:prstGeom>
        <a:solidFill>
          <a:srgbClr val="92278F">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FS Me" panose="02000506040000020004" pitchFamily="2" charset="0"/>
              <a:ea typeface="+mn-ea"/>
              <a:cs typeface="+mn-cs"/>
            </a:rPr>
            <a:t>Head of Improvement and Impact</a:t>
          </a:r>
        </a:p>
      </dgm:t>
    </dgm:pt>
    <dgm:pt modelId="{8702A701-9C5D-4F87-8B8E-887D73267906}" type="parTrans" cxnId="{D60F4F91-4B89-461E-A3E7-3DE1AFFCBE9B}">
      <dgm:prSet/>
      <dgm:spPr>
        <a:xfrm>
          <a:off x="3143581" y="389467"/>
          <a:ext cx="91440" cy="163482"/>
        </a:xfrm>
        <a:custGeom>
          <a:avLst/>
          <a:gdLst/>
          <a:ahLst/>
          <a:cxnLst/>
          <a:rect l="0" t="0" r="0" b="0"/>
          <a:pathLst>
            <a:path>
              <a:moveTo>
                <a:pt x="45720" y="0"/>
              </a:moveTo>
              <a:lnTo>
                <a:pt x="45720" y="163482"/>
              </a:lnTo>
            </a:path>
          </a:pathLst>
        </a:custGeom>
        <a:noFill/>
        <a:ln w="25400" cap="flat" cmpd="sng" algn="ctr">
          <a:solidFill>
            <a:srgbClr val="92278F">
              <a:shade val="60000"/>
              <a:hueOff val="0"/>
              <a:satOff val="0"/>
              <a:lumOff val="0"/>
              <a:alphaOff val="0"/>
            </a:srgbClr>
          </a:solidFill>
          <a:prstDash val="solid"/>
        </a:ln>
        <a:effectLst/>
      </dgm:spPr>
      <dgm:t>
        <a:bodyPr/>
        <a:lstStyle/>
        <a:p>
          <a:endParaRPr lang="en-GB" sz="800">
            <a:latin typeface="FS Me" panose="02000506040000020004" pitchFamily="2" charset="0"/>
          </a:endParaRPr>
        </a:p>
      </dgm:t>
    </dgm:pt>
    <dgm:pt modelId="{777ED0F1-28FE-4AA7-BEE6-A203021025D3}" type="sibTrans" cxnId="{D60F4F91-4B89-461E-A3E7-3DE1AFFCBE9B}">
      <dgm:prSet/>
      <dgm:spPr/>
      <dgm:t>
        <a:bodyPr/>
        <a:lstStyle/>
        <a:p>
          <a:endParaRPr lang="en-GB" sz="800">
            <a:latin typeface="FS Me" panose="02000506040000020004" pitchFamily="2" charset="0"/>
          </a:endParaRPr>
        </a:p>
      </dgm:t>
    </dgm:pt>
    <dgm:pt modelId="{B89EC24A-AE8B-4FB2-A3AD-AC4D708E0C30}">
      <dgm:prSet phldrT="[Text]" custT="1"/>
      <dgm:spPr>
        <a:xfrm>
          <a:off x="5307401" y="1658407"/>
          <a:ext cx="1023504" cy="389245"/>
        </a:xfrm>
        <a:prstGeom prst="rect">
          <a:avLst/>
        </a:prstGeom>
        <a:solidFill>
          <a:srgbClr val="92278F">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FS Me" panose="02000506040000020004" pitchFamily="2" charset="0"/>
              <a:ea typeface="Verdana" panose="020B0604030504040204" pitchFamily="34" charset="0"/>
              <a:cs typeface="+mn-cs"/>
            </a:rPr>
            <a:t>Digital &amp; Wellbeing Youth Voice Team</a:t>
          </a:r>
          <a:endParaRPr lang="en-GB" sz="800">
            <a:solidFill>
              <a:sysClr val="window" lastClr="FFFFFF"/>
            </a:solidFill>
            <a:latin typeface="FS Me" panose="02000506040000020004" pitchFamily="2" charset="0"/>
            <a:ea typeface="+mn-ea"/>
            <a:cs typeface="+mn-cs"/>
          </a:endParaRPr>
        </a:p>
      </dgm:t>
    </dgm:pt>
    <dgm:pt modelId="{1FEF0448-BE31-40EE-B89A-2B13723CC101}" type="parTrans" cxnId="{C97A17FA-BFDD-41B7-A338-7B76AE563626}">
      <dgm:prSet/>
      <dgm:spPr>
        <a:xfrm>
          <a:off x="5153875" y="1494924"/>
          <a:ext cx="153525" cy="358105"/>
        </a:xfrm>
        <a:custGeom>
          <a:avLst/>
          <a:gdLst/>
          <a:ahLst/>
          <a:cxnLst/>
          <a:rect l="0" t="0" r="0" b="0"/>
          <a:pathLst>
            <a:path>
              <a:moveTo>
                <a:pt x="0" y="0"/>
              </a:moveTo>
              <a:lnTo>
                <a:pt x="0" y="358105"/>
              </a:lnTo>
              <a:lnTo>
                <a:pt x="153525" y="358105"/>
              </a:lnTo>
            </a:path>
          </a:pathLst>
        </a:custGeom>
        <a:noFill/>
        <a:ln w="25400" cap="flat" cmpd="sng" algn="ctr">
          <a:solidFill>
            <a:srgbClr val="92278F">
              <a:shade val="80000"/>
              <a:hueOff val="0"/>
              <a:satOff val="0"/>
              <a:lumOff val="0"/>
              <a:alphaOff val="0"/>
            </a:srgbClr>
          </a:solidFill>
          <a:prstDash val="solid"/>
        </a:ln>
        <a:effectLst/>
      </dgm:spPr>
      <dgm:t>
        <a:bodyPr/>
        <a:lstStyle/>
        <a:p>
          <a:endParaRPr lang="en-GB">
            <a:latin typeface="FS Me" panose="02000506040000020004" pitchFamily="2" charset="0"/>
          </a:endParaRPr>
        </a:p>
      </dgm:t>
    </dgm:pt>
    <dgm:pt modelId="{53BEF4E0-92F2-4BA6-AF41-7665C3107594}" type="sibTrans" cxnId="{C97A17FA-BFDD-41B7-A338-7B76AE563626}">
      <dgm:prSet/>
      <dgm:spPr/>
      <dgm:t>
        <a:bodyPr/>
        <a:lstStyle/>
        <a:p>
          <a:endParaRPr lang="en-GB">
            <a:latin typeface="FS Me" panose="02000506040000020004" pitchFamily="2" charset="0"/>
          </a:endParaRPr>
        </a:p>
      </dgm:t>
    </dgm:pt>
    <dgm:pt modelId="{38429BC2-5F92-416E-88FE-2318C4A82DDA}">
      <dgm:prSet phldrT="[Text]" custT="1"/>
      <dgm:spPr>
        <a:xfrm>
          <a:off x="303573" y="1105678"/>
          <a:ext cx="1023504" cy="389245"/>
        </a:xfrm>
        <a:solidFill>
          <a:schemeClr val="accent1">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FS Me" panose="02000506040000020004" pitchFamily="2" charset="0"/>
              <a:ea typeface="+mn-ea"/>
              <a:cs typeface="+mn-cs"/>
            </a:rPr>
            <a:t>Data and Performance Lead</a:t>
          </a:r>
        </a:p>
      </dgm:t>
    </dgm:pt>
    <dgm:pt modelId="{5138D761-FF43-4382-B92C-AFBBE9514335}" type="parTrans" cxnId="{4C65895A-DF16-4E91-B5C5-5A523C15F2EB}">
      <dgm:prSet/>
      <dgm:spPr/>
    </dgm:pt>
    <dgm:pt modelId="{E0CE055E-6833-4B54-A355-92A8FE7F6571}" type="sibTrans" cxnId="{4C65895A-DF16-4E91-B5C5-5A523C15F2EB}">
      <dgm:prSet/>
      <dgm:spPr/>
    </dgm:pt>
    <dgm:pt modelId="{527530F5-2716-4B70-8212-FA363E5D0CAA}" type="pres">
      <dgm:prSet presAssocID="{BF0B8728-4F7D-468D-BA63-D2062DFD7BA1}" presName="hierChild1" presStyleCnt="0">
        <dgm:presLayoutVars>
          <dgm:orgChart val="1"/>
          <dgm:chPref val="1"/>
          <dgm:dir/>
          <dgm:animOne val="branch"/>
          <dgm:animLvl val="lvl"/>
          <dgm:resizeHandles/>
        </dgm:presLayoutVars>
      </dgm:prSet>
      <dgm:spPr/>
    </dgm:pt>
    <dgm:pt modelId="{31892E0B-8DB5-4906-B8DD-C8D4E73747C7}" type="pres">
      <dgm:prSet presAssocID="{51D17A20-9095-4342-BEF4-E2A8C7F563FF}" presName="hierRoot1" presStyleCnt="0">
        <dgm:presLayoutVars>
          <dgm:hierBranch val="init"/>
        </dgm:presLayoutVars>
      </dgm:prSet>
      <dgm:spPr/>
    </dgm:pt>
    <dgm:pt modelId="{F9517031-F5D8-4541-8359-F59E386F0521}" type="pres">
      <dgm:prSet presAssocID="{51D17A20-9095-4342-BEF4-E2A8C7F563FF}" presName="rootComposite1" presStyleCnt="0"/>
      <dgm:spPr/>
    </dgm:pt>
    <dgm:pt modelId="{C31ADDB6-6162-4564-BA71-3F764A4C8B10}" type="pres">
      <dgm:prSet presAssocID="{51D17A20-9095-4342-BEF4-E2A8C7F563FF}" presName="rootText1" presStyleLbl="node0" presStyleIdx="0" presStyleCnt="1" custScaleX="116944">
        <dgm:presLayoutVars>
          <dgm:chPref val="3"/>
        </dgm:presLayoutVars>
      </dgm:prSet>
      <dgm:spPr/>
    </dgm:pt>
    <dgm:pt modelId="{0F29FF78-EBF2-4495-871D-B3EFB6BFE4FE}" type="pres">
      <dgm:prSet presAssocID="{51D17A20-9095-4342-BEF4-E2A8C7F563FF}" presName="rootConnector1" presStyleLbl="node1" presStyleIdx="0" presStyleCnt="0"/>
      <dgm:spPr/>
    </dgm:pt>
    <dgm:pt modelId="{304D20AE-F8AC-4247-B543-3B4A8955528A}" type="pres">
      <dgm:prSet presAssocID="{51D17A20-9095-4342-BEF4-E2A8C7F563FF}" presName="hierChild2" presStyleCnt="0"/>
      <dgm:spPr/>
    </dgm:pt>
    <dgm:pt modelId="{EA991A91-4B74-4BAC-A9F4-774A217E0973}" type="pres">
      <dgm:prSet presAssocID="{8702A701-9C5D-4F87-8B8E-887D73267906}" presName="Name37" presStyleLbl="parChTrans1D2" presStyleIdx="0" presStyleCnt="1"/>
      <dgm:spPr/>
    </dgm:pt>
    <dgm:pt modelId="{730C2F60-6D92-417A-9A59-E269BB65CA81}" type="pres">
      <dgm:prSet presAssocID="{3E97CAFF-794D-4CD7-B6D7-620A2D80D7AA}" presName="hierRoot2" presStyleCnt="0">
        <dgm:presLayoutVars>
          <dgm:hierBranch/>
        </dgm:presLayoutVars>
      </dgm:prSet>
      <dgm:spPr/>
    </dgm:pt>
    <dgm:pt modelId="{64E8A95F-05D0-480E-8AC8-31C9543044CE}" type="pres">
      <dgm:prSet presAssocID="{3E97CAFF-794D-4CD7-B6D7-620A2D80D7AA}" presName="rootComposite" presStyleCnt="0"/>
      <dgm:spPr/>
    </dgm:pt>
    <dgm:pt modelId="{CEF863D6-78E7-4D2D-90E2-4236B9006DC7}" type="pres">
      <dgm:prSet presAssocID="{3E97CAFF-794D-4CD7-B6D7-620A2D80D7AA}" presName="rootText" presStyleLbl="node2" presStyleIdx="0" presStyleCnt="1" custScaleX="116944">
        <dgm:presLayoutVars>
          <dgm:chPref val="3"/>
        </dgm:presLayoutVars>
      </dgm:prSet>
      <dgm:spPr/>
    </dgm:pt>
    <dgm:pt modelId="{C0E57F8F-C817-4BD2-8499-29F0F79A1698}" type="pres">
      <dgm:prSet presAssocID="{3E97CAFF-794D-4CD7-B6D7-620A2D80D7AA}" presName="rootConnector" presStyleLbl="node2" presStyleIdx="0" presStyleCnt="1"/>
      <dgm:spPr/>
    </dgm:pt>
    <dgm:pt modelId="{9C5EF88D-6AF5-4C33-9199-6FAFF9E56C0A}" type="pres">
      <dgm:prSet presAssocID="{3E97CAFF-794D-4CD7-B6D7-620A2D80D7AA}" presName="hierChild4" presStyleCnt="0"/>
      <dgm:spPr/>
    </dgm:pt>
    <dgm:pt modelId="{BB895733-4434-49E8-B3BF-167C2F3C1C99}" type="pres">
      <dgm:prSet presAssocID="{6DBB9DD7-BECD-4128-B8D0-CAC2274CC3D4}" presName="Name35" presStyleLbl="parChTrans1D3" presStyleIdx="0" presStyleCnt="4"/>
      <dgm:spPr/>
    </dgm:pt>
    <dgm:pt modelId="{BEEE5ADA-0FF6-4139-AC6A-5D4B73F780C4}" type="pres">
      <dgm:prSet presAssocID="{043E3BFC-2841-47C5-85D3-A51985BE994C}" presName="hierRoot2" presStyleCnt="0">
        <dgm:presLayoutVars>
          <dgm:hierBranch val="init"/>
        </dgm:presLayoutVars>
      </dgm:prSet>
      <dgm:spPr/>
    </dgm:pt>
    <dgm:pt modelId="{376CA9C6-F0F3-4772-B8C7-7C89D94A0707}" type="pres">
      <dgm:prSet presAssocID="{043E3BFC-2841-47C5-85D3-A51985BE994C}" presName="rootComposite" presStyleCnt="0"/>
      <dgm:spPr/>
    </dgm:pt>
    <dgm:pt modelId="{068002FA-D113-421F-863C-7CC3F2F787AC}" type="pres">
      <dgm:prSet presAssocID="{043E3BFC-2841-47C5-85D3-A51985BE994C}" presName="rootText" presStyleLbl="node3" presStyleIdx="0" presStyleCnt="4" custScaleX="131473">
        <dgm:presLayoutVars>
          <dgm:chPref val="3"/>
        </dgm:presLayoutVars>
      </dgm:prSet>
      <dgm:spPr/>
    </dgm:pt>
    <dgm:pt modelId="{724F0994-DD4F-490E-ADBD-B38FF1FCEFB3}" type="pres">
      <dgm:prSet presAssocID="{043E3BFC-2841-47C5-85D3-A51985BE994C}" presName="rootConnector" presStyleLbl="node3" presStyleIdx="0" presStyleCnt="4"/>
      <dgm:spPr/>
    </dgm:pt>
    <dgm:pt modelId="{B000D320-9596-40FF-A572-9E99849EA551}" type="pres">
      <dgm:prSet presAssocID="{043E3BFC-2841-47C5-85D3-A51985BE994C}" presName="hierChild4" presStyleCnt="0"/>
      <dgm:spPr/>
    </dgm:pt>
    <dgm:pt modelId="{BB3B9A3B-B457-44F9-92CD-78E2630C7D82}" type="pres">
      <dgm:prSet presAssocID="{5138D761-FF43-4382-B92C-AFBBE9514335}" presName="Name37" presStyleLbl="parChTrans1D4" presStyleIdx="0" presStyleCnt="2"/>
      <dgm:spPr/>
    </dgm:pt>
    <dgm:pt modelId="{BFDD0954-1C45-4FA8-B5F4-B1DF63B45436}" type="pres">
      <dgm:prSet presAssocID="{38429BC2-5F92-416E-88FE-2318C4A82DDA}" presName="hierRoot2" presStyleCnt="0">
        <dgm:presLayoutVars>
          <dgm:hierBranch val="init"/>
        </dgm:presLayoutVars>
      </dgm:prSet>
      <dgm:spPr/>
    </dgm:pt>
    <dgm:pt modelId="{24733D98-5177-4191-8B8C-33254152AC8A}" type="pres">
      <dgm:prSet presAssocID="{38429BC2-5F92-416E-88FE-2318C4A82DDA}" presName="rootComposite" presStyleCnt="0"/>
      <dgm:spPr/>
    </dgm:pt>
    <dgm:pt modelId="{4BB43D16-94B4-4E7C-B8C3-4838399DC6A1}" type="pres">
      <dgm:prSet presAssocID="{38429BC2-5F92-416E-88FE-2318C4A82DDA}" presName="rootText" presStyleLbl="node4" presStyleIdx="0" presStyleCnt="2">
        <dgm:presLayoutVars>
          <dgm:chPref val="3"/>
        </dgm:presLayoutVars>
      </dgm:prSet>
      <dgm:spPr>
        <a:prstGeom prst="rect">
          <a:avLst/>
        </a:prstGeom>
      </dgm:spPr>
    </dgm:pt>
    <dgm:pt modelId="{CDB760FF-F05D-4469-9516-A0A57615D387}" type="pres">
      <dgm:prSet presAssocID="{38429BC2-5F92-416E-88FE-2318C4A82DDA}" presName="rootConnector" presStyleLbl="node4" presStyleIdx="0" presStyleCnt="2"/>
      <dgm:spPr/>
    </dgm:pt>
    <dgm:pt modelId="{099AD676-E204-4182-8773-F318BD37CC05}" type="pres">
      <dgm:prSet presAssocID="{38429BC2-5F92-416E-88FE-2318C4A82DDA}" presName="hierChild4" presStyleCnt="0"/>
      <dgm:spPr/>
    </dgm:pt>
    <dgm:pt modelId="{B9FBBEC2-82D7-4126-B53C-CA3017C0BFFB}" type="pres">
      <dgm:prSet presAssocID="{38429BC2-5F92-416E-88FE-2318C4A82DDA}" presName="hierChild5" presStyleCnt="0"/>
      <dgm:spPr/>
    </dgm:pt>
    <dgm:pt modelId="{ECA29C00-0467-4033-809C-E3370296C46B}" type="pres">
      <dgm:prSet presAssocID="{043E3BFC-2841-47C5-85D3-A51985BE994C}" presName="hierChild5" presStyleCnt="0"/>
      <dgm:spPr/>
    </dgm:pt>
    <dgm:pt modelId="{ADF307CA-1CCA-4417-B793-E2CC0CF4D5A5}" type="pres">
      <dgm:prSet presAssocID="{74F6F2D0-F5A8-4482-95B5-77FE08F80494}" presName="Name35" presStyleLbl="parChTrans1D3" presStyleIdx="1" presStyleCnt="4"/>
      <dgm:spPr/>
    </dgm:pt>
    <dgm:pt modelId="{B6E05515-A433-4206-BBEC-9457EB66A859}" type="pres">
      <dgm:prSet presAssocID="{2097F890-08F5-4887-8CB4-13350C0AC03F}" presName="hierRoot2" presStyleCnt="0">
        <dgm:presLayoutVars>
          <dgm:hierBranch val="init"/>
        </dgm:presLayoutVars>
      </dgm:prSet>
      <dgm:spPr/>
    </dgm:pt>
    <dgm:pt modelId="{06E7B39F-B49B-441C-A017-46CCB91AB6AE}" type="pres">
      <dgm:prSet presAssocID="{2097F890-08F5-4887-8CB4-13350C0AC03F}" presName="rootComposite" presStyleCnt="0"/>
      <dgm:spPr/>
    </dgm:pt>
    <dgm:pt modelId="{4F432CE9-5461-4365-A9F6-A5BAAA00A111}" type="pres">
      <dgm:prSet presAssocID="{2097F890-08F5-4887-8CB4-13350C0AC03F}" presName="rootText" presStyleLbl="node3" presStyleIdx="1" presStyleCnt="4" custScaleX="131473">
        <dgm:presLayoutVars>
          <dgm:chPref val="3"/>
        </dgm:presLayoutVars>
      </dgm:prSet>
      <dgm:spPr/>
    </dgm:pt>
    <dgm:pt modelId="{29F84647-2D1A-49C2-A1C8-7784020DEA07}" type="pres">
      <dgm:prSet presAssocID="{2097F890-08F5-4887-8CB4-13350C0AC03F}" presName="rootConnector" presStyleLbl="node3" presStyleIdx="1" presStyleCnt="4"/>
      <dgm:spPr/>
    </dgm:pt>
    <dgm:pt modelId="{BCC2A142-69BD-41AA-8567-0C2FC8E49028}" type="pres">
      <dgm:prSet presAssocID="{2097F890-08F5-4887-8CB4-13350C0AC03F}" presName="hierChild4" presStyleCnt="0"/>
      <dgm:spPr/>
    </dgm:pt>
    <dgm:pt modelId="{EA84F9BD-43D2-4288-86F3-4EADDF71D4D1}" type="pres">
      <dgm:prSet presAssocID="{2097F890-08F5-4887-8CB4-13350C0AC03F}" presName="hierChild5" presStyleCnt="0"/>
      <dgm:spPr/>
    </dgm:pt>
    <dgm:pt modelId="{9D26A581-B142-4EB7-BEF7-1EEDE1542817}" type="pres">
      <dgm:prSet presAssocID="{709FC91C-5A18-4682-ABBB-9AB3CDE8C9CF}" presName="Name35" presStyleLbl="parChTrans1D3" presStyleIdx="2" presStyleCnt="4"/>
      <dgm:spPr/>
    </dgm:pt>
    <dgm:pt modelId="{BF848BA6-667A-42EF-875E-403C07DA2B7A}" type="pres">
      <dgm:prSet presAssocID="{DEED4251-1E8A-4EAB-BED6-058F36F85B32}" presName="hierRoot2" presStyleCnt="0">
        <dgm:presLayoutVars>
          <dgm:hierBranch val="init"/>
        </dgm:presLayoutVars>
      </dgm:prSet>
      <dgm:spPr/>
    </dgm:pt>
    <dgm:pt modelId="{1C3555BB-99B3-448B-BC8C-8E2D1ABCC087}" type="pres">
      <dgm:prSet presAssocID="{DEED4251-1E8A-4EAB-BED6-058F36F85B32}" presName="rootComposite" presStyleCnt="0"/>
      <dgm:spPr/>
    </dgm:pt>
    <dgm:pt modelId="{790210F8-B109-4F1E-9EF7-102F1846919C}" type="pres">
      <dgm:prSet presAssocID="{DEED4251-1E8A-4EAB-BED6-058F36F85B32}" presName="rootText" presStyleLbl="node3" presStyleIdx="2" presStyleCnt="4" custScaleX="131473">
        <dgm:presLayoutVars>
          <dgm:chPref val="3"/>
        </dgm:presLayoutVars>
      </dgm:prSet>
      <dgm:spPr/>
    </dgm:pt>
    <dgm:pt modelId="{A8579726-F1AC-47B0-AE88-6F9EF7A6CA1A}" type="pres">
      <dgm:prSet presAssocID="{DEED4251-1E8A-4EAB-BED6-058F36F85B32}" presName="rootConnector" presStyleLbl="node3" presStyleIdx="2" presStyleCnt="4"/>
      <dgm:spPr/>
    </dgm:pt>
    <dgm:pt modelId="{919B1B4B-2AD3-447B-A339-7516C9CAD597}" type="pres">
      <dgm:prSet presAssocID="{DEED4251-1E8A-4EAB-BED6-058F36F85B32}" presName="hierChild4" presStyleCnt="0"/>
      <dgm:spPr/>
    </dgm:pt>
    <dgm:pt modelId="{D1C85D87-01DB-4B68-BB82-5C2CB2EAA808}" type="pres">
      <dgm:prSet presAssocID="{DEED4251-1E8A-4EAB-BED6-058F36F85B32}" presName="hierChild5" presStyleCnt="0"/>
      <dgm:spPr/>
    </dgm:pt>
    <dgm:pt modelId="{B0B7DAAD-D7BA-47DD-8105-24DEBAEE1B4B}" type="pres">
      <dgm:prSet presAssocID="{FFD4B1AE-41EB-40C8-A422-8E237B5D37B2}" presName="Name35" presStyleLbl="parChTrans1D3" presStyleIdx="3" presStyleCnt="4"/>
      <dgm:spPr/>
    </dgm:pt>
    <dgm:pt modelId="{991BD169-414C-44BF-BFC5-F8DA42B13062}" type="pres">
      <dgm:prSet presAssocID="{7CA4EC5C-77AF-4D16-838B-34D799A41699}" presName="hierRoot2" presStyleCnt="0">
        <dgm:presLayoutVars>
          <dgm:hierBranch val="init"/>
        </dgm:presLayoutVars>
      </dgm:prSet>
      <dgm:spPr/>
    </dgm:pt>
    <dgm:pt modelId="{4DF6662C-CFC8-4E1E-B7FA-99F31F78B5FB}" type="pres">
      <dgm:prSet presAssocID="{7CA4EC5C-77AF-4D16-838B-34D799A41699}" presName="rootComposite" presStyleCnt="0"/>
      <dgm:spPr/>
    </dgm:pt>
    <dgm:pt modelId="{913B5089-CE12-45FB-8065-7E7E6CE870DF}" type="pres">
      <dgm:prSet presAssocID="{7CA4EC5C-77AF-4D16-838B-34D799A41699}" presName="rootText" presStyleLbl="node3" presStyleIdx="3" presStyleCnt="4" custScaleX="131473">
        <dgm:presLayoutVars>
          <dgm:chPref val="3"/>
        </dgm:presLayoutVars>
      </dgm:prSet>
      <dgm:spPr/>
    </dgm:pt>
    <dgm:pt modelId="{9A914A5F-2D01-443E-AA0B-F7D8383B9540}" type="pres">
      <dgm:prSet presAssocID="{7CA4EC5C-77AF-4D16-838B-34D799A41699}" presName="rootConnector" presStyleLbl="node3" presStyleIdx="3" presStyleCnt="4"/>
      <dgm:spPr/>
    </dgm:pt>
    <dgm:pt modelId="{087FF340-7B21-42A6-9EA0-5A23A68ADC60}" type="pres">
      <dgm:prSet presAssocID="{7CA4EC5C-77AF-4D16-838B-34D799A41699}" presName="hierChild4" presStyleCnt="0"/>
      <dgm:spPr/>
    </dgm:pt>
    <dgm:pt modelId="{CBD9427F-A283-40A3-9A82-D5F3F12F62A6}" type="pres">
      <dgm:prSet presAssocID="{1FEF0448-BE31-40EE-B89A-2B13723CC101}" presName="Name37" presStyleLbl="parChTrans1D4" presStyleIdx="1" presStyleCnt="2"/>
      <dgm:spPr/>
    </dgm:pt>
    <dgm:pt modelId="{2F0A95CE-B050-4C68-937F-5C4B5C7E75FA}" type="pres">
      <dgm:prSet presAssocID="{B89EC24A-AE8B-4FB2-A3AD-AC4D708E0C30}" presName="hierRoot2" presStyleCnt="0">
        <dgm:presLayoutVars>
          <dgm:hierBranch val="init"/>
        </dgm:presLayoutVars>
      </dgm:prSet>
      <dgm:spPr/>
    </dgm:pt>
    <dgm:pt modelId="{99330360-19AA-496D-A510-71D3E71B2751}" type="pres">
      <dgm:prSet presAssocID="{B89EC24A-AE8B-4FB2-A3AD-AC4D708E0C30}" presName="rootComposite" presStyleCnt="0"/>
      <dgm:spPr/>
    </dgm:pt>
    <dgm:pt modelId="{900210D8-6C7A-49F4-94D0-647FB9682674}" type="pres">
      <dgm:prSet presAssocID="{B89EC24A-AE8B-4FB2-A3AD-AC4D708E0C30}" presName="rootText" presStyleLbl="node4" presStyleIdx="1" presStyleCnt="2" custScaleX="131473">
        <dgm:presLayoutVars>
          <dgm:chPref val="3"/>
        </dgm:presLayoutVars>
      </dgm:prSet>
      <dgm:spPr/>
    </dgm:pt>
    <dgm:pt modelId="{C3FCC3E2-C82D-45E7-93C9-5086970DF1F1}" type="pres">
      <dgm:prSet presAssocID="{B89EC24A-AE8B-4FB2-A3AD-AC4D708E0C30}" presName="rootConnector" presStyleLbl="node4" presStyleIdx="1" presStyleCnt="2"/>
      <dgm:spPr/>
    </dgm:pt>
    <dgm:pt modelId="{C340C3CB-B4D2-4E01-85E7-B35154D95BEF}" type="pres">
      <dgm:prSet presAssocID="{B89EC24A-AE8B-4FB2-A3AD-AC4D708E0C30}" presName="hierChild4" presStyleCnt="0"/>
      <dgm:spPr/>
    </dgm:pt>
    <dgm:pt modelId="{1ABE3137-5979-445F-92AB-807A49A1B313}" type="pres">
      <dgm:prSet presAssocID="{B89EC24A-AE8B-4FB2-A3AD-AC4D708E0C30}" presName="hierChild5" presStyleCnt="0"/>
      <dgm:spPr/>
    </dgm:pt>
    <dgm:pt modelId="{5FBE7321-D1AC-497A-AFCC-3E5BCFC11660}" type="pres">
      <dgm:prSet presAssocID="{7CA4EC5C-77AF-4D16-838B-34D799A41699}" presName="hierChild5" presStyleCnt="0"/>
      <dgm:spPr/>
    </dgm:pt>
    <dgm:pt modelId="{9822B132-B096-43FE-A05E-1002C9B3A8B0}" type="pres">
      <dgm:prSet presAssocID="{3E97CAFF-794D-4CD7-B6D7-620A2D80D7AA}" presName="hierChild5" presStyleCnt="0"/>
      <dgm:spPr/>
    </dgm:pt>
    <dgm:pt modelId="{07BC083F-9C75-4178-A966-4CCD30A3F8AA}" type="pres">
      <dgm:prSet presAssocID="{51D17A20-9095-4342-BEF4-E2A8C7F563FF}" presName="hierChild3" presStyleCnt="0"/>
      <dgm:spPr/>
    </dgm:pt>
  </dgm:ptLst>
  <dgm:cxnLst>
    <dgm:cxn modelId="{8CB02102-8953-40EA-B7F3-7B8D1EBDAFFD}" type="presOf" srcId="{6DBB9DD7-BECD-4128-B8D0-CAC2274CC3D4}" destId="{BB895733-4434-49E8-B3BF-167C2F3C1C99}" srcOrd="0" destOrd="0" presId="urn:microsoft.com/office/officeart/2005/8/layout/orgChart1"/>
    <dgm:cxn modelId="{93AA8A03-50BD-4CB5-B6FD-B841A22A6469}" type="presOf" srcId="{043E3BFC-2841-47C5-85D3-A51985BE994C}" destId="{724F0994-DD4F-490E-ADBD-B38FF1FCEFB3}" srcOrd="1" destOrd="0" presId="urn:microsoft.com/office/officeart/2005/8/layout/orgChart1"/>
    <dgm:cxn modelId="{104E2B06-CA6D-4725-8203-5EC1DE90FAA9}" type="presOf" srcId="{1FEF0448-BE31-40EE-B89A-2B13723CC101}" destId="{CBD9427F-A283-40A3-9A82-D5F3F12F62A6}" srcOrd="0" destOrd="0" presId="urn:microsoft.com/office/officeart/2005/8/layout/orgChart1"/>
    <dgm:cxn modelId="{A782141A-2B57-495C-BED0-ADE90AC7017D}" type="presOf" srcId="{B89EC24A-AE8B-4FB2-A3AD-AC4D708E0C30}" destId="{900210D8-6C7A-49F4-94D0-647FB9682674}" srcOrd="0" destOrd="0" presId="urn:microsoft.com/office/officeart/2005/8/layout/orgChart1"/>
    <dgm:cxn modelId="{AC72A11D-CDEB-44F6-9D0A-A401101A7C30}" type="presOf" srcId="{BF0B8728-4F7D-468D-BA63-D2062DFD7BA1}" destId="{527530F5-2716-4B70-8212-FA363E5D0CAA}" srcOrd="0" destOrd="0" presId="urn:microsoft.com/office/officeart/2005/8/layout/orgChart1"/>
    <dgm:cxn modelId="{F79EA81E-01BD-4B68-ACB4-2EA5BCC12198}" type="presOf" srcId="{DEED4251-1E8A-4EAB-BED6-058F36F85B32}" destId="{790210F8-B109-4F1E-9EF7-102F1846919C}" srcOrd="0" destOrd="0" presId="urn:microsoft.com/office/officeart/2005/8/layout/orgChart1"/>
    <dgm:cxn modelId="{2F847A34-1DCB-40F3-BAB5-7058CB73164C}" type="presOf" srcId="{5138D761-FF43-4382-B92C-AFBBE9514335}" destId="{BB3B9A3B-B457-44F9-92CD-78E2630C7D82}" srcOrd="0" destOrd="0" presId="urn:microsoft.com/office/officeart/2005/8/layout/orgChart1"/>
    <dgm:cxn modelId="{B09A9B3D-4FA4-444B-95CB-022882EF012B}" type="presOf" srcId="{DEED4251-1E8A-4EAB-BED6-058F36F85B32}" destId="{A8579726-F1AC-47B0-AE88-6F9EF7A6CA1A}" srcOrd="1" destOrd="0" presId="urn:microsoft.com/office/officeart/2005/8/layout/orgChart1"/>
    <dgm:cxn modelId="{6E87315F-7C67-4D35-BF66-642290D4ADA6}" type="presOf" srcId="{51D17A20-9095-4342-BEF4-E2A8C7F563FF}" destId="{0F29FF78-EBF2-4495-871D-B3EFB6BFE4FE}" srcOrd="1" destOrd="0" presId="urn:microsoft.com/office/officeart/2005/8/layout/orgChart1"/>
    <dgm:cxn modelId="{8BEE7F61-6130-4BCF-A786-5D6B4E94C5E2}" type="presOf" srcId="{2097F890-08F5-4887-8CB4-13350C0AC03F}" destId="{4F432CE9-5461-4365-A9F6-A5BAAA00A111}" srcOrd="0" destOrd="0" presId="urn:microsoft.com/office/officeart/2005/8/layout/orgChart1"/>
    <dgm:cxn modelId="{45F15363-3611-41AF-8DAD-C791DF991109}" srcId="{3E97CAFF-794D-4CD7-B6D7-620A2D80D7AA}" destId="{DEED4251-1E8A-4EAB-BED6-058F36F85B32}" srcOrd="2" destOrd="0" parTransId="{709FC91C-5A18-4682-ABBB-9AB3CDE8C9CF}" sibTransId="{F7A3BAAE-61F8-4539-911C-0AEB36BA2A92}"/>
    <dgm:cxn modelId="{4F981C44-AB4F-4AE3-847D-87F4FFF73C21}" type="presOf" srcId="{B89EC24A-AE8B-4FB2-A3AD-AC4D708E0C30}" destId="{C3FCC3E2-C82D-45E7-93C9-5086970DF1F1}" srcOrd="1" destOrd="0" presId="urn:microsoft.com/office/officeart/2005/8/layout/orgChart1"/>
    <dgm:cxn modelId="{ACADD56F-70E6-459F-B295-50E7A7182AAD}" type="presOf" srcId="{2097F890-08F5-4887-8CB4-13350C0AC03F}" destId="{29F84647-2D1A-49C2-A1C8-7784020DEA07}" srcOrd="1" destOrd="0" presId="urn:microsoft.com/office/officeart/2005/8/layout/orgChart1"/>
    <dgm:cxn modelId="{D53B9473-4102-4C83-84CF-5F8E56F62CC2}" srcId="{BF0B8728-4F7D-468D-BA63-D2062DFD7BA1}" destId="{51D17A20-9095-4342-BEF4-E2A8C7F563FF}" srcOrd="0" destOrd="0" parTransId="{BC81AFC9-F9FE-402E-932F-AAE5AE0F2C89}" sibTransId="{0E2CDFB8-183A-4109-9109-E831E3B90740}"/>
    <dgm:cxn modelId="{4C65895A-DF16-4E91-B5C5-5A523C15F2EB}" srcId="{043E3BFC-2841-47C5-85D3-A51985BE994C}" destId="{38429BC2-5F92-416E-88FE-2318C4A82DDA}" srcOrd="0" destOrd="0" parTransId="{5138D761-FF43-4382-B92C-AFBBE9514335}" sibTransId="{E0CE055E-6833-4B54-A355-92A8FE7F6571}"/>
    <dgm:cxn modelId="{F961367B-FAA7-479F-9AA7-395965CBEC1C}" type="presOf" srcId="{043E3BFC-2841-47C5-85D3-A51985BE994C}" destId="{068002FA-D113-421F-863C-7CC3F2F787AC}" srcOrd="0" destOrd="0" presId="urn:microsoft.com/office/officeart/2005/8/layout/orgChart1"/>
    <dgm:cxn modelId="{3B25708F-DCE5-4C0B-A2BA-F68B5A677501}" srcId="{3E97CAFF-794D-4CD7-B6D7-620A2D80D7AA}" destId="{2097F890-08F5-4887-8CB4-13350C0AC03F}" srcOrd="1" destOrd="0" parTransId="{74F6F2D0-F5A8-4482-95B5-77FE08F80494}" sibTransId="{D9E4D713-DFB6-4F85-9D6C-CF20D46A5D1A}"/>
    <dgm:cxn modelId="{D60F4F91-4B89-461E-A3E7-3DE1AFFCBE9B}" srcId="{51D17A20-9095-4342-BEF4-E2A8C7F563FF}" destId="{3E97CAFF-794D-4CD7-B6D7-620A2D80D7AA}" srcOrd="0" destOrd="0" parTransId="{8702A701-9C5D-4F87-8B8E-887D73267906}" sibTransId="{777ED0F1-28FE-4AA7-BEE6-A203021025D3}"/>
    <dgm:cxn modelId="{1A633D95-D326-4574-99CE-290A9C4FA339}" type="presOf" srcId="{FFD4B1AE-41EB-40C8-A422-8E237B5D37B2}" destId="{B0B7DAAD-D7BA-47DD-8105-24DEBAEE1B4B}" srcOrd="0" destOrd="0" presId="urn:microsoft.com/office/officeart/2005/8/layout/orgChart1"/>
    <dgm:cxn modelId="{E2CA5599-7D9C-45DD-A5FE-9A6A6EC0E99B}" type="presOf" srcId="{7CA4EC5C-77AF-4D16-838B-34D799A41699}" destId="{9A914A5F-2D01-443E-AA0B-F7D8383B9540}" srcOrd="1" destOrd="0" presId="urn:microsoft.com/office/officeart/2005/8/layout/orgChart1"/>
    <dgm:cxn modelId="{F96321A8-F563-4CF6-9678-B78BBED4E8CB}" type="presOf" srcId="{74F6F2D0-F5A8-4482-95B5-77FE08F80494}" destId="{ADF307CA-1CCA-4417-B793-E2CC0CF4D5A5}" srcOrd="0" destOrd="0" presId="urn:microsoft.com/office/officeart/2005/8/layout/orgChart1"/>
    <dgm:cxn modelId="{790BDAA8-E69B-4929-8A74-4E1801D03ABD}" type="presOf" srcId="{8702A701-9C5D-4F87-8B8E-887D73267906}" destId="{EA991A91-4B74-4BAC-A9F4-774A217E0973}" srcOrd="0" destOrd="0" presId="urn:microsoft.com/office/officeart/2005/8/layout/orgChart1"/>
    <dgm:cxn modelId="{831A97B1-D319-4D33-BCA8-7FD8A8521CD0}" type="presOf" srcId="{3E97CAFF-794D-4CD7-B6D7-620A2D80D7AA}" destId="{CEF863D6-78E7-4D2D-90E2-4236B9006DC7}" srcOrd="0" destOrd="0" presId="urn:microsoft.com/office/officeart/2005/8/layout/orgChart1"/>
    <dgm:cxn modelId="{1EDB44C8-E534-4D63-A890-42DDB818172A}" srcId="{3E97CAFF-794D-4CD7-B6D7-620A2D80D7AA}" destId="{043E3BFC-2841-47C5-85D3-A51985BE994C}" srcOrd="0" destOrd="0" parTransId="{6DBB9DD7-BECD-4128-B8D0-CAC2274CC3D4}" sibTransId="{08E57FC9-9713-490E-AF77-BCCC970662C5}"/>
    <dgm:cxn modelId="{CB8A78CD-4322-4ECD-9B0A-8C6ECD5FD2FA}" type="presOf" srcId="{709FC91C-5A18-4682-ABBB-9AB3CDE8C9CF}" destId="{9D26A581-B142-4EB7-BEF7-1EEDE1542817}" srcOrd="0" destOrd="0" presId="urn:microsoft.com/office/officeart/2005/8/layout/orgChart1"/>
    <dgm:cxn modelId="{DE283ED0-A816-471A-BD2B-955ECBABB21D}" type="presOf" srcId="{7CA4EC5C-77AF-4D16-838B-34D799A41699}" destId="{913B5089-CE12-45FB-8065-7E7E6CE870DF}" srcOrd="0" destOrd="0" presId="urn:microsoft.com/office/officeart/2005/8/layout/orgChart1"/>
    <dgm:cxn modelId="{C0FB1FD3-FB68-4A05-961C-C6DF2F9BACF8}" type="presOf" srcId="{38429BC2-5F92-416E-88FE-2318C4A82DDA}" destId="{CDB760FF-F05D-4469-9516-A0A57615D387}" srcOrd="1" destOrd="0" presId="urn:microsoft.com/office/officeart/2005/8/layout/orgChart1"/>
    <dgm:cxn modelId="{07B67DD8-D1A3-48EE-841A-08F49B7994EF}" srcId="{3E97CAFF-794D-4CD7-B6D7-620A2D80D7AA}" destId="{7CA4EC5C-77AF-4D16-838B-34D799A41699}" srcOrd="3" destOrd="0" parTransId="{FFD4B1AE-41EB-40C8-A422-8E237B5D37B2}" sibTransId="{C088DE57-A22E-4C47-8EB8-818A201344DF}"/>
    <dgm:cxn modelId="{3567B4D8-7C84-4C08-A502-F8E79025016D}" type="presOf" srcId="{3E97CAFF-794D-4CD7-B6D7-620A2D80D7AA}" destId="{C0E57F8F-C817-4BD2-8499-29F0F79A1698}" srcOrd="1" destOrd="0" presId="urn:microsoft.com/office/officeart/2005/8/layout/orgChart1"/>
    <dgm:cxn modelId="{F89BC4E6-7960-414E-80F1-6E9C0A8F802E}" type="presOf" srcId="{51D17A20-9095-4342-BEF4-E2A8C7F563FF}" destId="{C31ADDB6-6162-4564-BA71-3F764A4C8B10}" srcOrd="0" destOrd="0" presId="urn:microsoft.com/office/officeart/2005/8/layout/orgChart1"/>
    <dgm:cxn modelId="{C97A17FA-BFDD-41B7-A338-7B76AE563626}" srcId="{7CA4EC5C-77AF-4D16-838B-34D799A41699}" destId="{B89EC24A-AE8B-4FB2-A3AD-AC4D708E0C30}" srcOrd="0" destOrd="0" parTransId="{1FEF0448-BE31-40EE-B89A-2B13723CC101}" sibTransId="{53BEF4E0-92F2-4BA6-AF41-7665C3107594}"/>
    <dgm:cxn modelId="{8166E6FA-390B-4160-9594-1A10C360B844}" type="presOf" srcId="{38429BC2-5F92-416E-88FE-2318C4A82DDA}" destId="{4BB43D16-94B4-4E7C-B8C3-4838399DC6A1}" srcOrd="0" destOrd="0" presId="urn:microsoft.com/office/officeart/2005/8/layout/orgChart1"/>
    <dgm:cxn modelId="{5E6AC173-BDB6-40AD-94B1-96638CE993DD}" type="presParOf" srcId="{527530F5-2716-4B70-8212-FA363E5D0CAA}" destId="{31892E0B-8DB5-4906-B8DD-C8D4E73747C7}" srcOrd="0" destOrd="0" presId="urn:microsoft.com/office/officeart/2005/8/layout/orgChart1"/>
    <dgm:cxn modelId="{1048D5B6-A8F1-4736-A2E2-DAC232449566}" type="presParOf" srcId="{31892E0B-8DB5-4906-B8DD-C8D4E73747C7}" destId="{F9517031-F5D8-4541-8359-F59E386F0521}" srcOrd="0" destOrd="0" presId="urn:microsoft.com/office/officeart/2005/8/layout/orgChart1"/>
    <dgm:cxn modelId="{19732547-C0ED-4A03-AB62-F788B846419B}" type="presParOf" srcId="{F9517031-F5D8-4541-8359-F59E386F0521}" destId="{C31ADDB6-6162-4564-BA71-3F764A4C8B10}" srcOrd="0" destOrd="0" presId="urn:microsoft.com/office/officeart/2005/8/layout/orgChart1"/>
    <dgm:cxn modelId="{E4EC7DCF-95B0-4194-869C-65D42543F373}" type="presParOf" srcId="{F9517031-F5D8-4541-8359-F59E386F0521}" destId="{0F29FF78-EBF2-4495-871D-B3EFB6BFE4FE}" srcOrd="1" destOrd="0" presId="urn:microsoft.com/office/officeart/2005/8/layout/orgChart1"/>
    <dgm:cxn modelId="{0E713E9C-A9C5-491E-89B9-F0C504663945}" type="presParOf" srcId="{31892E0B-8DB5-4906-B8DD-C8D4E73747C7}" destId="{304D20AE-F8AC-4247-B543-3B4A8955528A}" srcOrd="1" destOrd="0" presId="urn:microsoft.com/office/officeart/2005/8/layout/orgChart1"/>
    <dgm:cxn modelId="{3E47B437-1860-41B3-ADBE-9EFA97D1BD88}" type="presParOf" srcId="{304D20AE-F8AC-4247-B543-3B4A8955528A}" destId="{EA991A91-4B74-4BAC-A9F4-774A217E0973}" srcOrd="0" destOrd="0" presId="urn:microsoft.com/office/officeart/2005/8/layout/orgChart1"/>
    <dgm:cxn modelId="{60C8C18B-BBDC-48F1-A3E6-AFECC83BE4A6}" type="presParOf" srcId="{304D20AE-F8AC-4247-B543-3B4A8955528A}" destId="{730C2F60-6D92-417A-9A59-E269BB65CA81}" srcOrd="1" destOrd="0" presId="urn:microsoft.com/office/officeart/2005/8/layout/orgChart1"/>
    <dgm:cxn modelId="{DA116D97-9D53-4912-A3A2-F53803FAB327}" type="presParOf" srcId="{730C2F60-6D92-417A-9A59-E269BB65CA81}" destId="{64E8A95F-05D0-480E-8AC8-31C9543044CE}" srcOrd="0" destOrd="0" presId="urn:microsoft.com/office/officeart/2005/8/layout/orgChart1"/>
    <dgm:cxn modelId="{A633EF49-90E2-4D6B-BC7F-7E0FEE96AFC4}" type="presParOf" srcId="{64E8A95F-05D0-480E-8AC8-31C9543044CE}" destId="{CEF863D6-78E7-4D2D-90E2-4236B9006DC7}" srcOrd="0" destOrd="0" presId="urn:microsoft.com/office/officeart/2005/8/layout/orgChart1"/>
    <dgm:cxn modelId="{2AE344A2-C954-4057-ABA2-9BD7A53861B1}" type="presParOf" srcId="{64E8A95F-05D0-480E-8AC8-31C9543044CE}" destId="{C0E57F8F-C817-4BD2-8499-29F0F79A1698}" srcOrd="1" destOrd="0" presId="urn:microsoft.com/office/officeart/2005/8/layout/orgChart1"/>
    <dgm:cxn modelId="{A90BC8CD-0ACE-4AB2-8152-3E55C89F18CE}" type="presParOf" srcId="{730C2F60-6D92-417A-9A59-E269BB65CA81}" destId="{9C5EF88D-6AF5-4C33-9199-6FAFF9E56C0A}" srcOrd="1" destOrd="0" presId="urn:microsoft.com/office/officeart/2005/8/layout/orgChart1"/>
    <dgm:cxn modelId="{1C2B235A-1B08-4BBD-A28B-6742CF8DEDD8}" type="presParOf" srcId="{9C5EF88D-6AF5-4C33-9199-6FAFF9E56C0A}" destId="{BB895733-4434-49E8-B3BF-167C2F3C1C99}" srcOrd="0" destOrd="0" presId="urn:microsoft.com/office/officeart/2005/8/layout/orgChart1"/>
    <dgm:cxn modelId="{F30648B6-2EB8-4C97-90D8-5F5F86F766FB}" type="presParOf" srcId="{9C5EF88D-6AF5-4C33-9199-6FAFF9E56C0A}" destId="{BEEE5ADA-0FF6-4139-AC6A-5D4B73F780C4}" srcOrd="1" destOrd="0" presId="urn:microsoft.com/office/officeart/2005/8/layout/orgChart1"/>
    <dgm:cxn modelId="{C2F0BC5A-3A84-4EA9-B0F7-9A7269A38969}" type="presParOf" srcId="{BEEE5ADA-0FF6-4139-AC6A-5D4B73F780C4}" destId="{376CA9C6-F0F3-4772-B8C7-7C89D94A0707}" srcOrd="0" destOrd="0" presId="urn:microsoft.com/office/officeart/2005/8/layout/orgChart1"/>
    <dgm:cxn modelId="{A2AE0EBE-DB1E-4A26-A5F2-DA942CE465CF}" type="presParOf" srcId="{376CA9C6-F0F3-4772-B8C7-7C89D94A0707}" destId="{068002FA-D113-421F-863C-7CC3F2F787AC}" srcOrd="0" destOrd="0" presId="urn:microsoft.com/office/officeart/2005/8/layout/orgChart1"/>
    <dgm:cxn modelId="{AB48050C-FF89-4BEF-B9B6-DB93F13E155E}" type="presParOf" srcId="{376CA9C6-F0F3-4772-B8C7-7C89D94A0707}" destId="{724F0994-DD4F-490E-ADBD-B38FF1FCEFB3}" srcOrd="1" destOrd="0" presId="urn:microsoft.com/office/officeart/2005/8/layout/orgChart1"/>
    <dgm:cxn modelId="{3984F942-3A89-40E6-8539-4277FEBD735C}" type="presParOf" srcId="{BEEE5ADA-0FF6-4139-AC6A-5D4B73F780C4}" destId="{B000D320-9596-40FF-A572-9E99849EA551}" srcOrd="1" destOrd="0" presId="urn:microsoft.com/office/officeart/2005/8/layout/orgChart1"/>
    <dgm:cxn modelId="{BC7085EE-979A-426E-90F7-D053815E3F63}" type="presParOf" srcId="{B000D320-9596-40FF-A572-9E99849EA551}" destId="{BB3B9A3B-B457-44F9-92CD-78E2630C7D82}" srcOrd="0" destOrd="0" presId="urn:microsoft.com/office/officeart/2005/8/layout/orgChart1"/>
    <dgm:cxn modelId="{EB4EC06A-76AC-406F-ABCA-896CD79ADAAB}" type="presParOf" srcId="{B000D320-9596-40FF-A572-9E99849EA551}" destId="{BFDD0954-1C45-4FA8-B5F4-B1DF63B45436}" srcOrd="1" destOrd="0" presId="urn:microsoft.com/office/officeart/2005/8/layout/orgChart1"/>
    <dgm:cxn modelId="{E152C851-6331-4B34-B75F-F04B460B3047}" type="presParOf" srcId="{BFDD0954-1C45-4FA8-B5F4-B1DF63B45436}" destId="{24733D98-5177-4191-8B8C-33254152AC8A}" srcOrd="0" destOrd="0" presId="urn:microsoft.com/office/officeart/2005/8/layout/orgChart1"/>
    <dgm:cxn modelId="{F2557115-1225-42D7-ACE9-F30AB8F737A8}" type="presParOf" srcId="{24733D98-5177-4191-8B8C-33254152AC8A}" destId="{4BB43D16-94B4-4E7C-B8C3-4838399DC6A1}" srcOrd="0" destOrd="0" presId="urn:microsoft.com/office/officeart/2005/8/layout/orgChart1"/>
    <dgm:cxn modelId="{4164CB8D-2490-47EC-91BC-7EAE753E85FF}" type="presParOf" srcId="{24733D98-5177-4191-8B8C-33254152AC8A}" destId="{CDB760FF-F05D-4469-9516-A0A57615D387}" srcOrd="1" destOrd="0" presId="urn:microsoft.com/office/officeart/2005/8/layout/orgChart1"/>
    <dgm:cxn modelId="{F3D363CA-E79B-4A8D-B1A4-894BD1A3004C}" type="presParOf" srcId="{BFDD0954-1C45-4FA8-B5F4-B1DF63B45436}" destId="{099AD676-E204-4182-8773-F318BD37CC05}" srcOrd="1" destOrd="0" presId="urn:microsoft.com/office/officeart/2005/8/layout/orgChart1"/>
    <dgm:cxn modelId="{E573A206-5156-4A16-BCBC-F37FF5A9E42B}" type="presParOf" srcId="{BFDD0954-1C45-4FA8-B5F4-B1DF63B45436}" destId="{B9FBBEC2-82D7-4126-B53C-CA3017C0BFFB}" srcOrd="2" destOrd="0" presId="urn:microsoft.com/office/officeart/2005/8/layout/orgChart1"/>
    <dgm:cxn modelId="{5D90F563-5FA8-4110-AB51-CCCE82434E00}" type="presParOf" srcId="{BEEE5ADA-0FF6-4139-AC6A-5D4B73F780C4}" destId="{ECA29C00-0467-4033-809C-E3370296C46B}" srcOrd="2" destOrd="0" presId="urn:microsoft.com/office/officeart/2005/8/layout/orgChart1"/>
    <dgm:cxn modelId="{BFC9608B-B13F-4BCD-9F97-239D93C2A8B0}" type="presParOf" srcId="{9C5EF88D-6AF5-4C33-9199-6FAFF9E56C0A}" destId="{ADF307CA-1CCA-4417-B793-E2CC0CF4D5A5}" srcOrd="2" destOrd="0" presId="urn:microsoft.com/office/officeart/2005/8/layout/orgChart1"/>
    <dgm:cxn modelId="{0D5159F2-D3CD-4A5E-9A13-EA6F015B2F30}" type="presParOf" srcId="{9C5EF88D-6AF5-4C33-9199-6FAFF9E56C0A}" destId="{B6E05515-A433-4206-BBEC-9457EB66A859}" srcOrd="3" destOrd="0" presId="urn:microsoft.com/office/officeart/2005/8/layout/orgChart1"/>
    <dgm:cxn modelId="{82B1A5F6-3FDF-49D1-B24E-4FF9A162790A}" type="presParOf" srcId="{B6E05515-A433-4206-BBEC-9457EB66A859}" destId="{06E7B39F-B49B-441C-A017-46CCB91AB6AE}" srcOrd="0" destOrd="0" presId="urn:microsoft.com/office/officeart/2005/8/layout/orgChart1"/>
    <dgm:cxn modelId="{7754E405-0A33-4040-8F4F-B0AF2447CCD9}" type="presParOf" srcId="{06E7B39F-B49B-441C-A017-46CCB91AB6AE}" destId="{4F432CE9-5461-4365-A9F6-A5BAAA00A111}" srcOrd="0" destOrd="0" presId="urn:microsoft.com/office/officeart/2005/8/layout/orgChart1"/>
    <dgm:cxn modelId="{40EE8C34-2A2B-418B-90AF-F6A1897808A8}" type="presParOf" srcId="{06E7B39F-B49B-441C-A017-46CCB91AB6AE}" destId="{29F84647-2D1A-49C2-A1C8-7784020DEA07}" srcOrd="1" destOrd="0" presId="urn:microsoft.com/office/officeart/2005/8/layout/orgChart1"/>
    <dgm:cxn modelId="{C96C5C2F-EB8B-4F9A-99FB-41395A5D70AD}" type="presParOf" srcId="{B6E05515-A433-4206-BBEC-9457EB66A859}" destId="{BCC2A142-69BD-41AA-8567-0C2FC8E49028}" srcOrd="1" destOrd="0" presId="urn:microsoft.com/office/officeart/2005/8/layout/orgChart1"/>
    <dgm:cxn modelId="{DCDDF537-2C70-46E8-9437-1D28E8BB6DB8}" type="presParOf" srcId="{B6E05515-A433-4206-BBEC-9457EB66A859}" destId="{EA84F9BD-43D2-4288-86F3-4EADDF71D4D1}" srcOrd="2" destOrd="0" presId="urn:microsoft.com/office/officeart/2005/8/layout/orgChart1"/>
    <dgm:cxn modelId="{3F1F28C0-573D-4F23-B59A-0D9946F0B3CF}" type="presParOf" srcId="{9C5EF88D-6AF5-4C33-9199-6FAFF9E56C0A}" destId="{9D26A581-B142-4EB7-BEF7-1EEDE1542817}" srcOrd="4" destOrd="0" presId="urn:microsoft.com/office/officeart/2005/8/layout/orgChart1"/>
    <dgm:cxn modelId="{EE0CA754-DFC5-4100-8D8A-77A02F105D24}" type="presParOf" srcId="{9C5EF88D-6AF5-4C33-9199-6FAFF9E56C0A}" destId="{BF848BA6-667A-42EF-875E-403C07DA2B7A}" srcOrd="5" destOrd="0" presId="urn:microsoft.com/office/officeart/2005/8/layout/orgChart1"/>
    <dgm:cxn modelId="{95EA1648-AF12-4DA4-AF69-F74039ACEFCD}" type="presParOf" srcId="{BF848BA6-667A-42EF-875E-403C07DA2B7A}" destId="{1C3555BB-99B3-448B-BC8C-8E2D1ABCC087}" srcOrd="0" destOrd="0" presId="urn:microsoft.com/office/officeart/2005/8/layout/orgChart1"/>
    <dgm:cxn modelId="{D4656E4D-C5C0-4007-B5F2-79827383116E}" type="presParOf" srcId="{1C3555BB-99B3-448B-BC8C-8E2D1ABCC087}" destId="{790210F8-B109-4F1E-9EF7-102F1846919C}" srcOrd="0" destOrd="0" presId="urn:microsoft.com/office/officeart/2005/8/layout/orgChart1"/>
    <dgm:cxn modelId="{C9CDFA5A-8CB6-4E86-9FE1-9C77F1D8D7ED}" type="presParOf" srcId="{1C3555BB-99B3-448B-BC8C-8E2D1ABCC087}" destId="{A8579726-F1AC-47B0-AE88-6F9EF7A6CA1A}" srcOrd="1" destOrd="0" presId="urn:microsoft.com/office/officeart/2005/8/layout/orgChart1"/>
    <dgm:cxn modelId="{B50908CD-E651-4271-B176-B3C5814103DE}" type="presParOf" srcId="{BF848BA6-667A-42EF-875E-403C07DA2B7A}" destId="{919B1B4B-2AD3-447B-A339-7516C9CAD597}" srcOrd="1" destOrd="0" presId="urn:microsoft.com/office/officeart/2005/8/layout/orgChart1"/>
    <dgm:cxn modelId="{3348C1AD-107E-4C57-828E-881C28443F34}" type="presParOf" srcId="{BF848BA6-667A-42EF-875E-403C07DA2B7A}" destId="{D1C85D87-01DB-4B68-BB82-5C2CB2EAA808}" srcOrd="2" destOrd="0" presId="urn:microsoft.com/office/officeart/2005/8/layout/orgChart1"/>
    <dgm:cxn modelId="{06697206-09A0-4CA2-A8FA-F531FFD37144}" type="presParOf" srcId="{9C5EF88D-6AF5-4C33-9199-6FAFF9E56C0A}" destId="{B0B7DAAD-D7BA-47DD-8105-24DEBAEE1B4B}" srcOrd="6" destOrd="0" presId="urn:microsoft.com/office/officeart/2005/8/layout/orgChart1"/>
    <dgm:cxn modelId="{5324B032-5865-4FD4-B60F-6CD7017672F1}" type="presParOf" srcId="{9C5EF88D-6AF5-4C33-9199-6FAFF9E56C0A}" destId="{991BD169-414C-44BF-BFC5-F8DA42B13062}" srcOrd="7" destOrd="0" presId="urn:microsoft.com/office/officeart/2005/8/layout/orgChart1"/>
    <dgm:cxn modelId="{BE17A736-40EB-45B2-8BA5-ED634A0B6D79}" type="presParOf" srcId="{991BD169-414C-44BF-BFC5-F8DA42B13062}" destId="{4DF6662C-CFC8-4E1E-B7FA-99F31F78B5FB}" srcOrd="0" destOrd="0" presId="urn:microsoft.com/office/officeart/2005/8/layout/orgChart1"/>
    <dgm:cxn modelId="{35AA662A-9223-428D-9D00-1B94EB540565}" type="presParOf" srcId="{4DF6662C-CFC8-4E1E-B7FA-99F31F78B5FB}" destId="{913B5089-CE12-45FB-8065-7E7E6CE870DF}" srcOrd="0" destOrd="0" presId="urn:microsoft.com/office/officeart/2005/8/layout/orgChart1"/>
    <dgm:cxn modelId="{5D44F114-C18B-4A9D-A6D7-C506DC2F818C}" type="presParOf" srcId="{4DF6662C-CFC8-4E1E-B7FA-99F31F78B5FB}" destId="{9A914A5F-2D01-443E-AA0B-F7D8383B9540}" srcOrd="1" destOrd="0" presId="urn:microsoft.com/office/officeart/2005/8/layout/orgChart1"/>
    <dgm:cxn modelId="{DFA8C8CF-01F8-482E-A08D-86A7FED12770}" type="presParOf" srcId="{991BD169-414C-44BF-BFC5-F8DA42B13062}" destId="{087FF340-7B21-42A6-9EA0-5A23A68ADC60}" srcOrd="1" destOrd="0" presId="urn:microsoft.com/office/officeart/2005/8/layout/orgChart1"/>
    <dgm:cxn modelId="{0BA11E5C-D237-439B-A53E-45E633232D1D}" type="presParOf" srcId="{087FF340-7B21-42A6-9EA0-5A23A68ADC60}" destId="{CBD9427F-A283-40A3-9A82-D5F3F12F62A6}" srcOrd="0" destOrd="0" presId="urn:microsoft.com/office/officeart/2005/8/layout/orgChart1"/>
    <dgm:cxn modelId="{A8D200DF-412E-444F-AE68-3BCB0B5888C2}" type="presParOf" srcId="{087FF340-7B21-42A6-9EA0-5A23A68ADC60}" destId="{2F0A95CE-B050-4C68-937F-5C4B5C7E75FA}" srcOrd="1" destOrd="0" presId="urn:microsoft.com/office/officeart/2005/8/layout/orgChart1"/>
    <dgm:cxn modelId="{541EB129-574A-4B19-8FDC-F4EB28CADC87}" type="presParOf" srcId="{2F0A95CE-B050-4C68-937F-5C4B5C7E75FA}" destId="{99330360-19AA-496D-A510-71D3E71B2751}" srcOrd="0" destOrd="0" presId="urn:microsoft.com/office/officeart/2005/8/layout/orgChart1"/>
    <dgm:cxn modelId="{94FE4786-2538-4FDC-BD07-48B8897FDAB1}" type="presParOf" srcId="{99330360-19AA-496D-A510-71D3E71B2751}" destId="{900210D8-6C7A-49F4-94D0-647FB9682674}" srcOrd="0" destOrd="0" presId="urn:microsoft.com/office/officeart/2005/8/layout/orgChart1"/>
    <dgm:cxn modelId="{D79AEAC0-D02E-499C-8E69-728180559ECB}" type="presParOf" srcId="{99330360-19AA-496D-A510-71D3E71B2751}" destId="{C3FCC3E2-C82D-45E7-93C9-5086970DF1F1}" srcOrd="1" destOrd="0" presId="urn:microsoft.com/office/officeart/2005/8/layout/orgChart1"/>
    <dgm:cxn modelId="{73BFF2A8-4148-483D-8DBF-3F4CC7C3B367}" type="presParOf" srcId="{2F0A95CE-B050-4C68-937F-5C4B5C7E75FA}" destId="{C340C3CB-B4D2-4E01-85E7-B35154D95BEF}" srcOrd="1" destOrd="0" presId="urn:microsoft.com/office/officeart/2005/8/layout/orgChart1"/>
    <dgm:cxn modelId="{C1060EAA-F88B-48D9-872B-C369BB8E2CB0}" type="presParOf" srcId="{2F0A95CE-B050-4C68-937F-5C4B5C7E75FA}" destId="{1ABE3137-5979-445F-92AB-807A49A1B313}" srcOrd="2" destOrd="0" presId="urn:microsoft.com/office/officeart/2005/8/layout/orgChart1"/>
    <dgm:cxn modelId="{C44D96DB-2148-4FCD-8390-B0C0455C6D79}" type="presParOf" srcId="{991BD169-414C-44BF-BFC5-F8DA42B13062}" destId="{5FBE7321-D1AC-497A-AFCC-3E5BCFC11660}" srcOrd="2" destOrd="0" presId="urn:microsoft.com/office/officeart/2005/8/layout/orgChart1"/>
    <dgm:cxn modelId="{CC11D60E-5F5E-4065-9171-61EAF58A7838}" type="presParOf" srcId="{730C2F60-6D92-417A-9A59-E269BB65CA81}" destId="{9822B132-B096-43FE-A05E-1002C9B3A8B0}" srcOrd="2" destOrd="0" presId="urn:microsoft.com/office/officeart/2005/8/layout/orgChart1"/>
    <dgm:cxn modelId="{5ACD46CE-B518-406A-880B-48E911AA7A38}" type="presParOf" srcId="{31892E0B-8DB5-4906-B8DD-C8D4E73747C7}" destId="{07BC083F-9C75-4178-A966-4CCD30A3F8AA}"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D9427F-A283-40A3-9A82-D5F3F12F62A6}">
      <dsp:nvSpPr>
        <dsp:cNvPr id="0" name=""/>
        <dsp:cNvSpPr/>
      </dsp:nvSpPr>
      <dsp:spPr>
        <a:xfrm>
          <a:off x="4560381" y="1494924"/>
          <a:ext cx="153525" cy="358105"/>
        </a:xfrm>
        <a:custGeom>
          <a:avLst/>
          <a:gdLst/>
          <a:ahLst/>
          <a:cxnLst/>
          <a:rect l="0" t="0" r="0" b="0"/>
          <a:pathLst>
            <a:path>
              <a:moveTo>
                <a:pt x="0" y="0"/>
              </a:moveTo>
              <a:lnTo>
                <a:pt x="0" y="358105"/>
              </a:lnTo>
              <a:lnTo>
                <a:pt x="153525" y="358105"/>
              </a:lnTo>
            </a:path>
          </a:pathLst>
        </a:custGeom>
        <a:noFill/>
        <a:ln w="25400" cap="flat" cmpd="sng" algn="ctr">
          <a:solidFill>
            <a:srgbClr val="92278F">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B7DAAD-D7BA-47DD-8105-24DEBAEE1B4B}">
      <dsp:nvSpPr>
        <dsp:cNvPr id="0" name=""/>
        <dsp:cNvSpPr/>
      </dsp:nvSpPr>
      <dsp:spPr>
        <a:xfrm>
          <a:off x="3189301" y="942196"/>
          <a:ext cx="1780481" cy="163482"/>
        </a:xfrm>
        <a:custGeom>
          <a:avLst/>
          <a:gdLst/>
          <a:ahLst/>
          <a:cxnLst/>
          <a:rect l="0" t="0" r="0" b="0"/>
          <a:pathLst>
            <a:path>
              <a:moveTo>
                <a:pt x="0" y="0"/>
              </a:moveTo>
              <a:lnTo>
                <a:pt x="0" y="81741"/>
              </a:lnTo>
              <a:lnTo>
                <a:pt x="2373975" y="81741"/>
              </a:lnTo>
              <a:lnTo>
                <a:pt x="2373975" y="163482"/>
              </a:lnTo>
            </a:path>
          </a:pathLst>
        </a:custGeom>
        <a:noFill/>
        <a:ln w="25400" cap="flat" cmpd="sng" algn="ctr">
          <a:solidFill>
            <a:srgbClr val="92278F">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D26A581-B142-4EB7-BEF7-1EEDE1542817}">
      <dsp:nvSpPr>
        <dsp:cNvPr id="0" name=""/>
        <dsp:cNvSpPr/>
      </dsp:nvSpPr>
      <dsp:spPr>
        <a:xfrm>
          <a:off x="3189301" y="942196"/>
          <a:ext cx="593493" cy="163482"/>
        </a:xfrm>
        <a:custGeom>
          <a:avLst/>
          <a:gdLst/>
          <a:ahLst/>
          <a:cxnLst/>
          <a:rect l="0" t="0" r="0" b="0"/>
          <a:pathLst>
            <a:path>
              <a:moveTo>
                <a:pt x="0" y="0"/>
              </a:moveTo>
              <a:lnTo>
                <a:pt x="0" y="81741"/>
              </a:lnTo>
              <a:lnTo>
                <a:pt x="1186987" y="81741"/>
              </a:lnTo>
              <a:lnTo>
                <a:pt x="1186987" y="163482"/>
              </a:lnTo>
            </a:path>
          </a:pathLst>
        </a:custGeom>
        <a:noFill/>
        <a:ln w="25400" cap="flat" cmpd="sng" algn="ctr">
          <a:solidFill>
            <a:srgbClr val="92278F">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DF307CA-1CCA-4417-B793-E2CC0CF4D5A5}">
      <dsp:nvSpPr>
        <dsp:cNvPr id="0" name=""/>
        <dsp:cNvSpPr/>
      </dsp:nvSpPr>
      <dsp:spPr>
        <a:xfrm>
          <a:off x="2595808" y="942196"/>
          <a:ext cx="593493" cy="163482"/>
        </a:xfrm>
        <a:custGeom>
          <a:avLst/>
          <a:gdLst/>
          <a:ahLst/>
          <a:cxnLst/>
          <a:rect l="0" t="0" r="0" b="0"/>
          <a:pathLst>
            <a:path>
              <a:moveTo>
                <a:pt x="45720" y="0"/>
              </a:moveTo>
              <a:lnTo>
                <a:pt x="45720" y="163482"/>
              </a:lnTo>
            </a:path>
          </a:pathLst>
        </a:custGeom>
        <a:noFill/>
        <a:ln w="25400" cap="flat" cmpd="sng" algn="ctr">
          <a:solidFill>
            <a:srgbClr val="92278F">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B3B9A3B-B457-44F9-92CD-78E2630C7D82}">
      <dsp:nvSpPr>
        <dsp:cNvPr id="0" name=""/>
        <dsp:cNvSpPr/>
      </dsp:nvSpPr>
      <dsp:spPr>
        <a:xfrm>
          <a:off x="999418" y="1494924"/>
          <a:ext cx="153525" cy="358105"/>
        </a:xfrm>
        <a:custGeom>
          <a:avLst/>
          <a:gdLst/>
          <a:ahLst/>
          <a:cxnLst/>
          <a:rect l="0" t="0" r="0" b="0"/>
          <a:pathLst>
            <a:path>
              <a:moveTo>
                <a:pt x="0" y="0"/>
              </a:moveTo>
              <a:lnTo>
                <a:pt x="0" y="358105"/>
              </a:lnTo>
              <a:lnTo>
                <a:pt x="153525" y="3581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895733-4434-49E8-B3BF-167C2F3C1C99}">
      <dsp:nvSpPr>
        <dsp:cNvPr id="0" name=""/>
        <dsp:cNvSpPr/>
      </dsp:nvSpPr>
      <dsp:spPr>
        <a:xfrm>
          <a:off x="1408820" y="942196"/>
          <a:ext cx="1780481" cy="163482"/>
        </a:xfrm>
        <a:custGeom>
          <a:avLst/>
          <a:gdLst/>
          <a:ahLst/>
          <a:cxnLst/>
          <a:rect l="0" t="0" r="0" b="0"/>
          <a:pathLst>
            <a:path>
              <a:moveTo>
                <a:pt x="2373975" y="0"/>
              </a:moveTo>
              <a:lnTo>
                <a:pt x="2373975" y="81741"/>
              </a:lnTo>
              <a:lnTo>
                <a:pt x="0" y="81741"/>
              </a:lnTo>
              <a:lnTo>
                <a:pt x="0" y="163482"/>
              </a:lnTo>
            </a:path>
          </a:pathLst>
        </a:custGeom>
        <a:noFill/>
        <a:ln w="25400" cap="flat" cmpd="sng" algn="ctr">
          <a:solidFill>
            <a:srgbClr val="92278F">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A991A91-4B74-4BAC-A9F4-774A217E0973}">
      <dsp:nvSpPr>
        <dsp:cNvPr id="0" name=""/>
        <dsp:cNvSpPr/>
      </dsp:nvSpPr>
      <dsp:spPr>
        <a:xfrm>
          <a:off x="3143581" y="389467"/>
          <a:ext cx="91440" cy="163482"/>
        </a:xfrm>
        <a:custGeom>
          <a:avLst/>
          <a:gdLst/>
          <a:ahLst/>
          <a:cxnLst/>
          <a:rect l="0" t="0" r="0" b="0"/>
          <a:pathLst>
            <a:path>
              <a:moveTo>
                <a:pt x="45720" y="0"/>
              </a:moveTo>
              <a:lnTo>
                <a:pt x="45720" y="163482"/>
              </a:lnTo>
            </a:path>
          </a:pathLst>
        </a:custGeom>
        <a:noFill/>
        <a:ln w="25400" cap="flat" cmpd="sng" algn="ctr">
          <a:solidFill>
            <a:srgbClr val="92278F">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31ADDB6-6162-4564-BA71-3F764A4C8B10}">
      <dsp:nvSpPr>
        <dsp:cNvPr id="0" name=""/>
        <dsp:cNvSpPr/>
      </dsp:nvSpPr>
      <dsp:spPr>
        <a:xfrm>
          <a:off x="2734102" y="222"/>
          <a:ext cx="910397" cy="389245"/>
        </a:xfrm>
        <a:prstGeom prst="rect">
          <a:avLst/>
        </a:prstGeom>
        <a:solidFill>
          <a:srgbClr val="92278F">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FS Me" panose="02000506040000020004" pitchFamily="2" charset="0"/>
              <a:ea typeface="+mn-ea"/>
              <a:cs typeface="+mn-cs"/>
            </a:rPr>
            <a:t>Director of People and Programmes</a:t>
          </a:r>
        </a:p>
      </dsp:txBody>
      <dsp:txXfrm>
        <a:off x="2734102" y="222"/>
        <a:ext cx="910397" cy="389245"/>
      </dsp:txXfrm>
    </dsp:sp>
    <dsp:sp modelId="{CEF863D6-78E7-4D2D-90E2-4236B9006DC7}">
      <dsp:nvSpPr>
        <dsp:cNvPr id="0" name=""/>
        <dsp:cNvSpPr/>
      </dsp:nvSpPr>
      <dsp:spPr>
        <a:xfrm>
          <a:off x="2734102" y="552950"/>
          <a:ext cx="910397" cy="389245"/>
        </a:xfrm>
        <a:prstGeom prst="rect">
          <a:avLst/>
        </a:prstGeom>
        <a:solidFill>
          <a:srgbClr val="92278F">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FS Me" panose="02000506040000020004" pitchFamily="2" charset="0"/>
              <a:ea typeface="+mn-ea"/>
              <a:cs typeface="+mn-cs"/>
            </a:rPr>
            <a:t>Head of Improvement and Impact</a:t>
          </a:r>
        </a:p>
      </dsp:txBody>
      <dsp:txXfrm>
        <a:off x="2734102" y="552950"/>
        <a:ext cx="910397" cy="389245"/>
      </dsp:txXfrm>
    </dsp:sp>
    <dsp:sp modelId="{068002FA-D113-421F-863C-7CC3F2F787AC}">
      <dsp:nvSpPr>
        <dsp:cNvPr id="0" name=""/>
        <dsp:cNvSpPr/>
      </dsp:nvSpPr>
      <dsp:spPr>
        <a:xfrm>
          <a:off x="897067" y="1105678"/>
          <a:ext cx="1023504" cy="389245"/>
        </a:xfrm>
        <a:prstGeom prst="rect">
          <a:avLst/>
        </a:prstGeom>
        <a:solidFill>
          <a:schemeClr val="accent1"/>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FS Me" panose="02000506040000020004" pitchFamily="2" charset="0"/>
              <a:ea typeface="+mn-ea"/>
              <a:cs typeface="+mn-cs"/>
            </a:rPr>
            <a:t>Digital Systems Project Manager</a:t>
          </a:r>
        </a:p>
      </dsp:txBody>
      <dsp:txXfrm>
        <a:off x="897067" y="1105678"/>
        <a:ext cx="1023504" cy="389245"/>
      </dsp:txXfrm>
    </dsp:sp>
    <dsp:sp modelId="{4BB43D16-94B4-4E7C-B8C3-4838399DC6A1}">
      <dsp:nvSpPr>
        <dsp:cNvPr id="0" name=""/>
        <dsp:cNvSpPr/>
      </dsp:nvSpPr>
      <dsp:spPr>
        <a:xfrm>
          <a:off x="1152944" y="1658407"/>
          <a:ext cx="778490" cy="389245"/>
        </a:xfrm>
        <a:prstGeom prst="rect">
          <a:avLst/>
        </a:prstGeom>
        <a:solidFill>
          <a:schemeClr val="accent1">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FS Me" panose="02000506040000020004" pitchFamily="2" charset="0"/>
              <a:ea typeface="+mn-ea"/>
              <a:cs typeface="+mn-cs"/>
            </a:rPr>
            <a:t>Data and Performance Lead</a:t>
          </a:r>
        </a:p>
      </dsp:txBody>
      <dsp:txXfrm>
        <a:off x="1152944" y="1658407"/>
        <a:ext cx="778490" cy="389245"/>
      </dsp:txXfrm>
    </dsp:sp>
    <dsp:sp modelId="{4F432CE9-5461-4365-A9F6-A5BAAA00A111}">
      <dsp:nvSpPr>
        <dsp:cNvPr id="0" name=""/>
        <dsp:cNvSpPr/>
      </dsp:nvSpPr>
      <dsp:spPr>
        <a:xfrm>
          <a:off x="2084055" y="1105678"/>
          <a:ext cx="1023504" cy="389245"/>
        </a:xfrm>
        <a:prstGeom prst="rect">
          <a:avLst/>
        </a:prstGeom>
        <a:solidFill>
          <a:srgbClr val="92278F">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FS Me" panose="02000506040000020004" pitchFamily="2" charset="0"/>
              <a:ea typeface="+mn-ea"/>
              <a:cs typeface="+mn-cs"/>
            </a:rPr>
            <a:t>Quality Officer</a:t>
          </a:r>
        </a:p>
      </dsp:txBody>
      <dsp:txXfrm>
        <a:off x="2084055" y="1105678"/>
        <a:ext cx="1023504" cy="389245"/>
      </dsp:txXfrm>
    </dsp:sp>
    <dsp:sp modelId="{790210F8-B109-4F1E-9EF7-102F1846919C}">
      <dsp:nvSpPr>
        <dsp:cNvPr id="0" name=""/>
        <dsp:cNvSpPr/>
      </dsp:nvSpPr>
      <dsp:spPr>
        <a:xfrm>
          <a:off x="3271043" y="1105678"/>
          <a:ext cx="1023504" cy="389245"/>
        </a:xfrm>
        <a:prstGeom prst="rect">
          <a:avLst/>
        </a:prstGeom>
        <a:solidFill>
          <a:srgbClr val="92278F">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FS Me" panose="02000506040000020004" pitchFamily="2" charset="0"/>
              <a:ea typeface="+mn-ea"/>
              <a:cs typeface="+mn-cs"/>
            </a:rPr>
            <a:t>Project Manager - Consultant (0.4 FTE)</a:t>
          </a:r>
        </a:p>
      </dsp:txBody>
      <dsp:txXfrm>
        <a:off x="3271043" y="1105678"/>
        <a:ext cx="1023504" cy="389245"/>
      </dsp:txXfrm>
    </dsp:sp>
    <dsp:sp modelId="{913B5089-CE12-45FB-8065-7E7E6CE870DF}">
      <dsp:nvSpPr>
        <dsp:cNvPr id="0" name=""/>
        <dsp:cNvSpPr/>
      </dsp:nvSpPr>
      <dsp:spPr>
        <a:xfrm>
          <a:off x="4458031" y="1105678"/>
          <a:ext cx="1023504" cy="389245"/>
        </a:xfrm>
        <a:prstGeom prst="rect">
          <a:avLst/>
        </a:prstGeom>
        <a:solidFill>
          <a:srgbClr val="92278F">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FS Me" panose="02000506040000020004" pitchFamily="2" charset="0"/>
              <a:ea typeface="+mn-ea"/>
              <a:cs typeface="+mn-cs"/>
            </a:rPr>
            <a:t>Youth Voice and Engagement Manager</a:t>
          </a:r>
        </a:p>
      </dsp:txBody>
      <dsp:txXfrm>
        <a:off x="4458031" y="1105678"/>
        <a:ext cx="1023504" cy="389245"/>
      </dsp:txXfrm>
    </dsp:sp>
    <dsp:sp modelId="{900210D8-6C7A-49F4-94D0-647FB9682674}">
      <dsp:nvSpPr>
        <dsp:cNvPr id="0" name=""/>
        <dsp:cNvSpPr/>
      </dsp:nvSpPr>
      <dsp:spPr>
        <a:xfrm>
          <a:off x="4713907" y="1658407"/>
          <a:ext cx="1023504" cy="389245"/>
        </a:xfrm>
        <a:prstGeom prst="rect">
          <a:avLst/>
        </a:prstGeom>
        <a:solidFill>
          <a:srgbClr val="92278F">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FS Me" panose="02000506040000020004" pitchFamily="2" charset="0"/>
              <a:ea typeface="Verdana" panose="020B0604030504040204" pitchFamily="34" charset="0"/>
              <a:cs typeface="+mn-cs"/>
            </a:rPr>
            <a:t>Digital &amp; Wellbeing Youth Voice Team</a:t>
          </a:r>
          <a:endParaRPr lang="en-GB" sz="800" kern="1200">
            <a:solidFill>
              <a:sysClr val="window" lastClr="FFFFFF"/>
            </a:solidFill>
            <a:latin typeface="FS Me" panose="02000506040000020004" pitchFamily="2" charset="0"/>
            <a:ea typeface="+mn-ea"/>
            <a:cs typeface="+mn-cs"/>
          </a:endParaRPr>
        </a:p>
      </dsp:txBody>
      <dsp:txXfrm>
        <a:off x="4713907" y="1658407"/>
        <a:ext cx="1023504" cy="3892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FS Me">
    <w:panose1 w:val="02000506040000020004"/>
    <w:charset w:val="00"/>
    <w:family w:val="auto"/>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15429"/>
    <w:rsid w:val="00076718"/>
    <w:rsid w:val="000969A8"/>
    <w:rsid w:val="00111EE3"/>
    <w:rsid w:val="00145D30"/>
    <w:rsid w:val="00153D55"/>
    <w:rsid w:val="00170B6C"/>
    <w:rsid w:val="001868D8"/>
    <w:rsid w:val="001B34C4"/>
    <w:rsid w:val="0025665F"/>
    <w:rsid w:val="002D5514"/>
    <w:rsid w:val="003202A3"/>
    <w:rsid w:val="00320319"/>
    <w:rsid w:val="00397BDD"/>
    <w:rsid w:val="003C24F5"/>
    <w:rsid w:val="004A36A0"/>
    <w:rsid w:val="005E6357"/>
    <w:rsid w:val="00636CBA"/>
    <w:rsid w:val="006B70BD"/>
    <w:rsid w:val="0070422B"/>
    <w:rsid w:val="00751C95"/>
    <w:rsid w:val="00774B25"/>
    <w:rsid w:val="007A6C26"/>
    <w:rsid w:val="00911EF3"/>
    <w:rsid w:val="009B0CB1"/>
    <w:rsid w:val="00A00896"/>
    <w:rsid w:val="00A55913"/>
    <w:rsid w:val="00AB151A"/>
    <w:rsid w:val="00AE3C91"/>
    <w:rsid w:val="00B46515"/>
    <w:rsid w:val="00BF1A5E"/>
    <w:rsid w:val="00D868B0"/>
    <w:rsid w:val="00DC1170"/>
    <w:rsid w:val="00EC7862"/>
    <w:rsid w:val="00EF6E7F"/>
    <w:rsid w:val="00F67B1F"/>
    <w:rsid w:val="00F86171"/>
    <w:rsid w:val="00FD4231"/>
    <w:rsid w:val="00FF6B3B"/>
    <w:rsid w:val="00FF6E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2.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3.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4.xml><?xml version="1.0" encoding="utf-8"?>
<ds:datastoreItem xmlns:ds="http://schemas.openxmlformats.org/officeDocument/2006/customXml" ds:itemID="{1E08783D-C0BD-4071-899F-8045E3D8B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2</TotalTime>
  <Pages>3</Pages>
  <Words>949</Words>
  <Characters>5410</Characters>
  <Application>Microsoft Office Word</Application>
  <DocSecurity>8</DocSecurity>
  <Lines>45</Lines>
  <Paragraphs>12</Paragraphs>
  <ScaleCrop>false</ScaleCrop>
  <Company>Hewlett-Packard</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Emily Whiter</dc:creator>
  <cp:keywords/>
  <cp:lastModifiedBy>Ren Louca</cp:lastModifiedBy>
  <cp:revision>3</cp:revision>
  <cp:lastPrinted>2014-12-10T18:13:00Z</cp:lastPrinted>
  <dcterms:created xsi:type="dcterms:W3CDTF">2025-01-30T09:41:00Z</dcterms:created>
  <dcterms:modified xsi:type="dcterms:W3CDTF">2025-01-31T09:11:00Z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